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F4425" w:rsidR="002155C0" w:rsidP="002155C0" w:rsidRDefault="002155C0" w14:paraId="672A6659" w14:textId="77777777">
      <w:pPr>
        <w:pStyle w:val="Default"/>
        <w:rPr>
          <w:rFonts w:ascii="Arial" w:hAnsi="Arial" w:cs="Arial"/>
          <w:color w:val="002060"/>
        </w:rPr>
      </w:pPr>
    </w:p>
    <w:p w:rsidRPr="001F4425" w:rsidR="002155C0" w:rsidP="0199D4E2" w:rsidRDefault="00505D66" w14:paraId="3B1B8BEC" w14:textId="2BD63C5B">
      <w:pPr>
        <w:pStyle w:val="Default"/>
        <w:jc w:val="center"/>
        <w:rPr>
          <w:rFonts w:ascii="Arial" w:hAnsi="Arial" w:cs="Arial"/>
          <w:b w:val="1"/>
          <w:bCs w:val="1"/>
          <w:color w:val="002060"/>
          <w:sz w:val="32"/>
          <w:szCs w:val="32"/>
        </w:rPr>
      </w:pPr>
      <w:r w:rsidRPr="0199D4E2" w:rsidR="0199D4E2">
        <w:rPr>
          <w:rFonts w:ascii="Arial" w:hAnsi="Arial" w:cs="Arial"/>
          <w:b w:val="1"/>
          <w:bCs w:val="1"/>
          <w:color w:val="002060"/>
          <w:sz w:val="32"/>
          <w:szCs w:val="32"/>
        </w:rPr>
        <w:t>Complaints Policy &amp; Procedure</w:t>
      </w:r>
    </w:p>
    <w:p w:rsidR="4440D200" w:rsidP="03CF7D0B" w:rsidRDefault="4440D200" w14:paraId="7CFFCDDE" w14:textId="5C1ACEA2">
      <w:pPr>
        <w:pStyle w:val="Normal"/>
        <w:spacing w:before="240" w:beforeAutospacing="off" w:after="240" w:afterAutospacing="off"/>
        <w:rPr>
          <w:rFonts w:ascii="Arial" w:hAnsi="Arial" w:cs="Arial"/>
          <w:color w:val="002060"/>
        </w:rPr>
      </w:pPr>
    </w:p>
    <w:p w:rsidR="4440D200" w:rsidP="4440D200" w:rsidRDefault="4440D200" w14:paraId="56515E80" w14:textId="6D45CA43">
      <w:pPr>
        <w:spacing w:before="240" w:beforeAutospacing="off" w:after="240" w:afterAutospacing="off"/>
      </w:pPr>
      <w:r w:rsidRPr="4440D200" w:rsidR="4440D200">
        <w:rPr>
          <w:noProof w:val="0"/>
          <w:lang w:val="en-GB"/>
        </w:rPr>
        <w:t>At Rossendale Drum Majorettes, we are committed to working in partnership with parents, carers, and members to deliver a high-quality and enjoyable experience for all. If at any time we fall short of these standards, we welcome feedback so that we can make improvements.</w:t>
      </w:r>
    </w:p>
    <w:p w:rsidR="4440D200" w:rsidP="4440D200" w:rsidRDefault="4440D200" w14:paraId="32F1DAD3" w14:textId="7163C274">
      <w:pPr>
        <w:spacing w:before="240" w:beforeAutospacing="off" w:after="240" w:afterAutospacing="off"/>
      </w:pPr>
      <w:r w:rsidRPr="4440D200" w:rsidR="4440D200">
        <w:rPr>
          <w:noProof w:val="0"/>
          <w:lang w:val="en-GB"/>
        </w:rPr>
        <w:t xml:space="preserve">All complaints will be recorded and retained for a minimum of </w:t>
      </w:r>
      <w:r w:rsidRPr="4440D200" w:rsidR="4440D200">
        <w:rPr>
          <w:b w:val="1"/>
          <w:bCs w:val="1"/>
          <w:noProof w:val="0"/>
          <w:lang w:val="en-GB"/>
        </w:rPr>
        <w:t>three years</w:t>
      </w:r>
      <w:r w:rsidRPr="4440D200" w:rsidR="4440D200">
        <w:rPr>
          <w:noProof w:val="0"/>
          <w:lang w:val="en-GB"/>
        </w:rPr>
        <w:t>. A summary of complaints is available to parents upon request.</w:t>
      </w:r>
    </w:p>
    <w:p w:rsidR="4440D200" w:rsidP="03CF7D0B" w:rsidRDefault="4440D200" w14:paraId="2BFF2316" w14:textId="202E8BB0">
      <w:pPr>
        <w:spacing w:before="240" w:beforeAutospacing="off" w:after="240" w:afterAutospacing="off"/>
        <w:rPr>
          <w:noProof w:val="0"/>
          <w:lang w:val="en-GB"/>
        </w:rPr>
      </w:pPr>
      <w:r w:rsidRPr="03CF7D0B" w:rsidR="03CF7D0B">
        <w:rPr>
          <w:noProof w:val="0"/>
          <w:lang w:val="en-GB"/>
        </w:rPr>
        <w:t xml:space="preserve">The </w:t>
      </w:r>
      <w:r w:rsidRPr="03CF7D0B" w:rsidR="03CF7D0B">
        <w:rPr>
          <w:b w:val="1"/>
          <w:bCs w:val="1"/>
          <w:noProof w:val="0"/>
          <w:lang w:val="en-GB"/>
        </w:rPr>
        <w:t>Director</w:t>
      </w:r>
      <w:r w:rsidRPr="03CF7D0B" w:rsidR="03CF7D0B">
        <w:rPr>
          <w:noProof w:val="0"/>
          <w:lang w:val="en-GB"/>
        </w:rPr>
        <w:t xml:space="preserve"> is </w:t>
      </w:r>
      <w:r w:rsidRPr="03CF7D0B" w:rsidR="03CF7D0B">
        <w:rPr>
          <w:noProof w:val="0"/>
          <w:lang w:val="en-GB"/>
        </w:rPr>
        <w:t>generally responsible</w:t>
      </w:r>
      <w:r w:rsidRPr="03CF7D0B" w:rsidR="03CF7D0B">
        <w:rPr>
          <w:noProof w:val="0"/>
          <w:lang w:val="en-GB"/>
        </w:rPr>
        <w:t xml:space="preserve"> for handling complaints. If the complaint involves the Director, </w:t>
      </w:r>
      <w:r w:rsidRPr="03CF7D0B" w:rsidR="03CF7D0B">
        <w:rPr>
          <w:b w:val="1"/>
          <w:bCs w:val="1"/>
          <w:noProof w:val="0"/>
          <w:lang w:val="en-GB"/>
        </w:rPr>
        <w:t>two senior committee members</w:t>
      </w:r>
      <w:r w:rsidRPr="03CF7D0B" w:rsidR="03CF7D0B">
        <w:rPr>
          <w:noProof w:val="0"/>
          <w:lang w:val="en-GB"/>
        </w:rPr>
        <w:t xml:space="preserve"> will take over the investigation.</w:t>
      </w:r>
    </w:p>
    <w:p w:rsidR="4440D200" w:rsidP="4440D200" w:rsidRDefault="4440D200" w14:paraId="32425C52" w14:textId="2D4478FE">
      <w:pPr>
        <w:pStyle w:val="Heading3"/>
        <w:spacing w:before="281" w:beforeAutospacing="off" w:after="281" w:afterAutospacing="off"/>
      </w:pPr>
      <w:r w:rsidRPr="4440D200" w:rsidR="4440D200">
        <w:rPr>
          <w:b w:val="1"/>
          <w:bCs w:val="1"/>
          <w:noProof w:val="0"/>
          <w:sz w:val="28"/>
          <w:szCs w:val="28"/>
          <w:lang w:val="en-GB"/>
        </w:rPr>
        <w:t>Recording Complaints</w:t>
      </w:r>
    </w:p>
    <w:p w:rsidR="4440D200" w:rsidP="4440D200" w:rsidRDefault="4440D200" w14:paraId="25A639BE" w14:textId="258E1D86">
      <w:pPr>
        <w:spacing w:before="240" w:beforeAutospacing="off" w:after="240" w:afterAutospacing="off"/>
      </w:pPr>
      <w:r w:rsidRPr="4440D200" w:rsidR="4440D200">
        <w:rPr>
          <w:noProof w:val="0"/>
          <w:lang w:val="en-GB"/>
        </w:rPr>
        <w:t>Any complaints involving trainers, volunteers, helpers, or members will be:</w:t>
      </w:r>
    </w:p>
    <w:p w:rsidR="4440D200" w:rsidP="4440D200" w:rsidRDefault="4440D200" w14:paraId="72FBB76D" w14:textId="1C8022D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Logged in the </w:t>
      </w:r>
      <w:r w:rsidRPr="4440D200" w:rsidR="4440D200">
        <w:rPr>
          <w:b w:val="1"/>
          <w:bCs w:val="1"/>
          <w:noProof w:val="0"/>
          <w:lang w:val="en-GB"/>
        </w:rPr>
        <w:t>Incident Log</w:t>
      </w:r>
      <w:r w:rsidRPr="4440D200" w:rsidR="4440D200">
        <w:rPr>
          <w:noProof w:val="0"/>
          <w:lang w:val="en-GB"/>
        </w:rPr>
        <w:t>, and</w:t>
      </w:r>
    </w:p>
    <w:p w:rsidR="4440D200" w:rsidP="03CF7D0B" w:rsidRDefault="4440D200" w14:paraId="5C7A1864" w14:textId="698861A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GB"/>
        </w:rPr>
      </w:pPr>
      <w:r w:rsidRPr="03CF7D0B" w:rsidR="03CF7D0B">
        <w:rPr>
          <w:noProof w:val="0"/>
          <w:lang w:val="en-GB"/>
        </w:rPr>
        <w:t xml:space="preserve">Documented in the </w:t>
      </w:r>
      <w:r w:rsidRPr="03CF7D0B" w:rsidR="03CF7D0B">
        <w:rPr>
          <w:b w:val="1"/>
          <w:bCs w:val="1"/>
          <w:noProof w:val="0"/>
          <w:lang w:val="en-GB"/>
        </w:rPr>
        <w:t>Complaints Log</w:t>
      </w:r>
      <w:r w:rsidRPr="03CF7D0B" w:rsidR="03CF7D0B">
        <w:rPr>
          <w:noProof w:val="0"/>
          <w:lang w:val="en-GB"/>
        </w:rPr>
        <w:t>.</w:t>
      </w:r>
    </w:p>
    <w:p w:rsidR="4440D200" w:rsidP="4440D200" w:rsidRDefault="4440D200" w14:paraId="43333D0F" w14:textId="1057709F">
      <w:pPr>
        <w:pStyle w:val="Heading3"/>
        <w:spacing w:before="281" w:beforeAutospacing="off" w:after="281" w:afterAutospacing="off"/>
      </w:pPr>
      <w:r w:rsidRPr="4440D200" w:rsidR="4440D200">
        <w:rPr>
          <w:b w:val="1"/>
          <w:bCs w:val="1"/>
          <w:noProof w:val="0"/>
          <w:sz w:val="28"/>
          <w:szCs w:val="28"/>
          <w:lang w:val="en-GB"/>
        </w:rPr>
        <w:t>Stage One – Informal Resolution</w:t>
      </w:r>
    </w:p>
    <w:p w:rsidR="4440D200" w:rsidP="4440D200" w:rsidRDefault="4440D200" w14:paraId="557A0B01" w14:textId="6EFD6339">
      <w:pPr>
        <w:spacing w:before="240" w:beforeAutospacing="off" w:after="240" w:afterAutospacing="off"/>
      </w:pPr>
      <w:r w:rsidRPr="4440D200" w:rsidR="4440D200">
        <w:rPr>
          <w:b w:val="1"/>
          <w:bCs w:val="1"/>
          <w:noProof w:val="0"/>
          <w:lang w:val="en-GB"/>
        </w:rPr>
        <w:t>Complaints about the group or its functions:</w:t>
      </w:r>
    </w:p>
    <w:p w:rsidR="4440D200" w:rsidP="4440D200" w:rsidRDefault="4440D200" w14:paraId="752835C5" w14:textId="28786BA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The </w:t>
      </w:r>
      <w:r w:rsidRPr="4440D200" w:rsidR="4440D200">
        <w:rPr>
          <w:b w:val="1"/>
          <w:bCs w:val="1"/>
          <w:noProof w:val="0"/>
          <w:lang w:val="en-GB"/>
        </w:rPr>
        <w:t>Section Trainer</w:t>
      </w:r>
      <w:r w:rsidRPr="4440D200" w:rsidR="4440D200">
        <w:rPr>
          <w:noProof w:val="0"/>
          <w:lang w:val="en-GB"/>
        </w:rPr>
        <w:t xml:space="preserve"> will discuss the issue informally with the parent, carer, or member involved.</w:t>
      </w:r>
    </w:p>
    <w:p w:rsidR="4440D200" w:rsidP="4440D200" w:rsidRDefault="4440D200" w14:paraId="7621CEF3" w14:textId="5D4D5AC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The aim is to reach a </w:t>
      </w:r>
      <w:r w:rsidRPr="4440D200" w:rsidR="4440D200">
        <w:rPr>
          <w:b w:val="1"/>
          <w:bCs w:val="1"/>
          <w:noProof w:val="0"/>
          <w:lang w:val="en-GB"/>
        </w:rPr>
        <w:t>timely and satisfactory resolution</w:t>
      </w:r>
      <w:r w:rsidRPr="4440D200" w:rsidR="4440D200">
        <w:rPr>
          <w:noProof w:val="0"/>
          <w:lang w:val="en-GB"/>
        </w:rPr>
        <w:t>.</w:t>
      </w:r>
    </w:p>
    <w:p w:rsidR="4440D200" w:rsidP="4440D200" w:rsidRDefault="4440D200" w14:paraId="2E5AB497" w14:textId="0C6866AA">
      <w:pPr>
        <w:spacing w:before="240" w:beforeAutospacing="off" w:after="240" w:afterAutospacing="off"/>
      </w:pPr>
      <w:r w:rsidRPr="4440D200" w:rsidR="4440D200">
        <w:rPr>
          <w:b w:val="1"/>
          <w:bCs w:val="1"/>
          <w:noProof w:val="0"/>
          <w:lang w:val="en-GB"/>
        </w:rPr>
        <w:t>Complaints about individuals (committee member, volunteer, trainer, or member):</w:t>
      </w:r>
    </w:p>
    <w:p w:rsidR="4440D200" w:rsidP="4440D200" w:rsidRDefault="4440D200" w14:paraId="66D3ABBE" w14:textId="2D340B1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>If appropriate, the complainant (or the parent/carer of a child making the complaint) will be encouraged to speak directly with the person involved.</w:t>
      </w:r>
    </w:p>
    <w:p w:rsidR="4440D200" w:rsidP="03CF7D0B" w:rsidRDefault="4440D200" w14:paraId="6C717F62" w14:textId="790098E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noProof w:val="0"/>
          <w:lang w:val="en-GB"/>
        </w:rPr>
      </w:pPr>
      <w:r w:rsidRPr="03CF7D0B" w:rsidR="03CF7D0B">
        <w:rPr>
          <w:noProof w:val="0"/>
          <w:lang w:val="en-GB"/>
        </w:rPr>
        <w:t xml:space="preserve">If this is not suitable, the matter should be referred to the </w:t>
      </w:r>
      <w:r w:rsidRPr="03CF7D0B" w:rsidR="03CF7D0B">
        <w:rPr>
          <w:b w:val="1"/>
          <w:bCs w:val="1"/>
          <w:noProof w:val="0"/>
          <w:lang w:val="en-GB"/>
        </w:rPr>
        <w:t>Director</w:t>
      </w:r>
      <w:r w:rsidRPr="03CF7D0B" w:rsidR="03CF7D0B">
        <w:rPr>
          <w:noProof w:val="0"/>
          <w:lang w:val="en-GB"/>
        </w:rPr>
        <w:t>, who will then discuss the issue with the individual concerned and seek a resolution.</w:t>
      </w:r>
    </w:p>
    <w:p w:rsidR="4440D200" w:rsidP="4440D200" w:rsidRDefault="4440D200" w14:paraId="3697A4AE" w14:textId="3279603F">
      <w:pPr>
        <w:pStyle w:val="Heading3"/>
        <w:spacing w:before="281" w:beforeAutospacing="off" w:after="281" w:afterAutospacing="off"/>
      </w:pPr>
      <w:r w:rsidRPr="4440D200" w:rsidR="4440D200">
        <w:rPr>
          <w:b w:val="1"/>
          <w:bCs w:val="1"/>
          <w:noProof w:val="0"/>
          <w:sz w:val="28"/>
          <w:szCs w:val="28"/>
          <w:lang w:val="en-GB"/>
        </w:rPr>
        <w:t>Stage Two – Formal Complaint</w:t>
      </w:r>
    </w:p>
    <w:p w:rsidR="4440D200" w:rsidP="4440D200" w:rsidRDefault="4440D200" w14:paraId="079F7ACD" w14:textId="02936475">
      <w:pPr>
        <w:spacing w:before="240" w:beforeAutospacing="off" w:after="240" w:afterAutospacing="off"/>
      </w:pPr>
      <w:r w:rsidRPr="4440D200" w:rsidR="4440D200">
        <w:rPr>
          <w:noProof w:val="0"/>
          <w:lang w:val="en-GB"/>
        </w:rPr>
        <w:t>If an informal resolution cannot be reached:</w:t>
      </w:r>
    </w:p>
    <w:p w:rsidR="4440D200" w:rsidP="4440D200" w:rsidRDefault="4440D200" w14:paraId="4038C34B" w14:textId="27D9D58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The complaint must be </w:t>
      </w:r>
      <w:r w:rsidRPr="4440D200" w:rsidR="4440D200">
        <w:rPr>
          <w:b w:val="1"/>
          <w:bCs w:val="1"/>
          <w:noProof w:val="0"/>
          <w:lang w:val="en-GB"/>
        </w:rPr>
        <w:t>put in writing</w:t>
      </w:r>
      <w:r w:rsidRPr="4440D200" w:rsidR="4440D200">
        <w:rPr>
          <w:noProof w:val="0"/>
          <w:lang w:val="en-GB"/>
        </w:rPr>
        <w:t xml:space="preserve"> to the Director </w:t>
      </w:r>
      <w:r w:rsidRPr="4440D200" w:rsidR="4440D200">
        <w:rPr>
          <w:b w:val="1"/>
          <w:bCs w:val="1"/>
          <w:noProof w:val="0"/>
          <w:lang w:val="en-GB"/>
        </w:rPr>
        <w:t>within 7 days</w:t>
      </w:r>
      <w:r w:rsidRPr="4440D200" w:rsidR="4440D200">
        <w:rPr>
          <w:noProof w:val="0"/>
          <w:lang w:val="en-GB"/>
        </w:rPr>
        <w:t xml:space="preserve"> of the incident.</w:t>
      </w:r>
    </w:p>
    <w:p w:rsidR="4440D200" w:rsidP="4440D200" w:rsidRDefault="4440D200" w14:paraId="31FD2347" w14:textId="7B1C48BA">
      <w:pPr>
        <w:spacing w:before="240" w:beforeAutospacing="off" w:after="240" w:afterAutospacing="off"/>
      </w:pPr>
      <w:r w:rsidRPr="4440D200" w:rsidR="4440D200">
        <w:rPr>
          <w:b w:val="1"/>
          <w:bCs w:val="1"/>
          <w:noProof w:val="0"/>
          <w:lang w:val="en-GB"/>
        </w:rPr>
        <w:t>Submit your written complaint via:</w:t>
      </w:r>
    </w:p>
    <w:p w:rsidR="4440D200" w:rsidP="4440D200" w:rsidRDefault="4440D200" w14:paraId="38206912" w14:textId="3B57FEA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Email: </w:t>
      </w:r>
      <w:hyperlink r:id="R66065f55f9d546aa">
        <w:r w:rsidRPr="4440D200" w:rsidR="4440D200">
          <w:rPr>
            <w:rStyle w:val="Hyperlink"/>
            <w:b w:val="1"/>
            <w:bCs w:val="1"/>
            <w:noProof w:val="0"/>
            <w:lang w:val="en-GB"/>
          </w:rPr>
          <w:t>rdmajorettes@outlook.com</w:t>
        </w:r>
      </w:hyperlink>
    </w:p>
    <w:p w:rsidR="4440D200" w:rsidP="4440D200" w:rsidRDefault="4440D200" w14:paraId="2C2B4634" w14:textId="4E8C784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Hand-delivered letter to the </w:t>
      </w:r>
      <w:r w:rsidRPr="4440D200" w:rsidR="4440D200">
        <w:rPr>
          <w:b w:val="1"/>
          <w:bCs w:val="1"/>
          <w:noProof w:val="0"/>
          <w:lang w:val="en-GB"/>
        </w:rPr>
        <w:t>Director</w:t>
      </w:r>
    </w:p>
    <w:p w:rsidR="4440D200" w:rsidP="4440D200" w:rsidRDefault="4440D200" w14:paraId="20A62295" w14:textId="1D80109F">
      <w:pPr>
        <w:spacing w:before="240" w:beforeAutospacing="off" w:after="240" w:afterAutospacing="off"/>
      </w:pPr>
      <w:r w:rsidRPr="4440D200" w:rsidR="4440D200">
        <w:rPr>
          <w:noProof w:val="0"/>
          <w:lang w:val="en-GB"/>
        </w:rPr>
        <w:t>The Director will:</w:t>
      </w:r>
    </w:p>
    <w:p w:rsidR="4440D200" w:rsidP="4440D200" w:rsidRDefault="4440D200" w14:paraId="77AF085B" w14:textId="29F1943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Acknowledge receipt of the complaint </w:t>
      </w:r>
      <w:r w:rsidRPr="4440D200" w:rsidR="4440D200">
        <w:rPr>
          <w:b w:val="1"/>
          <w:bCs w:val="1"/>
          <w:noProof w:val="0"/>
          <w:lang w:val="en-GB"/>
        </w:rPr>
        <w:t>within 7 days</w:t>
      </w:r>
    </w:p>
    <w:p w:rsidR="4440D200" w:rsidP="4440D200" w:rsidRDefault="4440D200" w14:paraId="2DAB2333" w14:textId="226985B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Investigate and respond to the complaint </w:t>
      </w:r>
      <w:r w:rsidRPr="4440D200" w:rsidR="4440D200">
        <w:rPr>
          <w:b w:val="1"/>
          <w:bCs w:val="1"/>
          <w:noProof w:val="0"/>
          <w:lang w:val="en-GB"/>
        </w:rPr>
        <w:t>within 20 days</w:t>
      </w:r>
    </w:p>
    <w:p w:rsidR="4440D200" w:rsidP="4440D200" w:rsidRDefault="4440D200" w14:paraId="6B09AE61" w14:textId="5BEF5F9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Provide a </w:t>
      </w:r>
      <w:r w:rsidRPr="4440D200" w:rsidR="4440D200">
        <w:rPr>
          <w:b w:val="1"/>
          <w:bCs w:val="1"/>
          <w:noProof w:val="0"/>
          <w:lang w:val="en-GB"/>
        </w:rPr>
        <w:t>full written response</w:t>
      </w:r>
      <w:r w:rsidRPr="4440D200" w:rsidR="4440D200">
        <w:rPr>
          <w:noProof w:val="0"/>
          <w:lang w:val="en-GB"/>
        </w:rPr>
        <w:t xml:space="preserve"> to all relevant parties, including:</w:t>
      </w:r>
    </w:p>
    <w:p w:rsidR="4440D200" w:rsidP="4440D200" w:rsidRDefault="4440D200" w14:paraId="056E5FB1" w14:textId="730FEA06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>Findings of the investigation</w:t>
      </w:r>
    </w:p>
    <w:p w:rsidR="4440D200" w:rsidP="4440D200" w:rsidRDefault="4440D200" w14:paraId="625A9496" w14:textId="66C858AB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>Any recommended changes to policies or practices</w:t>
      </w:r>
    </w:p>
    <w:p w:rsidR="4440D200" w:rsidP="03CF7D0B" w:rsidRDefault="4440D200" w14:paraId="5CE09CA8" w14:textId="2C288DB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lang w:val="en-GB"/>
        </w:rPr>
      </w:pPr>
      <w:r w:rsidRPr="03CF7D0B" w:rsidR="03CF7D0B">
        <w:rPr>
          <w:noProof w:val="0"/>
          <w:lang w:val="en-GB"/>
        </w:rPr>
        <w:t>Offer to meet with relevant parties (either individually or together) to discuss the outcome.</w:t>
      </w:r>
    </w:p>
    <w:p w:rsidR="4440D200" w:rsidP="4440D200" w:rsidRDefault="4440D200" w14:paraId="6590A049" w14:textId="39FC8107">
      <w:pPr>
        <w:pStyle w:val="Heading3"/>
        <w:spacing w:before="281" w:beforeAutospacing="off" w:after="281" w:afterAutospacing="off"/>
      </w:pPr>
      <w:r w:rsidRPr="4440D200" w:rsidR="4440D200">
        <w:rPr>
          <w:b w:val="1"/>
          <w:bCs w:val="1"/>
          <w:noProof w:val="0"/>
          <w:sz w:val="28"/>
          <w:szCs w:val="28"/>
          <w:lang w:val="en-GB"/>
        </w:rPr>
        <w:t>Safeguarding and Legal Concerns</w:t>
      </w:r>
    </w:p>
    <w:p w:rsidR="4440D200" w:rsidP="4440D200" w:rsidRDefault="4440D200" w14:paraId="2357346D" w14:textId="59B25100">
      <w:pPr>
        <w:spacing w:before="240" w:beforeAutospacing="off" w:after="240" w:afterAutospacing="off"/>
      </w:pPr>
      <w:r w:rsidRPr="4440D200" w:rsidR="4440D200">
        <w:rPr>
          <w:noProof w:val="0"/>
          <w:lang w:val="en-GB"/>
        </w:rPr>
        <w:t xml:space="preserve">If the complaint raises </w:t>
      </w:r>
      <w:r w:rsidRPr="4440D200" w:rsidR="4440D200">
        <w:rPr>
          <w:b w:val="1"/>
          <w:bCs w:val="1"/>
          <w:noProof w:val="0"/>
          <w:lang w:val="en-GB"/>
        </w:rPr>
        <w:t>child protection concerns</w:t>
      </w:r>
      <w:r w:rsidRPr="4440D200" w:rsidR="4440D200">
        <w:rPr>
          <w:noProof w:val="0"/>
          <w:lang w:val="en-GB"/>
        </w:rPr>
        <w:t>:</w:t>
      </w:r>
    </w:p>
    <w:p w:rsidR="4440D200" w:rsidP="4440D200" w:rsidRDefault="4440D200" w14:paraId="2BBF1A0E" w14:textId="37AE735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The Director will refer to the </w:t>
      </w:r>
      <w:r w:rsidRPr="4440D200" w:rsidR="4440D200">
        <w:rPr>
          <w:b w:val="1"/>
          <w:bCs w:val="1"/>
          <w:noProof w:val="0"/>
          <w:lang w:val="en-GB"/>
        </w:rPr>
        <w:t>Club’s Child Protection Policy</w:t>
      </w:r>
    </w:p>
    <w:p w:rsidR="4440D200" w:rsidP="4440D200" w:rsidRDefault="4440D200" w14:paraId="53A4BA56" w14:textId="7BEF4D5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Contact </w:t>
      </w:r>
      <w:r w:rsidRPr="4440D200" w:rsidR="4440D200">
        <w:rPr>
          <w:b w:val="1"/>
          <w:bCs w:val="1"/>
          <w:noProof w:val="0"/>
          <w:lang w:val="en-GB"/>
        </w:rPr>
        <w:t>Social Care</w:t>
      </w:r>
      <w:r w:rsidRPr="4440D200" w:rsidR="4440D200">
        <w:rPr>
          <w:noProof w:val="0"/>
          <w:lang w:val="en-GB"/>
        </w:rPr>
        <w:t xml:space="preserve"> and follow the procedures in the </w:t>
      </w:r>
      <w:r w:rsidRPr="4440D200" w:rsidR="4440D200">
        <w:rPr>
          <w:b w:val="1"/>
          <w:bCs w:val="1"/>
          <w:noProof w:val="0"/>
          <w:lang w:val="en-GB"/>
        </w:rPr>
        <w:t>Safeguarding Children Policy</w:t>
      </w:r>
    </w:p>
    <w:p w:rsidR="4440D200" w:rsidP="4440D200" w:rsidRDefault="4440D200" w14:paraId="6493531B" w14:textId="60BF39A9">
      <w:pPr>
        <w:spacing w:before="240" w:beforeAutospacing="off" w:after="240" w:afterAutospacing="off"/>
      </w:pPr>
      <w:r w:rsidRPr="4440D200" w:rsidR="4440D200">
        <w:rPr>
          <w:noProof w:val="0"/>
          <w:lang w:val="en-GB"/>
        </w:rPr>
        <w:t xml:space="preserve">If a </w:t>
      </w:r>
      <w:r w:rsidRPr="4440D200" w:rsidR="4440D200">
        <w:rPr>
          <w:b w:val="1"/>
          <w:bCs w:val="1"/>
          <w:noProof w:val="0"/>
          <w:lang w:val="en-GB"/>
        </w:rPr>
        <w:t>criminal act</w:t>
      </w:r>
      <w:r w:rsidRPr="4440D200" w:rsidR="4440D200">
        <w:rPr>
          <w:noProof w:val="0"/>
          <w:lang w:val="en-GB"/>
        </w:rPr>
        <w:t xml:space="preserve"> may have occurred:</w:t>
      </w:r>
    </w:p>
    <w:p w:rsidR="4440D200" w:rsidP="4440D200" w:rsidRDefault="4440D200" w14:paraId="2E1BE315" w14:textId="71899AE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b w:val="1"/>
          <w:bCs w:val="1"/>
          <w:noProof w:val="0"/>
          <w:lang w:val="en-GB"/>
        </w:rPr>
      </w:pPr>
      <w:r w:rsidRPr="4440D200" w:rsidR="4440D200">
        <w:rPr>
          <w:noProof w:val="0"/>
          <w:lang w:val="en-GB"/>
        </w:rPr>
        <w:t xml:space="preserve">The matter will be referred to the </w:t>
      </w:r>
      <w:r w:rsidRPr="4440D200" w:rsidR="4440D200">
        <w:rPr>
          <w:b w:val="1"/>
          <w:bCs w:val="1"/>
          <w:noProof w:val="0"/>
          <w:lang w:val="en-GB"/>
        </w:rPr>
        <w:t>police</w:t>
      </w:r>
    </w:p>
    <w:p w:rsidR="4440D200" w:rsidP="4440D200" w:rsidRDefault="4440D200" w14:paraId="2C21A81D" w14:textId="382F7415">
      <w:pPr>
        <w:pStyle w:val="Heading3"/>
        <w:spacing w:before="281" w:beforeAutospacing="off" w:after="281" w:afterAutospacing="off"/>
      </w:pPr>
      <w:r w:rsidRPr="4440D200" w:rsidR="4440D200">
        <w:rPr>
          <w:b w:val="1"/>
          <w:bCs w:val="1"/>
          <w:noProof w:val="0"/>
          <w:sz w:val="28"/>
          <w:szCs w:val="28"/>
          <w:lang w:val="en-GB"/>
        </w:rPr>
        <w:t>Record Keeping</w:t>
      </w:r>
    </w:p>
    <w:p w:rsidR="4440D200" w:rsidP="4440D200" w:rsidRDefault="4440D200" w14:paraId="4A4A2193" w14:textId="18AE0A5E">
      <w:pPr>
        <w:spacing w:before="240" w:beforeAutospacing="off" w:after="240" w:afterAutospacing="off"/>
      </w:pPr>
      <w:r w:rsidRPr="4440D200" w:rsidR="4440D200">
        <w:rPr>
          <w:noProof w:val="0"/>
          <w:lang w:val="en-GB"/>
        </w:rPr>
        <w:t>All complaints will be:</w:t>
      </w:r>
    </w:p>
    <w:p w:rsidR="4440D200" w:rsidP="4440D200" w:rsidRDefault="4440D200" w14:paraId="1E5030A9" w14:textId="1776F03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lang w:val="en-GB"/>
        </w:rPr>
      </w:pPr>
      <w:r w:rsidRPr="4440D200" w:rsidR="4440D200">
        <w:rPr>
          <w:noProof w:val="0"/>
          <w:lang w:val="en-GB"/>
        </w:rPr>
        <w:t>Logged appropriately</w:t>
      </w:r>
    </w:p>
    <w:p w:rsidR="4440D200" w:rsidP="4440D200" w:rsidRDefault="4440D200" w14:paraId="3526ECB6" w14:textId="0C67F7E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b w:val="1"/>
          <w:bCs w:val="1"/>
          <w:noProof w:val="0"/>
          <w:sz w:val="22"/>
          <w:szCs w:val="22"/>
          <w:lang w:val="en-GB"/>
        </w:rPr>
      </w:pPr>
      <w:r w:rsidRPr="4440D200" w:rsidR="4440D200">
        <w:rPr>
          <w:b w:val="1"/>
          <w:bCs w:val="1"/>
          <w:noProof w:val="0"/>
          <w:lang w:val="en-GB"/>
        </w:rPr>
        <w:t>Keep complaints for 3 years as a minimum</w:t>
      </w:r>
    </w:p>
    <w:p w:rsidR="4440D200" w:rsidP="4440D200" w:rsidRDefault="4440D200" w14:paraId="05CCDD99" w14:textId="5F583A0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sz w:val="22"/>
          <w:szCs w:val="22"/>
          <w:lang w:val="en-GB"/>
        </w:rPr>
      </w:pPr>
      <w:r w:rsidRPr="4440D200" w:rsidR="4440D200">
        <w:rPr>
          <w:noProof w:val="0"/>
          <w:lang w:val="en-GB"/>
        </w:rPr>
        <w:t xml:space="preserve">For any </w:t>
      </w:r>
      <w:r w:rsidRPr="4440D200" w:rsidR="4440D200">
        <w:rPr>
          <w:b w:val="1"/>
          <w:bCs w:val="1"/>
          <w:noProof w:val="0"/>
          <w:lang w:val="en-GB"/>
        </w:rPr>
        <w:t>serious or safeguarding-related</w:t>
      </w:r>
      <w:r w:rsidRPr="4440D200" w:rsidR="4440D200">
        <w:rPr>
          <w:noProof w:val="0"/>
          <w:lang w:val="en-GB"/>
        </w:rPr>
        <w:t xml:space="preserve"> complaints, retain them longer in line with safeguarding guidance</w:t>
      </w:r>
    </w:p>
    <w:p w:rsidR="4440D200" w:rsidP="4440D200" w:rsidRDefault="4440D200" w14:paraId="26F24A52" w14:textId="74BA6BF0">
      <w:pPr>
        <w:pStyle w:val="Normal"/>
        <w:spacing w:before="240" w:beforeAutospacing="off" w:after="240" w:afterAutospacing="off"/>
        <w:ind w:left="0"/>
        <w:rPr>
          <w:b w:val="1"/>
          <w:bCs w:val="1"/>
          <w:noProof w:val="0"/>
          <w:lang w:val="en-GB"/>
        </w:rPr>
      </w:pPr>
    </w:p>
    <w:p w:rsidR="4440D200" w:rsidP="4440D200" w:rsidRDefault="4440D200" w14:paraId="0071BADC" w14:textId="6B77A46F">
      <w:pPr>
        <w:pStyle w:val="Default"/>
        <w:rPr>
          <w:rFonts w:ascii="Arial" w:hAnsi="Arial" w:cs="Arial"/>
          <w:color w:val="002060"/>
        </w:rPr>
      </w:pPr>
    </w:p>
    <w:p w:rsidRPr="001F4425" w:rsidR="00F1178B" w:rsidP="00C52D93" w:rsidRDefault="002155C0" w14:paraId="62486C05" w14:textId="20E10869">
      <w:pPr>
        <w:pStyle w:val="Default"/>
        <w:rPr>
          <w:rFonts w:ascii="Arial" w:hAnsi="Arial" w:cs="Arial"/>
          <w:color w:val="002060"/>
        </w:rPr>
      </w:pPr>
      <w:r w:rsidRPr="001F4425">
        <w:rPr>
          <w:rFonts w:ascii="Arial" w:hAnsi="Arial" w:cs="Arial"/>
          <w:color w:val="002060"/>
        </w:rPr>
        <w:t xml:space="preserve">All complaints will be kept on file for </w:t>
      </w:r>
      <w:r w:rsidR="00C65952">
        <w:rPr>
          <w:rFonts w:ascii="Arial" w:hAnsi="Arial" w:cs="Arial"/>
          <w:color w:val="002060"/>
        </w:rPr>
        <w:t>12months.</w:t>
      </w:r>
      <w:r w:rsidRPr="001F4425">
        <w:rPr>
          <w:rFonts w:ascii="Arial" w:hAnsi="Arial" w:cs="Arial"/>
          <w:color w:val="002060"/>
        </w:rPr>
        <w:t xml:space="preserve"> </w:t>
      </w:r>
    </w:p>
    <w:p w:rsidRPr="001F4425" w:rsidR="00F1178B" w:rsidP="002155C0" w:rsidRDefault="00F1178B" w14:paraId="4101652C" w14:textId="77777777">
      <w:pPr>
        <w:pStyle w:val="Default"/>
        <w:rPr>
          <w:rFonts w:ascii="Arial" w:hAnsi="Arial" w:cs="Arial"/>
          <w:color w:val="002060"/>
        </w:rPr>
      </w:pPr>
    </w:p>
    <w:p w:rsidRPr="001F4425" w:rsidR="006E6BF2" w:rsidP="002155C0" w:rsidRDefault="006E6BF2" w14:paraId="23DE523C" w14:textId="23C8BDE5">
      <w:pPr>
        <w:pStyle w:val="Default"/>
        <w:rPr>
          <w:rFonts w:ascii="Arial" w:hAnsi="Arial" w:cs="Arial"/>
          <w:color w:val="002060"/>
        </w:rPr>
      </w:pPr>
    </w:p>
    <w:p w:rsidR="00C65952" w:rsidP="1666701E" w:rsidRDefault="00C65952" w14:paraId="5043CB0F" w14:textId="231E0D88">
      <w:pPr>
        <w:pStyle w:val="NoSpacing"/>
        <w:rPr>
          <w:rFonts w:ascii="Arial" w:hAnsi="Arial" w:cs="Arial"/>
          <w:b w:val="1"/>
          <w:bCs w:val="1"/>
          <w:color w:val="002060"/>
          <w:sz w:val="24"/>
          <w:szCs w:val="24"/>
        </w:rPr>
      </w:pPr>
      <w:r w:rsidRPr="1666701E" w:rsidR="1666701E">
        <w:rPr>
          <w:rFonts w:ascii="Arial" w:hAnsi="Arial" w:cs="Arial"/>
          <w:color w:val="002060"/>
          <w:sz w:val="24"/>
          <w:szCs w:val="24"/>
        </w:rPr>
        <w:t>This policy will be reviewed on an annual basis as a minimum.</w:t>
      </w:r>
    </w:p>
    <w:p w:rsidRPr="00446A5D" w:rsidR="00C65952" w:rsidP="00C65952" w:rsidRDefault="00C65952" w14:paraId="5F5038AD" w14:textId="316519ED">
      <w:pPr>
        <w:rPr>
          <w:rFonts w:ascii="Arial" w:hAnsi="Arial" w:cs="Arial"/>
          <w:b/>
          <w:color w:val="002060"/>
          <w:sz w:val="24"/>
          <w:szCs w:val="24"/>
        </w:rPr>
      </w:pPr>
      <w:r w:rsidRPr="00446A5D">
        <w:rPr>
          <w:rFonts w:ascii="Arial" w:hAnsi="Arial" w:cs="Arial"/>
          <w:b/>
          <w:color w:val="002060"/>
          <w:sz w:val="24"/>
          <w:szCs w:val="24"/>
        </w:rPr>
        <w:t>Version Control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446A5D" w:rsidR="00C65952" w:rsidTr="03CF7D0B" w14:paraId="78EC4A84" w14:textId="77777777">
        <w:tc>
          <w:tcPr>
            <w:tcW w:w="2254" w:type="dxa"/>
            <w:tcMar/>
          </w:tcPr>
          <w:p w:rsidRPr="00446A5D" w:rsidR="00C65952" w:rsidP="00364681" w:rsidRDefault="00C65952" w14:paraId="6B814A1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b/>
                <w:color w:val="002060"/>
                <w:sz w:val="24"/>
                <w:szCs w:val="24"/>
              </w:rPr>
              <w:t>Version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6DC0135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b/>
                <w:color w:val="002060"/>
                <w:sz w:val="24"/>
                <w:szCs w:val="24"/>
              </w:rPr>
              <w:t>Author/Reviewer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491072F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3CB4E69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b/>
                <w:color w:val="002060"/>
                <w:sz w:val="24"/>
                <w:szCs w:val="24"/>
              </w:rPr>
              <w:t>Comments</w:t>
            </w:r>
          </w:p>
        </w:tc>
      </w:tr>
      <w:tr w:rsidRPr="00446A5D" w:rsidR="00C65952" w:rsidTr="03CF7D0B" w14:paraId="064C6497" w14:textId="77777777">
        <w:tc>
          <w:tcPr>
            <w:tcW w:w="2254" w:type="dxa"/>
            <w:tcMar/>
          </w:tcPr>
          <w:p w:rsidRPr="00446A5D" w:rsidR="00C65952" w:rsidP="00364681" w:rsidRDefault="00C65952" w14:paraId="73AD30B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RDM_P002_A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12A79BE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Simon Creasey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029FDC8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June 2018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4B79D5C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Initial Draft</w:t>
            </w:r>
          </w:p>
        </w:tc>
      </w:tr>
      <w:tr w:rsidRPr="00446A5D" w:rsidR="00C65952" w:rsidTr="03CF7D0B" w14:paraId="0975B35B" w14:textId="77777777">
        <w:tc>
          <w:tcPr>
            <w:tcW w:w="2254" w:type="dxa"/>
            <w:tcMar/>
          </w:tcPr>
          <w:p w:rsidRPr="00446A5D" w:rsidR="00C65952" w:rsidP="00364681" w:rsidRDefault="00C65952" w14:paraId="30F23A8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RDM_P002_B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34980B6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Simon Creasey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63D6DD3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Sept </w:t>
            </w: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2019</w:t>
            </w:r>
          </w:p>
        </w:tc>
        <w:tc>
          <w:tcPr>
            <w:tcW w:w="2254" w:type="dxa"/>
            <w:tcMar/>
          </w:tcPr>
          <w:p w:rsidRPr="00446A5D" w:rsidR="00C65952" w:rsidP="00364681" w:rsidRDefault="00C65952" w14:paraId="731E19C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6A5D">
              <w:rPr>
                <w:rFonts w:ascii="Arial" w:hAnsi="Arial" w:cs="Arial"/>
                <w:color w:val="002060"/>
                <w:sz w:val="24"/>
                <w:szCs w:val="24"/>
              </w:rPr>
              <w:t>Content review and version control</w:t>
            </w:r>
          </w:p>
        </w:tc>
      </w:tr>
      <w:tr w:rsidRPr="00446A5D" w:rsidR="00C65952" w:rsidTr="03CF7D0B" w14:paraId="07459315" w14:textId="77777777">
        <w:tc>
          <w:tcPr>
            <w:tcW w:w="2254" w:type="dxa"/>
            <w:tcMar/>
          </w:tcPr>
          <w:p w:rsidR="542014F7" w:rsidP="7428B65B" w:rsidRDefault="7428B65B" w14:paraId="1A7CC5D9" w14:textId="06C4E9C5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428B65B">
              <w:rPr>
                <w:rFonts w:ascii="Arial" w:hAnsi="Arial" w:eastAsia="Arial" w:cs="Arial"/>
                <w:color w:val="000000" w:themeColor="text1"/>
                <w:lang w:val="en-US"/>
              </w:rPr>
              <w:t>RDM_P002_C</w:t>
            </w:r>
          </w:p>
        </w:tc>
        <w:tc>
          <w:tcPr>
            <w:tcW w:w="2254" w:type="dxa"/>
            <w:tcMar/>
          </w:tcPr>
          <w:p w:rsidR="542014F7" w:rsidP="542014F7" w:rsidRDefault="542014F7" w14:paraId="6678D13C" w14:textId="35933C31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42014F7">
              <w:rPr>
                <w:rFonts w:ascii="Arial" w:hAnsi="Arial" w:eastAsia="Arial" w:cs="Arial"/>
                <w:color w:val="000000" w:themeColor="text1"/>
                <w:lang w:val="en-US"/>
              </w:rPr>
              <w:t>Emma Carrick</w:t>
            </w:r>
          </w:p>
        </w:tc>
        <w:tc>
          <w:tcPr>
            <w:tcW w:w="2254" w:type="dxa"/>
            <w:tcMar/>
          </w:tcPr>
          <w:p w:rsidR="542014F7" w:rsidP="542014F7" w:rsidRDefault="542014F7" w14:paraId="56E0F22F" w14:textId="4A83DBA2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42014F7">
              <w:rPr>
                <w:rFonts w:ascii="Arial" w:hAnsi="Arial" w:eastAsia="Arial" w:cs="Arial"/>
                <w:color w:val="000000" w:themeColor="text1"/>
                <w:lang w:val="en-US"/>
              </w:rPr>
              <w:t>June 2021</w:t>
            </w:r>
          </w:p>
        </w:tc>
        <w:tc>
          <w:tcPr>
            <w:tcW w:w="2254" w:type="dxa"/>
            <w:tcMar/>
          </w:tcPr>
          <w:p w:rsidR="542014F7" w:rsidP="542014F7" w:rsidRDefault="542014F7" w14:paraId="331716D9" w14:textId="45DEA1E3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42014F7">
              <w:rPr>
                <w:rFonts w:ascii="Arial" w:hAnsi="Arial" w:eastAsia="Arial" w:cs="Arial"/>
                <w:color w:val="000000" w:themeColor="text1"/>
                <w:lang w:val="en-US"/>
              </w:rPr>
              <w:t>Content review</w:t>
            </w:r>
          </w:p>
        </w:tc>
      </w:tr>
      <w:tr w:rsidRPr="00446A5D" w:rsidR="00C65952" w:rsidTr="03CF7D0B" w14:paraId="144A5D23" w14:textId="77777777">
        <w:tc>
          <w:tcPr>
            <w:tcW w:w="2254" w:type="dxa"/>
            <w:tcMar/>
          </w:tcPr>
          <w:p w:rsidR="542014F7" w:rsidP="542014F7" w:rsidRDefault="542014F7" w14:paraId="6511BC2F" w14:textId="553676F9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42014F7">
              <w:rPr>
                <w:rFonts w:ascii="Arial" w:hAnsi="Arial" w:eastAsia="Arial" w:cs="Arial"/>
                <w:color w:val="000000" w:themeColor="text1"/>
                <w:lang w:val="en-US"/>
              </w:rPr>
              <w:t>RDM_P002_D</w:t>
            </w:r>
          </w:p>
        </w:tc>
        <w:tc>
          <w:tcPr>
            <w:tcW w:w="2254" w:type="dxa"/>
            <w:tcMar/>
          </w:tcPr>
          <w:p w:rsidR="542014F7" w:rsidP="542014F7" w:rsidRDefault="542014F7" w14:paraId="61D72EBC" w14:textId="2E29EECA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42014F7">
              <w:rPr>
                <w:rFonts w:ascii="Arial" w:hAnsi="Arial" w:eastAsia="Arial" w:cs="Arial"/>
                <w:color w:val="000000" w:themeColor="text1"/>
                <w:lang w:val="en-US"/>
              </w:rPr>
              <w:t>Emma Mainwaring</w:t>
            </w:r>
          </w:p>
        </w:tc>
        <w:tc>
          <w:tcPr>
            <w:tcW w:w="2254" w:type="dxa"/>
            <w:tcMar/>
          </w:tcPr>
          <w:p w:rsidR="542014F7" w:rsidP="542014F7" w:rsidRDefault="542014F7" w14:paraId="5F467CFF" w14:textId="4AD4CCB4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42014F7">
              <w:rPr>
                <w:rFonts w:ascii="Arial" w:hAnsi="Arial" w:eastAsia="Arial" w:cs="Arial"/>
                <w:color w:val="000000" w:themeColor="text1"/>
                <w:lang w:val="en-US"/>
              </w:rPr>
              <w:t>June 2023</w:t>
            </w:r>
          </w:p>
        </w:tc>
        <w:tc>
          <w:tcPr>
            <w:tcW w:w="2254" w:type="dxa"/>
            <w:tcMar/>
          </w:tcPr>
          <w:p w:rsidR="542014F7" w:rsidP="542014F7" w:rsidRDefault="542014F7" w14:paraId="1316644D" w14:textId="740C807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42014F7">
              <w:rPr>
                <w:rFonts w:ascii="Arial" w:hAnsi="Arial" w:eastAsia="Arial" w:cs="Arial"/>
                <w:color w:val="000000" w:themeColor="text1"/>
                <w:lang w:val="en-US"/>
              </w:rPr>
              <w:t>Content review</w:t>
            </w:r>
          </w:p>
        </w:tc>
      </w:tr>
      <w:tr w:rsidRPr="00446A5D" w:rsidR="00C65952" w:rsidTr="03CF7D0B" w14:paraId="3A0FF5F2" w14:textId="77777777">
        <w:tc>
          <w:tcPr>
            <w:tcW w:w="2254" w:type="dxa"/>
            <w:tcMar/>
          </w:tcPr>
          <w:p w:rsidR="7428B65B" w:rsidP="7428B65B" w:rsidRDefault="7428B65B" w14:paraId="34A684CE" w14:textId="41E30B3B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428B65B">
              <w:rPr>
                <w:rFonts w:ascii="Arial" w:hAnsi="Arial" w:eastAsia="Arial" w:cs="Arial"/>
                <w:color w:val="000000" w:themeColor="text1"/>
                <w:lang w:val="en-US"/>
              </w:rPr>
              <w:t>RDM_P002_e</w:t>
            </w:r>
          </w:p>
        </w:tc>
        <w:tc>
          <w:tcPr>
            <w:tcW w:w="2254" w:type="dxa"/>
            <w:tcMar/>
          </w:tcPr>
          <w:p w:rsidR="7428B65B" w:rsidP="7428B65B" w:rsidRDefault="7428B65B" w14:paraId="05B85ABC" w14:textId="2E29EECA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428B65B">
              <w:rPr>
                <w:rFonts w:ascii="Arial" w:hAnsi="Arial" w:eastAsia="Arial" w:cs="Arial"/>
                <w:color w:val="000000" w:themeColor="text1"/>
                <w:lang w:val="en-US"/>
              </w:rPr>
              <w:t>Emma Mainwaring</w:t>
            </w:r>
          </w:p>
        </w:tc>
        <w:tc>
          <w:tcPr>
            <w:tcW w:w="2254" w:type="dxa"/>
            <w:tcMar/>
          </w:tcPr>
          <w:p w:rsidR="7428B65B" w:rsidP="7428B65B" w:rsidRDefault="008770EF" w14:paraId="4FBF75A8" w14:textId="33F55B0B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>
              <w:rPr>
                <w:rFonts w:ascii="Arial" w:hAnsi="Arial" w:eastAsia="Arial" w:cs="Arial"/>
                <w:color w:val="000000" w:themeColor="text1"/>
                <w:lang w:val="en-US"/>
              </w:rPr>
              <w:t>June</w:t>
            </w:r>
            <w:r w:rsidRPr="7428B65B" w:rsidR="7428B65B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 2024</w:t>
            </w:r>
          </w:p>
        </w:tc>
        <w:tc>
          <w:tcPr>
            <w:tcW w:w="2254" w:type="dxa"/>
            <w:tcMar/>
          </w:tcPr>
          <w:p w:rsidR="7428B65B" w:rsidP="7428B65B" w:rsidRDefault="7428B65B" w14:paraId="3658FDF7" w14:textId="09A695AA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428B65B">
              <w:rPr>
                <w:rFonts w:ascii="Arial" w:hAnsi="Arial" w:eastAsia="Arial" w:cs="Arial"/>
                <w:color w:val="000000" w:themeColor="text1"/>
                <w:lang w:val="en-US"/>
              </w:rPr>
              <w:t>Content update</w:t>
            </w:r>
          </w:p>
        </w:tc>
      </w:tr>
      <w:tr w:rsidRPr="00446A5D" w:rsidR="00C52D93" w:rsidTr="03CF7D0B" w14:paraId="60AD0EA2" w14:textId="77777777">
        <w:tc>
          <w:tcPr>
            <w:tcW w:w="2254" w:type="dxa"/>
            <w:tcMar/>
          </w:tcPr>
          <w:p w:rsidR="03CF7D0B" w:rsidP="03CF7D0B" w:rsidRDefault="03CF7D0B" w14:paraId="664793AF" w14:textId="3266DF1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3CF7D0B" w:rsidR="03CF7D0B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RDM_P002_F</w:t>
            </w:r>
          </w:p>
        </w:tc>
        <w:tc>
          <w:tcPr>
            <w:tcW w:w="2254" w:type="dxa"/>
            <w:tcMar/>
          </w:tcPr>
          <w:p w:rsidR="03CF7D0B" w:rsidP="03CF7D0B" w:rsidRDefault="03CF7D0B" w14:paraId="63BDADA4" w14:textId="2E29EEC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3CF7D0B" w:rsidR="03CF7D0B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Emma Mainwaring</w:t>
            </w:r>
          </w:p>
        </w:tc>
        <w:tc>
          <w:tcPr>
            <w:tcW w:w="2254" w:type="dxa"/>
            <w:tcMar/>
          </w:tcPr>
          <w:p w:rsidR="03CF7D0B" w:rsidP="03CF7D0B" w:rsidRDefault="03CF7D0B" w14:paraId="5D75522D" w14:textId="4A0A110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3CF7D0B" w:rsidR="03CF7D0B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MAY 2025</w:t>
            </w:r>
          </w:p>
        </w:tc>
        <w:tc>
          <w:tcPr>
            <w:tcW w:w="2254" w:type="dxa"/>
            <w:tcMar/>
          </w:tcPr>
          <w:p w:rsidR="03CF7D0B" w:rsidP="03CF7D0B" w:rsidRDefault="03CF7D0B" w14:paraId="6944EFD1" w14:textId="2487BD2E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3CF7D0B" w:rsidR="03CF7D0B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Content update and key changes</w:t>
            </w:r>
          </w:p>
        </w:tc>
      </w:tr>
    </w:tbl>
    <w:p w:rsidRPr="001F4425" w:rsidR="007512D9" w:rsidP="7428B65B" w:rsidRDefault="00C65952" w14:paraId="0686A470" w14:textId="319B6457">
      <w:pPr>
        <w:spacing w:after="0" w:line="240" w:lineRule="auto"/>
        <w:rPr>
          <w:rFonts w:ascii="Arial" w:hAnsi="Arial" w:cs="Arial"/>
          <w:color w:val="002060"/>
          <w:lang w:val="en-GB" w:eastAsia="en-GB"/>
        </w:rPr>
      </w:pPr>
    </w:p>
    <w:p w:rsidR="0199D4E2" w:rsidP="0199D4E2" w:rsidRDefault="0199D4E2" w14:paraId="4D93AB05" w14:textId="6E808791">
      <w:pPr>
        <w:spacing w:after="0" w:line="240" w:lineRule="auto"/>
        <w:rPr>
          <w:rFonts w:ascii="Arial" w:hAnsi="Arial" w:cs="Arial"/>
          <w:color w:val="002060"/>
          <w:lang w:val="en-GB" w:eastAsia="en-GB"/>
        </w:rPr>
      </w:pPr>
    </w:p>
    <w:p w:rsidR="0199D4E2" w:rsidP="0199D4E2" w:rsidRDefault="0199D4E2" w14:paraId="7DB240E2" w14:textId="3181B35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="0199D4E2" w:rsidP="0199D4E2" w:rsidRDefault="0199D4E2" w14:paraId="505D9A0D" w14:textId="0914C18F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="0199D4E2" w:rsidP="0199D4E2" w:rsidRDefault="0199D4E2" w14:paraId="055F300A" w14:textId="45E07055">
      <w:pPr>
        <w:spacing w:after="0" w:line="240" w:lineRule="auto"/>
        <w:rPr>
          <w:rFonts w:ascii="Arial" w:hAnsi="Arial" w:cs="Arial"/>
          <w:color w:val="002060"/>
          <w:lang w:val="en-GB" w:eastAsia="en-GB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59D28974" wp14:editId="0651D037">
                <wp:extent xmlns:wp="http://schemas.openxmlformats.org/drawingml/2006/wordprocessingDrawing" cx="6267450" cy="4162425"/>
                <wp:effectExtent xmlns:wp="http://schemas.openxmlformats.org/drawingml/2006/wordprocessingDrawing" l="0" t="0" r="19050" b="28575"/>
                <wp:docPr xmlns:wp="http://schemas.openxmlformats.org/drawingml/2006/wordprocessingDrawing" id="1500480400" name="Text Box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7450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6E6BF2" w:rsidR="00B83CC6" w:rsidP="006E6BF2" w:rsidRDefault="00B83CC6" w14:paraId="6A4B2931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  <w:sz w:val="36"/>
                                <w:szCs w:val="36"/>
                              </w:rPr>
                              <w:t>Rossendale Drum Majorettes Complaints form</w:t>
                            </w:r>
                          </w:p>
                          <w:p xmlns:w14="http://schemas.microsoft.com/office/word/2010/wordml" w:rsidRPr="006E6BF2" w:rsidR="00B83CC6" w:rsidP="006E6BF2" w:rsidRDefault="00B83CC6" w14:paraId="60061E4C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</w:p>
                          <w:p xmlns:w14="http://schemas.microsoft.com/office/word/2010/wordml" w:rsidRPr="006E6BF2" w:rsidR="00B83CC6" w:rsidP="006E6BF2" w:rsidRDefault="00B83CC6" w14:paraId="0593B82E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Your Name: _______________________________________        Date of Complaint: 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44EAFD9C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</w:p>
                          <w:p xmlns:w14="http://schemas.microsoft.com/office/word/2010/wordml" w:rsidR="006E6BF2" w:rsidP="006E6BF2" w:rsidRDefault="00B83CC6" w14:paraId="7F6451F4" w14:textId="77777777">
                            <w:pPr>
                              <w:pStyle w:val="NoSpacing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 xml:space="preserve">Complaint:  </w:t>
                            </w:r>
                            <w:r w:rsid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 xml:space="preserve">   </w:t>
                            </w:r>
                          </w:p>
                          <w:p xmlns:w14="http://schemas.microsoft.com/office/word/2010/wordml" w:rsidRPr="006E6BF2" w:rsidR="00B83CC6" w:rsidP="006E6BF2" w:rsidRDefault="006E6BF2" w14:paraId="18C72F62" w14:textId="77777777">
                            <w:pPr>
                              <w:pStyle w:val="NoSpacing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 xml:space="preserve">          </w:t>
                            </w:r>
                            <w:r w:rsidRPr="006E6BF2" w:rsidR="00B83CC6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47E1E89B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7EC3940E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08F35253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0B82E7D6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6C71D106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446CB88B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7B688253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6EE0772B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176B5580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0D373A68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6E6BF2" w:rsidP="006E6BF2" w:rsidRDefault="006E6BF2" w14:paraId="6B966AEC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6E6BF2" w:rsidP="006E6BF2" w:rsidRDefault="006E6BF2" w14:paraId="10CC3733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6E6BF2" w:rsidP="006E6BF2" w:rsidRDefault="006E6BF2" w14:paraId="0192888E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6E6BF2" w:rsidP="006E6BF2" w:rsidRDefault="006E6BF2" w14:paraId="375E5A9A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6E6BF2" w:rsidP="006E6BF2" w:rsidRDefault="006E6BF2" w14:paraId="5F4E7DFF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_________________________________________________________________________________</w:t>
                            </w:r>
                          </w:p>
                          <w:p xmlns:w14="http://schemas.microsoft.com/office/word/2010/wordml" w:rsidRPr="006E6BF2" w:rsidR="00B83CC6" w:rsidP="006E6BF2" w:rsidRDefault="00B83CC6" w14:paraId="4B94D5A5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</w:p>
                          <w:p xmlns:w14="http://schemas.microsoft.com/office/word/2010/wordml" w:rsidRPr="006E6BF2" w:rsidR="006E6BF2" w:rsidP="006E6BF2" w:rsidRDefault="006E6BF2" w14:paraId="369D3315" w14:textId="77777777">
                            <w:pPr>
                              <w:pStyle w:val="NoSpacing"/>
                              <w:jc w:val="center"/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</w:pPr>
                            <w:r w:rsidRPr="006E6BF2">
                              <w:rPr>
                                <w:rFonts w:ascii="Tempus Sans ITC" w:hAnsi="Tempus Sans ITC"/>
                                <w:b/>
                                <w:color w:val="002060"/>
                              </w:rPr>
                              <w:t>Sent too:  ____________________________________________         Date Sent: _____________________</w:t>
                            </w:r>
                          </w:p>
                          <w:p xmlns:w14="http://schemas.microsoft.com/office/word/2010/wordml" w:rsidR="006E6BF2" w:rsidP="00B83CC6" w:rsidRDefault="006E6BF2" w14:paraId="0A64EFB1" w14:textId="77777777">
                            <w:r>
                              <w:t xml:space="preserve">                      </w:t>
                            </w:r>
                          </w:p>
                          <w:p xmlns:w14="http://schemas.microsoft.com/office/word/2010/wordml" w:rsidR="006E6BF2" w:rsidP="00B83CC6" w:rsidRDefault="006E6BF2" w14:paraId="3DEEC66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2573EEF9">
                <v:stroke joinstyle="miter"/>
                <v:path gradientshapeok="t" o:connecttype="rect"/>
              </v:shapetype>
              <v:shape xmlns:o="urn:schemas-microsoft-com:office:office" xmlns:v="urn:schemas-microsoft-com:vml" id="Text Box 3" style="position:absolute;margin-left:17.25pt;margin-top:72.95pt;width:493.5pt;height:32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">
                <v:textbox>
                  <w:txbxContent>
                    <w:p xmlns:w14="http://schemas.microsoft.com/office/word/2010/wordml" w:rsidRPr="006E6BF2" w:rsidR="00B83CC6" w:rsidP="006E6BF2" w:rsidRDefault="00B83CC6" w14:paraId="6A4B2931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  <w:sz w:val="36"/>
                          <w:szCs w:val="36"/>
                        </w:rPr>
                        <w:t>Rossendale Drum Majorettes Complaints form</w:t>
                      </w:r>
                    </w:p>
                    <w:p xmlns:w14="http://schemas.microsoft.com/office/word/2010/wordml" w:rsidRPr="006E6BF2" w:rsidR="00B83CC6" w:rsidP="006E6BF2" w:rsidRDefault="00B83CC6" w14:paraId="60061E4C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</w:p>
                    <w:p xmlns:w14="http://schemas.microsoft.com/office/word/2010/wordml" w:rsidRPr="006E6BF2" w:rsidR="00B83CC6" w:rsidP="006E6BF2" w:rsidRDefault="00B83CC6" w14:paraId="0593B82E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Your Name: _______________________________________        Date of Complaint: ___________________</w:t>
                      </w:r>
                    </w:p>
                    <w:p xmlns:w14="http://schemas.microsoft.com/office/word/2010/wordml" w:rsidRPr="006E6BF2" w:rsidR="00B83CC6" w:rsidP="006E6BF2" w:rsidRDefault="00B83CC6" w14:paraId="44EAFD9C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</w:p>
                    <w:p xmlns:w14="http://schemas.microsoft.com/office/word/2010/wordml" w:rsidR="006E6BF2" w:rsidP="006E6BF2" w:rsidRDefault="00B83CC6" w14:paraId="7F6451F4" w14:textId="77777777">
                      <w:pPr>
                        <w:pStyle w:val="NoSpacing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 xml:space="preserve">Complaint:  </w:t>
                      </w:r>
                      <w:r w:rsid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 xml:space="preserve">   </w:t>
                      </w:r>
                    </w:p>
                    <w:p xmlns:w14="http://schemas.microsoft.com/office/word/2010/wordml" w:rsidRPr="006E6BF2" w:rsidR="00B83CC6" w:rsidP="006E6BF2" w:rsidRDefault="006E6BF2" w14:paraId="18C72F62" w14:textId="77777777">
                      <w:pPr>
                        <w:pStyle w:val="NoSpacing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color w:val="002060"/>
                        </w:rPr>
                        <w:t xml:space="preserve">          </w:t>
                      </w:r>
                      <w:r w:rsidRPr="006E6BF2" w:rsidR="00B83CC6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47E1E89B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7EC3940E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08F35253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0B82E7D6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6C71D106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446CB88B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7B688253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6EE0772B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176B5580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0D373A68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6E6BF2" w:rsidP="006E6BF2" w:rsidRDefault="006E6BF2" w14:paraId="6B966AEC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6E6BF2" w:rsidP="006E6BF2" w:rsidRDefault="006E6BF2" w14:paraId="10CC3733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6E6BF2" w:rsidP="006E6BF2" w:rsidRDefault="006E6BF2" w14:paraId="0192888E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6E6BF2" w:rsidP="006E6BF2" w:rsidRDefault="006E6BF2" w14:paraId="375E5A9A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6E6BF2" w:rsidP="006E6BF2" w:rsidRDefault="006E6BF2" w14:paraId="5F4E7DFF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_________________________________________________________________________________</w:t>
                      </w:r>
                    </w:p>
                    <w:p xmlns:w14="http://schemas.microsoft.com/office/word/2010/wordml" w:rsidRPr="006E6BF2" w:rsidR="00B83CC6" w:rsidP="006E6BF2" w:rsidRDefault="00B83CC6" w14:paraId="4B94D5A5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</w:p>
                    <w:p xmlns:w14="http://schemas.microsoft.com/office/word/2010/wordml" w:rsidRPr="006E6BF2" w:rsidR="006E6BF2" w:rsidP="006E6BF2" w:rsidRDefault="006E6BF2" w14:paraId="369D3315" w14:textId="77777777">
                      <w:pPr>
                        <w:pStyle w:val="NoSpacing"/>
                        <w:jc w:val="center"/>
                        <w:rPr>
                          <w:rFonts w:ascii="Tempus Sans ITC" w:hAnsi="Tempus Sans ITC"/>
                          <w:b/>
                          <w:color w:val="002060"/>
                        </w:rPr>
                      </w:pPr>
                      <w:r w:rsidRPr="006E6BF2">
                        <w:rPr>
                          <w:rFonts w:ascii="Tempus Sans ITC" w:hAnsi="Tempus Sans ITC"/>
                          <w:b/>
                          <w:color w:val="002060"/>
                        </w:rPr>
                        <w:t>Sent too:  ____________________________________________         Date Sent: _____________________</w:t>
                      </w:r>
                    </w:p>
                    <w:p xmlns:w14="http://schemas.microsoft.com/office/word/2010/wordml" w:rsidR="006E6BF2" w:rsidP="00B83CC6" w:rsidRDefault="006E6BF2" w14:paraId="0A64EFB1" w14:textId="77777777">
                      <w:r>
                        <w:t xml:space="preserve">                      </w:t>
                      </w:r>
                    </w:p>
                    <w:p xmlns:w14="http://schemas.microsoft.com/office/word/2010/wordml" w:rsidR="006E6BF2" w:rsidP="00B83CC6" w:rsidRDefault="006E6BF2" w14:paraId="3DEEC669" w14:textId="77777777"/>
                  </w:txbxContent>
                </v:textbox>
                <w10:wrap xmlns:w10="urn:schemas-microsoft-com:office:word" type="tight" anchorx="margin"/>
              </v:shape>
            </w:pict>
          </mc:Fallback>
        </mc:AlternateContent>
      </w:r>
    </w:p>
    <w:p w:rsidR="0199D4E2" w:rsidP="0199D4E2" w:rsidRDefault="0199D4E2" w14:paraId="6776BE0D" w14:textId="5A0096D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="0199D4E2" w:rsidP="0199D4E2" w:rsidRDefault="0199D4E2" w14:paraId="28AFEF2F" w14:textId="208225C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="0199D4E2" w:rsidP="0199D4E2" w:rsidRDefault="0199D4E2" w14:paraId="1250EC88" w14:textId="01361F6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="1666701E" w:rsidP="1666701E" w:rsidRDefault="1666701E" w14:paraId="2140DB4B" w14:textId="2038472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1666701E" w:rsidR="166670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Read and agreed to terms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015"/>
        <w:gridCol w:w="2310"/>
        <w:gridCol w:w="2655"/>
        <w:gridCol w:w="2655"/>
      </w:tblGrid>
      <w:tr w:rsidR="1666701E" w:rsidTr="1666701E" w14:paraId="624168AC">
        <w:trPr>
          <w:trHeight w:val="300"/>
        </w:trPr>
        <w:tc>
          <w:tcPr>
            <w:tcW w:w="301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1DE20BF7" w14:textId="521876B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666701E" w:rsidR="16667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1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71F581CF" w14:textId="7ED64A6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666701E" w:rsidR="16667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65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6BE87FA3" w14:textId="52E1803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666701E" w:rsidR="16667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65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2830AF6A" w14:textId="2CCE076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666701E" w:rsidR="16667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Witness</w:t>
            </w:r>
          </w:p>
        </w:tc>
      </w:tr>
      <w:tr w:rsidR="1666701E" w:rsidTr="1666701E" w14:paraId="362CE881">
        <w:trPr>
          <w:trHeight w:val="300"/>
        </w:trPr>
        <w:tc>
          <w:tcPr>
            <w:tcW w:w="3015" w:type="dxa"/>
            <w:tcBorders>
              <w:lef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662AE296" w14:textId="60EF0B1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666701E" w:rsidR="16667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Simon Creasey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4DD7D99A" w14:textId="5EA81FA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621A0828" w14:textId="73181F7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3274ECB4" w14:textId="51F72A8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1666701E" w:rsidTr="1666701E" w14:paraId="7A8C5C5D">
        <w:trPr>
          <w:trHeight w:val="300"/>
        </w:trPr>
        <w:tc>
          <w:tcPr>
            <w:tcW w:w="30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514B9B37" w14:textId="3A844B7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666701E" w:rsidR="16667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Catrina Nuttall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2F3FA406" w14:textId="028E364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62B679A7" w14:textId="0037111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4B8DA40A" w14:textId="5575917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1666701E" w:rsidTr="1666701E" w14:paraId="2759CBD8">
        <w:trPr>
          <w:trHeight w:val="300"/>
        </w:trPr>
        <w:tc>
          <w:tcPr>
            <w:tcW w:w="301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57429E7D" w14:textId="124EDB2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666701E" w:rsidR="16667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Emma Mainwaring</w:t>
            </w:r>
          </w:p>
        </w:tc>
        <w:tc>
          <w:tcPr>
            <w:tcW w:w="2310" w:type="dxa"/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4ACE9886" w14:textId="6055423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3F9F4AF0" w14:textId="0D07E0A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1D7A79EF" w14:textId="6D8795C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1666701E" w:rsidTr="1666701E" w14:paraId="74443553">
        <w:trPr>
          <w:trHeight w:val="300"/>
        </w:trPr>
        <w:tc>
          <w:tcPr>
            <w:tcW w:w="301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5ED3217B" w14:textId="7CFD70A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666701E" w:rsidR="166670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Jeanette Farnworth</w:t>
            </w:r>
          </w:p>
        </w:tc>
        <w:tc>
          <w:tcPr>
            <w:tcW w:w="231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63D7C1C3" w14:textId="0D2BEFB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26C9DD55" w14:textId="446573A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65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66701E" w:rsidP="1666701E" w:rsidRDefault="1666701E" w14:paraId="62A9169A" w14:textId="5B598F0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</w:tbl>
    <w:p w:rsidR="1666701E" w:rsidP="1666701E" w:rsidRDefault="1666701E" w14:paraId="549F9FC2" w14:textId="24513291">
      <w:pPr>
        <w:pStyle w:val="Normal"/>
        <w:spacing w:after="0" w:line="240" w:lineRule="auto"/>
        <w:rPr>
          <w:rFonts w:ascii="Arial" w:hAnsi="Arial" w:cs="Arial"/>
          <w:color w:val="002060"/>
          <w:lang w:val="en-GB" w:eastAsia="en-GB"/>
        </w:rPr>
      </w:pPr>
    </w:p>
    <w:sectPr w:rsidRPr="001F4425" w:rsidR="007512D9" w:rsidSect="005C366F">
      <w:headerReference w:type="default" r:id="rId8"/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366F" w:rsidP="00C65952" w:rsidRDefault="005C366F" w14:paraId="64E86C29" w14:textId="77777777">
      <w:pPr>
        <w:spacing w:after="0" w:line="240" w:lineRule="auto"/>
      </w:pPr>
      <w:r>
        <w:separator/>
      </w:r>
    </w:p>
  </w:endnote>
  <w:endnote w:type="continuationSeparator" w:id="0">
    <w:p w:rsidR="005C366F" w:rsidP="00C65952" w:rsidRDefault="005C366F" w14:paraId="2D93BB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366F" w:rsidP="00C65952" w:rsidRDefault="005C366F" w14:paraId="104CB1E6" w14:textId="77777777">
      <w:pPr>
        <w:spacing w:after="0" w:line="240" w:lineRule="auto"/>
      </w:pPr>
      <w:r>
        <w:separator/>
      </w:r>
    </w:p>
  </w:footnote>
  <w:footnote w:type="continuationSeparator" w:id="0">
    <w:p w:rsidR="005C366F" w:rsidP="00C65952" w:rsidRDefault="005C366F" w14:paraId="76CF8D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B0BD8" w:rsidR="00C65952" w:rsidP="00C65952" w:rsidRDefault="00C65952" w14:paraId="7B1D3DFA" w14:textId="77777777">
    <w:pPr>
      <w:pStyle w:val="Header"/>
      <w:rPr>
        <w:rFonts w:cstheme="minorHAnsi"/>
        <w:b/>
        <w:i/>
        <w:color w:val="808080" w:themeColor="background1" w:themeShade="80"/>
        <w:szCs w:val="16"/>
      </w:rPr>
    </w:pPr>
    <w:r w:rsidRPr="00717DF9">
      <w:rPr>
        <w:rFonts w:ascii="Trebuchet MS" w:hAnsi="Trebuchet MS"/>
        <w:b/>
        <w:noProof/>
        <w:color w:val="002060"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9F1C925" wp14:editId="0BBE56E1">
          <wp:simplePos x="0" y="0"/>
          <wp:positionH relativeFrom="column">
            <wp:posOffset>5048250</wp:posOffset>
          </wp:positionH>
          <wp:positionV relativeFrom="paragraph">
            <wp:posOffset>-230505</wp:posOffset>
          </wp:positionV>
          <wp:extent cx="1265555" cy="694055"/>
          <wp:effectExtent l="0" t="0" r="0" b="0"/>
          <wp:wrapThrough wrapText="bothSides">
            <wp:wrapPolygon edited="0">
              <wp:start x="0" y="0"/>
              <wp:lineTo x="0" y="20750"/>
              <wp:lineTo x="21134" y="20750"/>
              <wp:lineTo x="2113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i/>
        <w:color w:val="808080" w:themeColor="background1" w:themeShade="80"/>
        <w:szCs w:val="16"/>
      </w:rPr>
      <w:t xml:space="preserve">RDM: </w:t>
    </w:r>
    <w:r w:rsidRPr="007B0BD8">
      <w:rPr>
        <w:rFonts w:cstheme="minorHAnsi"/>
        <w:b/>
        <w:i/>
        <w:color w:val="808080" w:themeColor="background1" w:themeShade="80"/>
        <w:szCs w:val="16"/>
      </w:rPr>
      <w:t>Rossendale Drum Majorettes (founded 18/05/2018)</w:t>
    </w:r>
  </w:p>
  <w:p w:rsidR="00C65952" w:rsidRDefault="00C65952" w14:paraId="66204FF1" w14:textId="77777777">
    <w:pPr>
      <w:pStyle w:val="Header"/>
    </w:pPr>
  </w:p>
  <w:p w:rsidR="00C65952" w:rsidRDefault="00C65952" w14:paraId="2DBF0D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7c8a2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91d8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6a52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b97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7d64f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733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9b0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3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5b68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70C3C16"/>
    <w:multiLevelType w:val="hybridMultilevel"/>
    <w:tmpl w:val="C8C6EF26"/>
    <w:lvl w:ilvl="0" w:tplc="15B050E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7704C8"/>
    <w:multiLevelType w:val="hybridMultilevel"/>
    <w:tmpl w:val="205A5F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6C10CE"/>
    <w:multiLevelType w:val="hybridMultilevel"/>
    <w:tmpl w:val="FFB69432"/>
    <w:lvl w:ilvl="0" w:tplc="DFD452FC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234970954">
    <w:abstractNumId w:val="0"/>
  </w:num>
  <w:num w:numId="2" w16cid:durableId="517080881">
    <w:abstractNumId w:val="1"/>
  </w:num>
  <w:num w:numId="3" w16cid:durableId="158244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attachedTemplate r:id="rId1"/>
  <w:revisionView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D9"/>
    <w:rsid w:val="000D033B"/>
    <w:rsid w:val="001F4425"/>
    <w:rsid w:val="002155C0"/>
    <w:rsid w:val="00336F72"/>
    <w:rsid w:val="00505D66"/>
    <w:rsid w:val="005915A5"/>
    <w:rsid w:val="005C366F"/>
    <w:rsid w:val="005F49C7"/>
    <w:rsid w:val="006E6BF2"/>
    <w:rsid w:val="007512D9"/>
    <w:rsid w:val="008770EF"/>
    <w:rsid w:val="009D24DD"/>
    <w:rsid w:val="00AA4AB1"/>
    <w:rsid w:val="00B83CC6"/>
    <w:rsid w:val="00C52D93"/>
    <w:rsid w:val="00C65952"/>
    <w:rsid w:val="00F1178B"/>
    <w:rsid w:val="00F4145C"/>
    <w:rsid w:val="0199D4E2"/>
    <w:rsid w:val="03CF7D0B"/>
    <w:rsid w:val="1666701E"/>
    <w:rsid w:val="4440D200"/>
    <w:rsid w:val="542014F7"/>
    <w:rsid w:val="7428B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2708"/>
  <w15:chartTrackingRefBased/>
  <w15:docId w15:val="{24378010-D927-4DDC-9F4D-0C887392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5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512D9"/>
    <w:pPr>
      <w:ind w:left="720"/>
      <w:contextualSpacing/>
    </w:pPr>
  </w:style>
  <w:style w:type="paragraph" w:styleId="Default" w:customStyle="1">
    <w:name w:val="Default"/>
    <w:rsid w:val="002155C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155C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9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5952"/>
  </w:style>
  <w:style w:type="paragraph" w:styleId="Footer">
    <w:name w:val="footer"/>
    <w:basedOn w:val="Normal"/>
    <w:link w:val="FooterChar"/>
    <w:uiPriority w:val="99"/>
    <w:unhideWhenUsed/>
    <w:rsid w:val="00C659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5952"/>
  </w:style>
  <w:style w:type="table" w:styleId="TableGrid">
    <w:name w:val="Table Grid"/>
    <w:basedOn w:val="TableNormal"/>
    <w:uiPriority w:val="39"/>
    <w:rsid w:val="00C65952"/>
    <w:pPr>
      <w:spacing w:after="0" w:line="240" w:lineRule="auto"/>
    </w:pPr>
    <w:rPr>
      <w:rFonts w:eastAsiaTheme="minorHAns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rdmajorettes@outlook.com" TargetMode="External" Id="R66065f55f9d546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1033\QuickStyles\word2013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word2013.dotx</ap:Template>
  <ap:Application>Microsoft Word for the web</ap:Application>
  <ap:DocSecurity>0</ap:DocSecurity>
  <ap:ScaleCrop>false</ap:ScaleCrop>
  <ap:Company>Lifeways Community Care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Simon Creasey</dc:creator>
  <lastModifiedBy>Emma Mainwaring</lastModifiedBy>
  <revision>6</revision>
  <lastPrinted>2024-04-11T19:08:00.0000000Z</lastPrinted>
  <dcterms:created xsi:type="dcterms:W3CDTF">2024-06-24T19:34:00.0000000Z</dcterms:created>
  <dcterms:modified xsi:type="dcterms:W3CDTF">2025-05-20T12:22:43.5143105Z</dcterms:modified>
</coreProperties>
</file>