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522083" w:rsidR="00630B75" w:rsidP="7072719B" w:rsidRDefault="00630B75" w14:paraId="461BB094" w14:textId="77777777">
      <w:pPr>
        <w:rPr>
          <w:rFonts w:ascii="Arial" w:hAnsi="Arial" w:cs="Arial"/>
          <w:b/>
          <w:bCs/>
          <w:color w:val="000000" w:themeColor="text1"/>
        </w:rPr>
      </w:pPr>
      <w:r w:rsidRPr="00522083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942F7" wp14:editId="043B068E">
                <wp:simplePos x="0" y="0"/>
                <wp:positionH relativeFrom="column">
                  <wp:posOffset>4589585</wp:posOffset>
                </wp:positionH>
                <wp:positionV relativeFrom="paragraph">
                  <wp:posOffset>-861645</wp:posOffset>
                </wp:positionV>
                <wp:extent cx="2219325" cy="1003056"/>
                <wp:effectExtent l="0" t="0" r="0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003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B75" w:rsidRDefault="00630B75" w14:paraId="19BDAFBC" w14:textId="77777777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DED3B26" wp14:editId="5102E98F">
                                  <wp:extent cx="1458933" cy="914400"/>
                                  <wp:effectExtent l="0" t="0" r="8255" b="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0985" cy="9470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7B11481">
              <v:shapetype id="_x0000_t202" coordsize="21600,21600" o:spt="202" path="m,l,21600r21600,l21600,xe" w14:anchorId="7F6942F7">
                <v:stroke joinstyle="miter"/>
                <v:path gradientshapeok="t" o:connecttype="rect"/>
              </v:shapetype>
              <v:shape id="Text Box 6" style="position:absolute;margin-left:361.4pt;margin-top:-67.85pt;width:174.75pt;height:7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">
                <v:textbox>
                  <w:txbxContent>
                    <w:p w:rsidR="00630B75" w:rsidRDefault="00630B75" w14:paraId="672A6659" w14:textId="77777777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22B438B8" wp14:editId="5102E98F">
                            <wp:extent cx="1458933" cy="914400"/>
                            <wp:effectExtent l="0" t="0" r="8255" b="0"/>
                            <wp:docPr id="1989024521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0985" cy="9470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7072719B" w:rsidR="7072719B">
        <w:rPr>
          <w:rFonts w:ascii="Arial" w:hAnsi="Arial" w:cs="Arial"/>
          <w:b w:val="1"/>
          <w:bCs w:val="1"/>
          <w:color w:val="000000" w:themeColor="text1"/>
          <w:sz w:val="28"/>
          <w:szCs w:val="28"/>
        </w:rPr>
        <w:t>MEMBERS EVENT RULES</w:t>
      </w:r>
    </w:p>
    <w:p w:rsidRPr="00522083" w:rsidR="00CB707E" w:rsidP="448456A6" w:rsidRDefault="00CB707E" w14:paraId="0D193E79" w14:textId="4E541E44">
      <w:pPr>
        <w:spacing w:before="240" w:beforeAutospacing="off" w:after="240" w:afterAutospacing="off"/>
      </w:pP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🌟 RDM EVENT GUIDELINES 🌟</w:t>
      </w:r>
      <w:r>
        <w:br/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Rossendale Drum Majorettes – Performance Expectations</w:t>
      </w:r>
    </w:p>
    <w:p w:rsidRPr="00522083" w:rsidR="00CB707E" w:rsidP="00CB707E" w:rsidRDefault="00CB707E" w14:paraId="542FE484" w14:textId="52BAAB91">
      <w:pPr/>
    </w:p>
    <w:p w:rsidRPr="00522083" w:rsidR="00CB707E" w:rsidP="448456A6" w:rsidRDefault="00CB707E" w14:paraId="03F7AE6E" w14:textId="122E3C00">
      <w:pPr>
        <w:pStyle w:val="Heading3"/>
        <w:spacing w:before="281" w:beforeAutospacing="off" w:after="281" w:afterAutospacing="off"/>
      </w:pPr>
      <w:r w:rsidRPr="448456A6" w:rsidR="448456A6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✅ Before the Event</w:t>
      </w:r>
    </w:p>
    <w:p w:rsidRPr="00522083" w:rsidR="00CB707E" w:rsidP="448456A6" w:rsidRDefault="00CB707E" w14:paraId="2B6A08E4" w14:textId="2BC2D956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Check the RDM WhatsApp/Social Group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for </w:t>
      </w: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updates &amp; times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</w:p>
    <w:p w:rsidRPr="00522083" w:rsidR="00CB707E" w:rsidP="448456A6" w:rsidRDefault="00CB707E" w14:paraId="0C543B09" w14:textId="3C4F3CAF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Be on time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to meeting points.</w:t>
      </w:r>
    </w:p>
    <w:p w:rsidRPr="00522083" w:rsidR="00CB707E" w:rsidP="5FD7A0CC" w:rsidRDefault="00CB707E" w14:paraId="09A83115" w14:textId="2ED44810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5FD7A0CC" w:rsidR="5FD7A0C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If </w:t>
      </w:r>
      <w:r w:rsidRPr="5FD7A0CC" w:rsidR="5FD7A0C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running late</w:t>
      </w:r>
      <w:r w:rsidRPr="5FD7A0CC" w:rsidR="5FD7A0C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, </w:t>
      </w:r>
      <w:r w:rsidRPr="5FD7A0CC" w:rsidR="5FD7A0C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inform a committee member</w:t>
      </w:r>
      <w:r w:rsidRPr="5FD7A0CC" w:rsidR="5FD7A0C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as soon as possible.</w:t>
      </w:r>
    </w:p>
    <w:p w:rsidRPr="00522083" w:rsidR="00CB707E" w:rsidP="448456A6" w:rsidRDefault="00CB707E" w14:paraId="38695D37" w14:textId="7FFA88B7">
      <w:pPr>
        <w:pStyle w:val="Heading3"/>
        <w:spacing w:before="281" w:beforeAutospacing="off" w:after="281" w:afterAutospacing="off"/>
      </w:pPr>
      <w:r w:rsidRPr="448456A6" w:rsidR="448456A6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👕 Uniform &amp; Presentation</w:t>
      </w:r>
    </w:p>
    <w:p w:rsidRPr="00522083" w:rsidR="00CB707E" w:rsidP="448456A6" w:rsidRDefault="00CB707E" w14:paraId="7BB7EEC0" w14:textId="7FCB5D18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Full uniform is mandatory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>:</w:t>
      </w:r>
    </w:p>
    <w:p w:rsidRPr="00522083" w:rsidR="00CB707E" w:rsidP="448456A6" w:rsidRDefault="00CB707E" w14:paraId="36227A85" w14:textId="76A31F1E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>RDM Top &amp; Coat</w:t>
      </w:r>
    </w:p>
    <w:p w:rsidRPr="00522083" w:rsidR="00CB707E" w:rsidP="448456A6" w:rsidRDefault="00CB707E" w14:paraId="0A28594C" w14:textId="423FF2A3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>Black Pants</w:t>
      </w:r>
    </w:p>
    <w:p w:rsidRPr="00522083" w:rsidR="00CB707E" w:rsidP="448456A6" w:rsidRDefault="00CB707E" w14:paraId="2F764123" w14:textId="05852DAD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>Black Sensible Footwear</w:t>
      </w:r>
    </w:p>
    <w:p w:rsidRPr="00522083" w:rsidR="00CB707E" w:rsidP="448456A6" w:rsidRDefault="00CB707E" w14:paraId="11729638" w14:textId="00D7F47C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>Black Hair Bobble</w:t>
      </w:r>
    </w:p>
    <w:p w:rsidRPr="00522083" w:rsidR="00CB707E" w:rsidP="448456A6" w:rsidRDefault="00CB707E" w14:paraId="57E47613" w14:textId="366FAC2E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Uniform must be clean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– </w:t>
      </w: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Dirty Uniform = No Performing</w:t>
      </w:r>
    </w:p>
    <w:p w:rsidRPr="00522083" w:rsidR="00CB707E" w:rsidP="448456A6" w:rsidRDefault="00CB707E" w14:paraId="10935619" w14:textId="2263301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>Dress for the weather (sun hat, sunscreen, jacket, etc.).</w:t>
      </w:r>
    </w:p>
    <w:p w:rsidRPr="00522083" w:rsidR="00CB707E" w:rsidP="448456A6" w:rsidRDefault="00CB707E" w14:paraId="69D1C494" w14:textId="63E59B8C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Hair must be </w:t>
      </w: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neat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>:</w:t>
      </w:r>
    </w:p>
    <w:p w:rsidRPr="00522083" w:rsidR="00CB707E" w:rsidP="448456A6" w:rsidRDefault="00CB707E" w14:paraId="0A1F1683" w14:textId="54B5B10D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Preferred: </w:t>
      </w: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French plait or ponytail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for girls/women.</w:t>
      </w:r>
    </w:p>
    <w:p w:rsidRPr="00522083" w:rsidR="00CB707E" w:rsidP="448456A6" w:rsidRDefault="00CB707E" w14:paraId="331B921C" w14:textId="14017342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Boys’ hair: </w:t>
      </w: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styled neatly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</w:p>
    <w:p w:rsidRPr="00522083" w:rsidR="00CB707E" w:rsidP="448456A6" w:rsidRDefault="00CB707E" w14:paraId="54247EF3" w14:textId="439618EF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  <w:r w:rsidRPr="5FD7A0CC" w:rsidR="5FD7A0C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No excessive makeup or glitter.</w:t>
      </w:r>
      <w:r w:rsidRPr="5FD7A0CC" w:rsidR="5FD7A0C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Pr="00522083" w:rsidR="00CB707E" w:rsidP="448456A6" w:rsidRDefault="00CB707E" w14:paraId="45D81C02" w14:textId="014BA9D0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No </w:t>
      </w: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jewellery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(except watch, wedding ring, or stud earrings).</w:t>
      </w:r>
    </w:p>
    <w:p w:rsidRPr="00522083" w:rsidR="00CB707E" w:rsidP="448456A6" w:rsidRDefault="00CB707E" w14:paraId="7BB2CE39" w14:textId="3AF3639E">
      <w:pPr>
        <w:pStyle w:val="Heading3"/>
        <w:spacing w:before="281" w:beforeAutospacing="off" w:after="281" w:afterAutospacing="off"/>
      </w:pPr>
      <w:r w:rsidRPr="448456A6" w:rsidR="448456A6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🥪 What to Bring</w:t>
      </w:r>
    </w:p>
    <w:p w:rsidRPr="00522083" w:rsidR="00CB707E" w:rsidP="448456A6" w:rsidRDefault="00CB707E" w14:paraId="3B95C768" w14:textId="7F3EC7D2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Water/sports bottle</w:t>
      </w:r>
    </w:p>
    <w:p w:rsidRPr="00522083" w:rsidR="00CB707E" w:rsidP="448456A6" w:rsidRDefault="00CB707E" w14:paraId="5377D4A3" w14:textId="5161FFCF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Packed lunch-style food</w:t>
      </w:r>
      <w:r>
        <w:br/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(Some events may not have food stalls. Be aware of others’ allergies!)</w:t>
      </w:r>
    </w:p>
    <w:p w:rsidRPr="00522083" w:rsidR="00CB707E" w:rsidP="448456A6" w:rsidRDefault="00CB707E" w14:paraId="206A6813" w14:textId="7D05A31D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Money (optional)</w:t>
      </w:r>
      <w:r>
        <w:br/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For carnival rides, extra food, stalls, etc.</w:t>
      </w:r>
      <w:r>
        <w:br/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448456A6" w:rsidR="448456A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(RDM not responsible for lost or stolen money.)</w:t>
      </w:r>
    </w:p>
    <w:p w:rsidRPr="00522083" w:rsidR="00CB707E" w:rsidP="448456A6" w:rsidRDefault="00CB707E" w14:paraId="65B08A3D" w14:textId="3ECEA1BD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Band equipment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(if applicable)</w:t>
      </w:r>
      <w:r>
        <w:br/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448456A6" w:rsidR="448456A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If you forget it, you cannot perform!</w:t>
      </w:r>
    </w:p>
    <w:p w:rsidRPr="00522083" w:rsidR="00CB707E" w:rsidP="00CB707E" w:rsidRDefault="00CB707E" w14:paraId="2F537BDE" w14:textId="13B1E405">
      <w:pPr/>
    </w:p>
    <w:p w:rsidRPr="00522083" w:rsidR="00CB707E" w:rsidP="448456A6" w:rsidRDefault="00CB707E" w14:paraId="45435BA9" w14:textId="22CA897E">
      <w:pPr>
        <w:pStyle w:val="Heading3"/>
        <w:spacing w:before="281" w:beforeAutospacing="off" w:after="281" w:afterAutospacing="off"/>
      </w:pPr>
      <w:r w:rsidRPr="448456A6" w:rsidR="448456A6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📵 Conduct During the Event</w:t>
      </w:r>
    </w:p>
    <w:p w:rsidRPr="00522083" w:rsidR="00CB707E" w:rsidP="448456A6" w:rsidRDefault="00CB707E" w14:paraId="23EFC856" w14:textId="5B80ABF3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Stay with the group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  <w:r>
        <w:br/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Do NOT wander off. Always </w:t>
      </w: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inform the committee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if you need to leave (preferably go in pairs).</w:t>
      </w:r>
    </w:p>
    <w:p w:rsidRPr="00522083" w:rsidR="00CB707E" w:rsidP="448456A6" w:rsidRDefault="00CB707E" w14:paraId="4E35C5ED" w14:textId="60E0C867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Under-16s must be accompanied by a </w:t>
      </w: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family member, committee member, or trainer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</w:p>
    <w:p w:rsidRPr="00522083" w:rsidR="00CB707E" w:rsidP="448456A6" w:rsidRDefault="00CB707E" w14:paraId="4749BFB0" w14:textId="1446DCB1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Phones OFF or on silent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during performances.</w:t>
      </w:r>
    </w:p>
    <w:p w:rsidRPr="00522083" w:rsidR="00CB707E" w:rsidP="448456A6" w:rsidRDefault="00CB707E" w14:paraId="329877A2" w14:textId="1F6721A4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5FD7A0CC" w:rsidR="5FD7A0C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Do NOT share hairbrushes</w:t>
      </w:r>
      <w:r w:rsidRPr="5FD7A0CC" w:rsidR="5FD7A0CC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</w:p>
    <w:p w:rsidR="5FD7A0CC" w:rsidP="5FD7A0CC" w:rsidRDefault="5FD7A0CC" w14:paraId="1B4E91D8" w14:textId="3E0E033A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5FD7A0CC" w:rsidR="5FD7A0C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Always </w:t>
      </w:r>
      <w:r w:rsidRPr="5FD7A0CC" w:rsidR="5FD7A0CC">
        <w:rPr>
          <w:rFonts w:ascii="Arial" w:hAnsi="Arial" w:eastAsia="Arial" w:cs="Arial"/>
          <w:noProof w:val="0"/>
          <w:sz w:val="22"/>
          <w:szCs w:val="22"/>
          <w:lang w:val="en-US"/>
        </w:rPr>
        <w:t>help where you can.</w:t>
      </w:r>
    </w:p>
    <w:p w:rsidRPr="00522083" w:rsidR="00CB707E" w:rsidP="00CB707E" w:rsidRDefault="00CB707E" w14:paraId="2A869D10" w14:textId="2004002C">
      <w:pPr/>
    </w:p>
    <w:p w:rsidRPr="00522083" w:rsidR="00CB707E" w:rsidP="448456A6" w:rsidRDefault="00CB707E" w14:paraId="04669BB5" w14:textId="0E4408B9">
      <w:pPr>
        <w:pStyle w:val="Heading3"/>
        <w:spacing w:before="281" w:beforeAutospacing="off" w:after="281" w:afterAutospacing="off"/>
      </w:pPr>
      <w:r w:rsidRPr="448456A6" w:rsidR="448456A6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🧠 Behaviour &amp; Safety</w:t>
      </w:r>
    </w:p>
    <w:p w:rsidRPr="00522083" w:rsidR="00CB707E" w:rsidP="448456A6" w:rsidRDefault="00CB707E" w14:paraId="0022CFFD" w14:textId="09C30471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Be professional at all times.</w:t>
      </w:r>
      <w:r>
        <w:br/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No messing about – </w:t>
      </w: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We will not tolerate it.</w:t>
      </w:r>
    </w:p>
    <w:p w:rsidRPr="00522083" w:rsidR="00CB707E" w:rsidP="448456A6" w:rsidRDefault="00CB707E" w14:paraId="054FEE5A" w14:textId="3B64275A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>No swearing or foul language.</w:t>
      </w:r>
    </w:p>
    <w:p w:rsidRPr="00522083" w:rsidR="00CB707E" w:rsidP="448456A6" w:rsidRDefault="00CB707E" w14:paraId="45E38790" w14:textId="6FE00F0D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Follow instructions from </w:t>
      </w: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trainers &amp; committee members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</w:p>
    <w:p w:rsidRPr="00522083" w:rsidR="00CB707E" w:rsidP="448456A6" w:rsidRDefault="00CB707E" w14:paraId="412A2649" w14:textId="63BEF13B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Follow the RDM Code of Conduct at all times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</w:p>
    <w:p w:rsidRPr="00522083" w:rsidR="00CB707E" w:rsidP="448456A6" w:rsidRDefault="00CB707E" w14:paraId="747D09C1" w14:textId="48E1FEF5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Report issues/problems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promptly to a committee member.</w:t>
      </w:r>
    </w:p>
    <w:p w:rsidRPr="00522083" w:rsidR="00CB707E" w:rsidP="448456A6" w:rsidRDefault="00CB707E" w14:paraId="57E970D5" w14:textId="4BEA327B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Be aware of </w:t>
      </w: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Stranger Danger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. </w:t>
      </w:r>
    </w:p>
    <w:p w:rsidRPr="00522083" w:rsidR="00CB707E" w:rsidP="448456A6" w:rsidRDefault="00CB707E" w14:paraId="0A305432" w14:textId="2176E0CE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Do </w:t>
      </w: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not share personal details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</w:p>
    <w:p w:rsidRPr="00522083" w:rsidR="00CB707E" w:rsidP="448456A6" w:rsidRDefault="00CB707E" w14:paraId="3C5D15C4" w14:textId="56463FBA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Do </w:t>
      </w: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not bring valuables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– RDM takes </w:t>
      </w: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no responsibility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for lost, stolen or damaged personal items.</w:t>
      </w:r>
    </w:p>
    <w:p w:rsidRPr="00522083" w:rsidR="00CB707E" w:rsidP="448456A6" w:rsidRDefault="00CB707E" w14:paraId="1D696D8F" w14:textId="04F07C8A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Respect others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>:</w:t>
      </w:r>
      <w:r>
        <w:br/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No bullying, shouting, violence, or arguments.</w:t>
      </w:r>
    </w:p>
    <w:p w:rsidRPr="00522083" w:rsidR="00CB707E" w:rsidP="448456A6" w:rsidRDefault="00CB707E" w14:paraId="0CBD9F83" w14:textId="0A6B9FA3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Do </w:t>
      </w: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not leave the event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without informing a </w:t>
      </w:r>
      <w:r w:rsidRPr="448456A6" w:rsidR="448456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committee member</w:t>
      </w:r>
      <w:r w:rsidRPr="448456A6" w:rsidR="448456A6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</w:p>
    <w:p w:rsidRPr="00522083" w:rsidR="00CB707E" w:rsidP="00CB707E" w:rsidRDefault="00CB707E" w14:paraId="47C5EF5A" w14:textId="044E3794">
      <w:pPr/>
    </w:p>
    <w:p w:rsidRPr="00522083" w:rsidR="00CB707E" w:rsidP="0413E62A" w:rsidRDefault="00CB707E" w14:paraId="3A6D3607" w14:textId="5EC648BC">
      <w:pPr>
        <w:pStyle w:val="Heading3"/>
        <w:spacing w:before="281" w:beforeAutospacing="off" w:after="281" w:afterAutospacing="off"/>
      </w:pPr>
      <w:r w:rsidRPr="0413E62A" w:rsidR="0413E62A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🛠️ Before You Leave Home</w:t>
      </w:r>
    </w:p>
    <w:p w:rsidRPr="00522083" w:rsidR="00CB707E" w:rsidP="0413E62A" w:rsidRDefault="00CB707E" w14:paraId="0A80557D" w14:textId="2A29C215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0413E62A" w:rsidR="0413E62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Double-check</w:t>
      </w:r>
      <w:r w:rsidRPr="0413E62A" w:rsidR="0413E62A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your kit: Uniform, shoes, coat, instrument, lunch, water, etc.</w:t>
      </w:r>
    </w:p>
    <w:p w:rsidRPr="00522083" w:rsidR="00CB707E" w:rsidP="0413E62A" w:rsidRDefault="00CB707E" w14:paraId="1B06D6E7" w14:textId="19DE0762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0413E62A" w:rsidR="0413E62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Label belongings</w:t>
      </w:r>
      <w:r w:rsidRPr="0413E62A" w:rsidR="0413E62A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(especially instruments, coats, bottles) with your name – helps avoid confusion or loss.</w:t>
      </w:r>
    </w:p>
    <w:p w:rsidR="0413E62A" w:rsidP="0413E62A" w:rsidRDefault="0413E62A" w14:paraId="18327E9A" w14:textId="2E51DCB9">
      <w:pPr>
        <w:pStyle w:val="Heading3"/>
        <w:spacing w:before="281" w:beforeAutospacing="off" w:after="281" w:afterAutospacing="off"/>
      </w:pPr>
      <w:r w:rsidRPr="0413E62A" w:rsidR="0413E62A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👥 Team Spirit &amp; Support</w:t>
      </w:r>
    </w:p>
    <w:p w:rsidR="0413E62A" w:rsidP="0413E62A" w:rsidRDefault="0413E62A" w14:paraId="309F5EE1" w14:textId="200D15C4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0413E62A" w:rsidR="0413E62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Encourage and support each other</w:t>
      </w:r>
      <w:r w:rsidRPr="0413E62A" w:rsidR="0413E62A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– A positive attitude goes a long way!</w:t>
      </w:r>
    </w:p>
    <w:p w:rsidR="0413E62A" w:rsidP="0413E62A" w:rsidRDefault="0413E62A" w14:paraId="5B576B18" w14:textId="388ED0A0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0413E62A" w:rsidR="0413E62A">
        <w:rPr>
          <w:rFonts w:ascii="Arial" w:hAnsi="Arial" w:eastAsia="Arial" w:cs="Arial"/>
          <w:noProof w:val="0"/>
          <w:sz w:val="22"/>
          <w:szCs w:val="22"/>
          <w:lang w:val="en-US"/>
        </w:rPr>
        <w:t>If someone looks anxious or upset, let a committee member know or offer friendly support.</w:t>
      </w:r>
    </w:p>
    <w:p w:rsidR="0413E62A" w:rsidP="0413E62A" w:rsidRDefault="0413E62A" w14:paraId="0E168BF8" w14:textId="48C3BC6A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0413E62A" w:rsidR="0413E62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Cheer for all</w:t>
      </w:r>
      <w:r w:rsidRPr="0413E62A" w:rsidR="0413E62A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performances – Everyone’s effort matters.</w:t>
      </w:r>
    </w:p>
    <w:p w:rsidR="0413E62A" w:rsidP="0413E62A" w:rsidRDefault="0413E62A" w14:paraId="7D5A4FE5" w14:textId="287EB1D8">
      <w:pPr>
        <w:pStyle w:val="Heading3"/>
        <w:spacing w:before="281" w:beforeAutospacing="off" w:after="281" w:afterAutospacing="off"/>
      </w:pPr>
      <w:r w:rsidRPr="0413E62A" w:rsidR="0413E62A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🌈 Most Important of All:</w:t>
      </w:r>
    </w:p>
    <w:p w:rsidR="0413E62A" w:rsidP="0413E62A" w:rsidRDefault="0413E62A" w14:paraId="56A89975" w14:textId="7AE9A9E7">
      <w:pPr>
        <w:spacing w:before="240" w:beforeAutospacing="off" w:after="240" w:afterAutospacing="off"/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0413E62A" w:rsidR="0413E62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SMILE</w:t>
      </w:r>
      <w:r w:rsidRPr="0413E62A" w:rsidR="0413E62A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😄 | </w:t>
      </w:r>
      <w:r w:rsidRPr="0413E62A" w:rsidR="0413E62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ENJOY</w:t>
      </w:r>
      <w:r w:rsidRPr="0413E62A" w:rsidR="0413E62A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🎉 | </w:t>
      </w:r>
      <w:r w:rsidRPr="0413E62A" w:rsidR="0413E62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HAVE FUN</w:t>
      </w:r>
      <w:r w:rsidRPr="0413E62A" w:rsidR="0413E62A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💃 | </w:t>
      </w:r>
      <w:r w:rsidRPr="0413E62A" w:rsidR="0413E62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BE PROUD</w:t>
      </w:r>
      <w:r w:rsidRPr="0413E62A" w:rsidR="0413E62A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🥁</w:t>
      </w:r>
      <w:r>
        <w:br/>
      </w:r>
      <w:r w:rsidRPr="0413E62A" w:rsidR="0413E62A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You are representing </w:t>
      </w:r>
      <w:r w:rsidRPr="0413E62A" w:rsidR="0413E62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Rossendale Drum Majorettes</w:t>
      </w:r>
      <w:r w:rsidRPr="0413E62A" w:rsidR="0413E62A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– Let’s shine together!</w:t>
      </w:r>
    </w:p>
    <w:p w:rsidR="0413E62A" w:rsidP="0413E62A" w:rsidRDefault="0413E62A" w14:paraId="162CF9A8" w14:textId="61F22570">
      <w:pPr>
        <w:pStyle w:val="Normal"/>
        <w:spacing w:before="240" w:beforeAutospacing="off" w:after="240" w:afterAutospacing="off"/>
        <w:ind w:left="708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w:rsidRPr="00522083" w:rsidR="00CB707E" w:rsidP="448456A6" w:rsidRDefault="00CB707E" w14:paraId="66A451A4" w14:textId="4DEAB371">
      <w:pPr>
        <w:spacing w:before="240" w:beforeAutospacing="off" w:after="240" w:afterAutospacing="off"/>
        <w:rPr>
          <w:rFonts w:ascii="Arial" w:hAnsi="Arial" w:cs="Arial"/>
          <w:b w:val="1"/>
          <w:bCs w:val="1"/>
          <w:color w:val="000000" w:themeColor="text1" w:themeTint="FF" w:themeShade="FF"/>
        </w:rPr>
      </w:pPr>
    </w:p>
    <w:p w:rsidRPr="00522083" w:rsidR="00CB707E" w:rsidP="448456A6" w:rsidRDefault="00CB707E" w14:paraId="7803A695" w14:textId="653BD53A">
      <w:pPr>
        <w:rPr>
          <w:rFonts w:ascii="Arial" w:hAnsi="Arial" w:cs="Arial"/>
          <w:b w:val="1"/>
          <w:bCs w:val="1"/>
          <w:color w:val="000000" w:themeColor="text1"/>
        </w:rPr>
      </w:pPr>
      <w:r w:rsidRPr="448456A6" w:rsidR="448456A6">
        <w:rPr>
          <w:rFonts w:ascii="Arial" w:hAnsi="Arial" w:cs="Arial"/>
          <w:b w:val="1"/>
          <w:bCs w:val="1"/>
          <w:color w:val="000000" w:themeColor="text1" w:themeTint="FF" w:themeShade="FF"/>
        </w:rPr>
        <w:t>Version Control</w:t>
      </w:r>
    </w:p>
    <w:tbl>
      <w:tblPr>
        <w:tblStyle w:val="TableGrid"/>
        <w:tblW w:w="9477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715"/>
      </w:tblGrid>
      <w:tr w:rsidRPr="00522083" w:rsidR="00522083" w:rsidTr="0413E62A" w14:paraId="0E362C2F" w14:textId="77777777">
        <w:tc>
          <w:tcPr>
            <w:tcW w:w="2254" w:type="dxa"/>
            <w:tcMar/>
          </w:tcPr>
          <w:p w:rsidRPr="00522083" w:rsidR="00CB707E" w:rsidP="00364681" w:rsidRDefault="00CB707E" w14:paraId="3F1A9A6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522083">
              <w:rPr>
                <w:rFonts w:ascii="Arial" w:hAnsi="Arial" w:cs="Arial"/>
                <w:b/>
                <w:color w:val="000000" w:themeColor="text1"/>
              </w:rPr>
              <w:t>Version</w:t>
            </w:r>
          </w:p>
        </w:tc>
        <w:tc>
          <w:tcPr>
            <w:tcW w:w="2254" w:type="dxa"/>
            <w:tcMar/>
          </w:tcPr>
          <w:p w:rsidRPr="00522083" w:rsidR="00CB707E" w:rsidP="00364681" w:rsidRDefault="00CB707E" w14:paraId="7AA1B65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522083">
              <w:rPr>
                <w:rFonts w:ascii="Arial" w:hAnsi="Arial" w:cs="Arial"/>
                <w:b/>
                <w:color w:val="000000" w:themeColor="text1"/>
              </w:rPr>
              <w:t>Author/Reviewer</w:t>
            </w:r>
          </w:p>
        </w:tc>
        <w:tc>
          <w:tcPr>
            <w:tcW w:w="2254" w:type="dxa"/>
            <w:tcMar/>
          </w:tcPr>
          <w:p w:rsidRPr="00522083" w:rsidR="00CB707E" w:rsidP="00364681" w:rsidRDefault="00CB707E" w14:paraId="28DCCA1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522083">
              <w:rPr>
                <w:rFonts w:ascii="Arial" w:hAnsi="Arial" w:cs="Arial"/>
                <w:b/>
                <w:color w:val="000000" w:themeColor="text1"/>
              </w:rPr>
              <w:t>Date</w:t>
            </w:r>
          </w:p>
        </w:tc>
        <w:tc>
          <w:tcPr>
            <w:tcW w:w="2715" w:type="dxa"/>
            <w:tcMar/>
          </w:tcPr>
          <w:p w:rsidRPr="00522083" w:rsidR="00CB707E" w:rsidP="00364681" w:rsidRDefault="00CB707E" w14:paraId="394103A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522083">
              <w:rPr>
                <w:rFonts w:ascii="Arial" w:hAnsi="Arial" w:cs="Arial"/>
                <w:b/>
                <w:color w:val="000000" w:themeColor="text1"/>
              </w:rPr>
              <w:t>Comments</w:t>
            </w:r>
          </w:p>
        </w:tc>
      </w:tr>
      <w:tr w:rsidRPr="00522083" w:rsidR="00522083" w:rsidTr="0413E62A" w14:paraId="34434BBC" w14:textId="77777777">
        <w:tc>
          <w:tcPr>
            <w:tcW w:w="2254" w:type="dxa"/>
            <w:tcMar/>
          </w:tcPr>
          <w:p w:rsidRPr="005F7903" w:rsidR="00CB707E" w:rsidP="00364681" w:rsidRDefault="00CB707E" w14:paraId="4F49CCFB" w14:textId="1097BC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F7903">
              <w:rPr>
                <w:rFonts w:ascii="Arial" w:hAnsi="Arial" w:cs="Arial"/>
                <w:color w:val="000000" w:themeColor="text1"/>
              </w:rPr>
              <w:t>RDM_P0</w:t>
            </w:r>
            <w:r w:rsidRPr="005F7903" w:rsidR="009E5577">
              <w:rPr>
                <w:rFonts w:ascii="Arial" w:hAnsi="Arial" w:cs="Arial"/>
                <w:color w:val="000000" w:themeColor="text1"/>
              </w:rPr>
              <w:t>1</w:t>
            </w:r>
            <w:r w:rsidRPr="005F7903" w:rsidR="0075495D">
              <w:rPr>
                <w:rFonts w:ascii="Arial" w:hAnsi="Arial" w:cs="Arial"/>
                <w:color w:val="000000" w:themeColor="text1"/>
              </w:rPr>
              <w:t>3</w:t>
            </w:r>
            <w:r w:rsidRPr="005F7903">
              <w:rPr>
                <w:rFonts w:ascii="Arial" w:hAnsi="Arial" w:cs="Arial"/>
                <w:color w:val="000000" w:themeColor="text1"/>
              </w:rPr>
              <w:t>_A</w:t>
            </w:r>
          </w:p>
        </w:tc>
        <w:tc>
          <w:tcPr>
            <w:tcW w:w="2254" w:type="dxa"/>
            <w:tcMar/>
          </w:tcPr>
          <w:p w:rsidRPr="005F7903" w:rsidR="00CB707E" w:rsidP="00364681" w:rsidRDefault="00CB707E" w14:paraId="5D49A51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F7903">
              <w:rPr>
                <w:rFonts w:ascii="Arial" w:hAnsi="Arial" w:cs="Arial"/>
                <w:color w:val="000000" w:themeColor="text1"/>
              </w:rPr>
              <w:t>Simon Creasey</w:t>
            </w:r>
          </w:p>
        </w:tc>
        <w:tc>
          <w:tcPr>
            <w:tcW w:w="2254" w:type="dxa"/>
            <w:tcMar/>
          </w:tcPr>
          <w:p w:rsidRPr="005F7903" w:rsidR="00CB707E" w:rsidP="00364681" w:rsidRDefault="00CB707E" w14:paraId="6D4EDFA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F7903">
              <w:rPr>
                <w:rFonts w:ascii="Arial" w:hAnsi="Arial" w:cs="Arial"/>
                <w:color w:val="000000" w:themeColor="text1"/>
              </w:rPr>
              <w:t>June 2018</w:t>
            </w:r>
          </w:p>
        </w:tc>
        <w:tc>
          <w:tcPr>
            <w:tcW w:w="2715" w:type="dxa"/>
            <w:tcMar/>
          </w:tcPr>
          <w:p w:rsidRPr="005F7903" w:rsidR="00CB707E" w:rsidP="00364681" w:rsidRDefault="00CB707E" w14:paraId="05E81A3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F7903">
              <w:rPr>
                <w:rFonts w:ascii="Arial" w:hAnsi="Arial" w:cs="Arial"/>
                <w:color w:val="000000" w:themeColor="text1"/>
              </w:rPr>
              <w:t>Initial Draft</w:t>
            </w:r>
          </w:p>
        </w:tc>
      </w:tr>
      <w:tr w:rsidRPr="00522083" w:rsidR="00522083" w:rsidTr="0413E62A" w14:paraId="04B4264B" w14:textId="77777777">
        <w:tc>
          <w:tcPr>
            <w:tcW w:w="2254" w:type="dxa"/>
            <w:tcMar/>
          </w:tcPr>
          <w:p w:rsidRPr="005F7903" w:rsidR="00CB707E" w:rsidP="00364681" w:rsidRDefault="00CB707E" w14:paraId="14BD4045" w14:textId="78BAF8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F7903">
              <w:rPr>
                <w:rFonts w:ascii="Arial" w:hAnsi="Arial" w:cs="Arial"/>
                <w:color w:val="000000" w:themeColor="text1"/>
              </w:rPr>
              <w:t>RDM_P0</w:t>
            </w:r>
            <w:r w:rsidRPr="005F7903" w:rsidR="009E5577">
              <w:rPr>
                <w:rFonts w:ascii="Arial" w:hAnsi="Arial" w:cs="Arial"/>
                <w:color w:val="000000" w:themeColor="text1"/>
              </w:rPr>
              <w:t>1</w:t>
            </w:r>
            <w:r w:rsidRPr="005F7903" w:rsidR="0075495D">
              <w:rPr>
                <w:rFonts w:ascii="Arial" w:hAnsi="Arial" w:cs="Arial"/>
                <w:color w:val="000000" w:themeColor="text1"/>
              </w:rPr>
              <w:t>3</w:t>
            </w:r>
            <w:r w:rsidRPr="005F7903">
              <w:rPr>
                <w:rFonts w:ascii="Arial" w:hAnsi="Arial" w:cs="Arial"/>
                <w:color w:val="000000" w:themeColor="text1"/>
              </w:rPr>
              <w:t>_B</w:t>
            </w:r>
          </w:p>
        </w:tc>
        <w:tc>
          <w:tcPr>
            <w:tcW w:w="2254" w:type="dxa"/>
            <w:tcMar/>
          </w:tcPr>
          <w:p w:rsidRPr="005F7903" w:rsidR="00CB707E" w:rsidP="00364681" w:rsidRDefault="00CB707E" w14:paraId="3B5749C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F7903">
              <w:rPr>
                <w:rFonts w:ascii="Arial" w:hAnsi="Arial" w:cs="Arial"/>
                <w:color w:val="000000" w:themeColor="text1"/>
              </w:rPr>
              <w:t>Simon Creasey</w:t>
            </w:r>
          </w:p>
        </w:tc>
        <w:tc>
          <w:tcPr>
            <w:tcW w:w="2254" w:type="dxa"/>
            <w:tcMar/>
          </w:tcPr>
          <w:p w:rsidRPr="005F7903" w:rsidR="00CB707E" w:rsidP="00364681" w:rsidRDefault="00CB707E" w14:paraId="1EB6C97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F7903">
              <w:rPr>
                <w:rFonts w:ascii="Arial" w:hAnsi="Arial" w:cs="Arial"/>
                <w:color w:val="000000" w:themeColor="text1"/>
              </w:rPr>
              <w:t>Sept 2019</w:t>
            </w:r>
          </w:p>
        </w:tc>
        <w:tc>
          <w:tcPr>
            <w:tcW w:w="2715" w:type="dxa"/>
            <w:tcMar/>
          </w:tcPr>
          <w:p w:rsidRPr="005F7903" w:rsidR="00CB707E" w:rsidP="00364681" w:rsidRDefault="00CB707E" w14:paraId="655B901A" w14:textId="51A52E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F7903">
              <w:rPr>
                <w:rFonts w:ascii="Arial" w:hAnsi="Arial" w:cs="Arial"/>
                <w:color w:val="000000" w:themeColor="text1"/>
              </w:rPr>
              <w:t>Content review</w:t>
            </w:r>
          </w:p>
        </w:tc>
      </w:tr>
      <w:tr w:rsidRPr="00522083" w:rsidR="00522083" w:rsidTr="0413E62A" w14:paraId="3287F3DD" w14:textId="77777777">
        <w:tc>
          <w:tcPr>
            <w:tcW w:w="2254" w:type="dxa"/>
            <w:tcMar/>
          </w:tcPr>
          <w:p w:rsidRPr="005F7903" w:rsidR="004756B6" w:rsidP="004756B6" w:rsidRDefault="004756B6" w14:paraId="0E2DAD7E" w14:textId="44F7D2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5F7903">
              <w:rPr>
                <w:rFonts w:ascii="Arial" w:hAnsi="Arial" w:cs="Arial"/>
                <w:color w:val="000000" w:themeColor="text1"/>
              </w:rPr>
              <w:t>RDM_P0</w:t>
            </w:r>
            <w:r w:rsidRPr="005F7903" w:rsidR="009E5577">
              <w:rPr>
                <w:rFonts w:ascii="Arial" w:hAnsi="Arial" w:cs="Arial"/>
                <w:color w:val="000000" w:themeColor="text1"/>
              </w:rPr>
              <w:t>1</w:t>
            </w:r>
            <w:r w:rsidRPr="005F7903" w:rsidR="0075495D">
              <w:rPr>
                <w:rFonts w:ascii="Arial" w:hAnsi="Arial" w:cs="Arial"/>
                <w:color w:val="000000" w:themeColor="text1"/>
              </w:rPr>
              <w:t>3</w:t>
            </w:r>
            <w:r w:rsidRPr="005F7903">
              <w:rPr>
                <w:rFonts w:ascii="Arial" w:hAnsi="Arial" w:cs="Arial"/>
                <w:color w:val="000000" w:themeColor="text1"/>
              </w:rPr>
              <w:t>_C</w:t>
            </w:r>
          </w:p>
        </w:tc>
        <w:tc>
          <w:tcPr>
            <w:tcW w:w="2254" w:type="dxa"/>
            <w:tcMar/>
          </w:tcPr>
          <w:p w:rsidRPr="005F7903" w:rsidR="004756B6" w:rsidP="004756B6" w:rsidRDefault="0095022B" w14:paraId="09656EA1" w14:textId="5E1682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5F7903">
              <w:rPr>
                <w:rFonts w:ascii="Arial" w:hAnsi="Arial" w:cs="Arial"/>
                <w:color w:val="000000" w:themeColor="text1"/>
              </w:rPr>
              <w:t>Becky Nightingale</w:t>
            </w:r>
          </w:p>
        </w:tc>
        <w:tc>
          <w:tcPr>
            <w:tcW w:w="2254" w:type="dxa"/>
            <w:tcMar/>
          </w:tcPr>
          <w:p w:rsidRPr="005F7903" w:rsidR="004756B6" w:rsidP="004756B6" w:rsidRDefault="009E5577" w14:paraId="1351BE47" w14:textId="457B75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5F7903">
              <w:rPr>
                <w:rFonts w:ascii="Arial" w:hAnsi="Arial" w:cs="Arial"/>
                <w:color w:val="000000" w:themeColor="text1"/>
              </w:rPr>
              <w:t>July</w:t>
            </w:r>
            <w:r w:rsidRPr="005F7903" w:rsidR="00522083">
              <w:rPr>
                <w:rFonts w:ascii="Arial" w:hAnsi="Arial" w:cs="Arial"/>
                <w:color w:val="000000" w:themeColor="text1"/>
              </w:rPr>
              <w:t xml:space="preserve"> 2020</w:t>
            </w:r>
          </w:p>
        </w:tc>
        <w:tc>
          <w:tcPr>
            <w:tcW w:w="2715" w:type="dxa"/>
            <w:tcMar/>
          </w:tcPr>
          <w:p w:rsidRPr="005F7903" w:rsidR="004756B6" w:rsidP="004756B6" w:rsidRDefault="009E5577" w14:paraId="41FD6E94" w14:textId="1E4B81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5F7903">
              <w:rPr>
                <w:rFonts w:ascii="Arial" w:hAnsi="Arial" w:cs="Arial"/>
                <w:color w:val="000000" w:themeColor="text1"/>
              </w:rPr>
              <w:t>Content review and version control</w:t>
            </w:r>
          </w:p>
        </w:tc>
      </w:tr>
      <w:tr w:rsidRPr="00522083" w:rsidR="00522083" w:rsidTr="0413E62A" w14:paraId="79EB97A9" w14:textId="77777777">
        <w:trPr>
          <w:trHeight w:val="658"/>
        </w:trPr>
        <w:tc>
          <w:tcPr>
            <w:tcW w:w="2254" w:type="dxa"/>
            <w:tcMar/>
          </w:tcPr>
          <w:p w:rsidRPr="005F7903" w:rsidR="35ED52B2" w:rsidP="17E3CC6A" w:rsidRDefault="17E3CC6A" w14:paraId="0681DC83" w14:textId="01D4D3AA">
            <w:pPr>
              <w:spacing w:after="200" w:line="276" w:lineRule="auto"/>
              <w:rPr>
                <w:rFonts w:ascii="Arial" w:hAnsi="Arial" w:eastAsia="Arial" w:cs="Arial"/>
                <w:color w:val="000000" w:themeColor="text1"/>
              </w:rPr>
            </w:pPr>
            <w:r w:rsidRPr="005F7903">
              <w:rPr>
                <w:rFonts w:ascii="Arial" w:hAnsi="Arial" w:eastAsia="Arial" w:cs="Arial"/>
                <w:color w:val="000000" w:themeColor="text1"/>
                <w:lang w:val="en-GB"/>
              </w:rPr>
              <w:t>RDM_P013_D</w:t>
            </w:r>
          </w:p>
        </w:tc>
        <w:tc>
          <w:tcPr>
            <w:tcW w:w="2254" w:type="dxa"/>
            <w:tcMar/>
          </w:tcPr>
          <w:p w:rsidRPr="005F7903" w:rsidR="35ED52B2" w:rsidP="35ED52B2" w:rsidRDefault="35ED52B2" w14:paraId="2B871964" w14:textId="147EBE34">
            <w:pPr>
              <w:spacing w:after="200" w:line="276" w:lineRule="auto"/>
              <w:rPr>
                <w:rFonts w:ascii="Arial" w:hAnsi="Arial" w:eastAsia="Arial" w:cs="Arial"/>
                <w:color w:val="000000" w:themeColor="text1"/>
                <w:lang w:val="en-GB"/>
              </w:rPr>
            </w:pPr>
            <w:r w:rsidRPr="005F7903">
              <w:rPr>
                <w:rFonts w:ascii="Arial" w:hAnsi="Arial" w:eastAsia="Arial" w:cs="Arial"/>
                <w:color w:val="000000" w:themeColor="text1"/>
                <w:lang w:val="en-GB"/>
              </w:rPr>
              <w:t>Emma Mainwaring</w:t>
            </w:r>
          </w:p>
        </w:tc>
        <w:tc>
          <w:tcPr>
            <w:tcW w:w="2254" w:type="dxa"/>
            <w:tcMar/>
          </w:tcPr>
          <w:p w:rsidRPr="005F7903" w:rsidR="35ED52B2" w:rsidP="35ED52B2" w:rsidRDefault="35ED52B2" w14:paraId="3D6795EA" w14:textId="1248B6F1">
            <w:pPr>
              <w:spacing w:after="200" w:line="276" w:lineRule="auto"/>
              <w:rPr>
                <w:rFonts w:ascii="Arial" w:hAnsi="Arial" w:eastAsia="Arial" w:cs="Arial"/>
                <w:color w:val="000000" w:themeColor="text1"/>
              </w:rPr>
            </w:pPr>
            <w:r w:rsidRPr="005F7903">
              <w:rPr>
                <w:rFonts w:ascii="Arial" w:hAnsi="Arial" w:eastAsia="Arial" w:cs="Arial"/>
                <w:color w:val="000000" w:themeColor="text1"/>
                <w:lang w:val="en-GB"/>
              </w:rPr>
              <w:t>June 2023</w:t>
            </w:r>
          </w:p>
        </w:tc>
        <w:tc>
          <w:tcPr>
            <w:tcW w:w="2715" w:type="dxa"/>
            <w:tcMar/>
          </w:tcPr>
          <w:p w:rsidRPr="005F7903" w:rsidR="35ED52B2" w:rsidP="17E3CC6A" w:rsidRDefault="17E3CC6A" w14:paraId="25C3CCB0" w14:textId="3D0B059F">
            <w:pPr>
              <w:spacing w:after="200" w:line="276" w:lineRule="auto"/>
              <w:rPr>
                <w:rFonts w:ascii="Arial" w:hAnsi="Arial" w:eastAsia="Arial" w:cs="Arial"/>
                <w:color w:val="000000" w:themeColor="text1"/>
              </w:rPr>
            </w:pPr>
            <w:r w:rsidRPr="005F7903">
              <w:rPr>
                <w:rFonts w:ascii="Arial" w:hAnsi="Arial" w:eastAsia="Arial" w:cs="Arial"/>
                <w:color w:val="000000" w:themeColor="text1"/>
                <w:lang w:val="en-GB"/>
              </w:rPr>
              <w:t>Content review and update</w:t>
            </w:r>
          </w:p>
        </w:tc>
      </w:tr>
      <w:tr w:rsidRPr="00522083" w:rsidR="009E5577" w:rsidTr="0413E62A" w14:paraId="19E915FD" w14:textId="77777777">
        <w:trPr>
          <w:trHeight w:val="387"/>
        </w:trPr>
        <w:tc>
          <w:tcPr>
            <w:tcW w:w="2254" w:type="dxa"/>
            <w:tcMar/>
          </w:tcPr>
          <w:p w:rsidRPr="005F7903" w:rsidR="7072719B" w:rsidP="7072719B" w:rsidRDefault="7072719B" w14:paraId="7A387871" w14:textId="3EE4AD68">
            <w:pPr>
              <w:spacing w:after="200" w:line="276" w:lineRule="auto"/>
              <w:rPr>
                <w:rFonts w:ascii="Arial" w:hAnsi="Arial" w:eastAsia="Arial" w:cs="Arial"/>
                <w:color w:val="000000" w:themeColor="text1"/>
              </w:rPr>
            </w:pPr>
            <w:r w:rsidRPr="005F7903">
              <w:rPr>
                <w:rFonts w:ascii="Arial" w:hAnsi="Arial" w:eastAsia="Arial" w:cs="Arial"/>
                <w:color w:val="000000" w:themeColor="text1"/>
                <w:lang w:val="en-GB"/>
              </w:rPr>
              <w:t>RDM_P013_E</w:t>
            </w:r>
          </w:p>
        </w:tc>
        <w:tc>
          <w:tcPr>
            <w:tcW w:w="2254" w:type="dxa"/>
            <w:tcMar/>
          </w:tcPr>
          <w:p w:rsidRPr="005F7903" w:rsidR="7072719B" w:rsidP="7072719B" w:rsidRDefault="7072719B" w14:paraId="407F4878" w14:textId="147EBE34">
            <w:pPr>
              <w:spacing w:after="200" w:line="276" w:lineRule="auto"/>
              <w:rPr>
                <w:rFonts w:ascii="Arial" w:hAnsi="Arial" w:eastAsia="Arial" w:cs="Arial"/>
                <w:color w:val="000000" w:themeColor="text1"/>
                <w:lang w:val="en-GB"/>
              </w:rPr>
            </w:pPr>
            <w:r w:rsidRPr="005F7903">
              <w:rPr>
                <w:rFonts w:ascii="Arial" w:hAnsi="Arial" w:eastAsia="Arial" w:cs="Arial"/>
                <w:color w:val="000000" w:themeColor="text1"/>
                <w:lang w:val="en-GB"/>
              </w:rPr>
              <w:t>Emma Mainwaring</w:t>
            </w:r>
          </w:p>
        </w:tc>
        <w:tc>
          <w:tcPr>
            <w:tcW w:w="2254" w:type="dxa"/>
            <w:tcMar/>
          </w:tcPr>
          <w:p w:rsidRPr="005F7903" w:rsidR="7072719B" w:rsidP="7072719B" w:rsidRDefault="7072719B" w14:paraId="2F8F6EC6" w14:textId="221BBA95">
            <w:pPr>
              <w:spacing w:after="200" w:line="276" w:lineRule="auto"/>
            </w:pPr>
            <w:r w:rsidRPr="005F7903">
              <w:rPr>
                <w:rFonts w:ascii="Arial" w:hAnsi="Arial" w:eastAsia="Arial" w:cs="Arial"/>
                <w:color w:val="000000" w:themeColor="text1"/>
                <w:lang w:val="en-GB"/>
              </w:rPr>
              <w:t>March 2024</w:t>
            </w:r>
          </w:p>
        </w:tc>
        <w:tc>
          <w:tcPr>
            <w:tcW w:w="2715" w:type="dxa"/>
            <w:tcMar/>
          </w:tcPr>
          <w:p w:rsidRPr="005F7903" w:rsidR="7072719B" w:rsidP="7072719B" w:rsidRDefault="005F7903" w14:paraId="509C416F" w14:textId="027F50DF">
            <w:pPr>
              <w:spacing w:after="200" w:line="276" w:lineRule="auto"/>
              <w:rPr>
                <w:rFonts w:ascii="Arial" w:hAnsi="Arial" w:eastAsia="Arial" w:cs="Arial"/>
                <w:color w:val="000000" w:themeColor="text1"/>
              </w:rPr>
            </w:pPr>
            <w:r w:rsidRPr="005F7903">
              <w:rPr>
                <w:rFonts w:ascii="Arial" w:hAnsi="Arial" w:eastAsia="Arial" w:cs="Arial"/>
                <w:color w:val="000000" w:themeColor="text1"/>
                <w:lang w:val="en-GB"/>
              </w:rPr>
              <w:t>Content update</w:t>
            </w:r>
          </w:p>
        </w:tc>
      </w:tr>
      <w:tr w:rsidR="0413E62A" w:rsidTr="0413E62A" w14:paraId="5FE806FC">
        <w:trPr>
          <w:trHeight w:val="387"/>
        </w:trPr>
        <w:tc>
          <w:tcPr>
            <w:tcW w:w="2254" w:type="dxa"/>
            <w:tcMar/>
          </w:tcPr>
          <w:p w:rsidR="0413E62A" w:rsidP="0413E62A" w:rsidRDefault="0413E62A" w14:paraId="09D75C5E" w14:textId="38596D55">
            <w:pPr>
              <w:spacing w:after="200" w:line="276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0413E62A" w:rsidR="0413E62A">
              <w:rPr>
                <w:rFonts w:ascii="Arial" w:hAnsi="Arial" w:eastAsia="Arial" w:cs="Arial"/>
                <w:color w:val="000000" w:themeColor="text1" w:themeTint="FF" w:themeShade="FF"/>
                <w:lang w:val="en-GB"/>
              </w:rPr>
              <w:t>RDM_P013_F</w:t>
            </w:r>
          </w:p>
        </w:tc>
        <w:tc>
          <w:tcPr>
            <w:tcW w:w="2254" w:type="dxa"/>
            <w:tcMar/>
          </w:tcPr>
          <w:p w:rsidR="0413E62A" w:rsidP="0413E62A" w:rsidRDefault="0413E62A" w14:paraId="20763848" w14:textId="147EBE34">
            <w:pPr>
              <w:spacing w:after="200" w:line="276" w:lineRule="auto"/>
              <w:rPr>
                <w:rFonts w:ascii="Arial" w:hAnsi="Arial" w:eastAsia="Arial" w:cs="Arial"/>
                <w:color w:val="000000" w:themeColor="text1" w:themeTint="FF" w:themeShade="FF"/>
                <w:lang w:val="en-GB"/>
              </w:rPr>
            </w:pPr>
            <w:r w:rsidRPr="0413E62A" w:rsidR="0413E62A">
              <w:rPr>
                <w:rFonts w:ascii="Arial" w:hAnsi="Arial" w:eastAsia="Arial" w:cs="Arial"/>
                <w:color w:val="000000" w:themeColor="text1" w:themeTint="FF" w:themeShade="FF"/>
                <w:lang w:val="en-GB"/>
              </w:rPr>
              <w:t>Emma Mainwaring</w:t>
            </w:r>
          </w:p>
        </w:tc>
        <w:tc>
          <w:tcPr>
            <w:tcW w:w="2254" w:type="dxa"/>
            <w:tcMar/>
          </w:tcPr>
          <w:p w:rsidR="0413E62A" w:rsidP="0413E62A" w:rsidRDefault="0413E62A" w14:paraId="3DDE898E" w14:textId="1B1A5601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0413E62A" w:rsidR="0413E62A">
              <w:rPr>
                <w:rFonts w:ascii="Arial" w:hAnsi="Arial" w:eastAsia="Arial" w:cs="Arial"/>
                <w:color w:val="000000" w:themeColor="text1" w:themeTint="FF" w:themeShade="FF"/>
                <w:lang w:val="en-GB"/>
              </w:rPr>
              <w:t>May 2025</w:t>
            </w:r>
          </w:p>
        </w:tc>
        <w:tc>
          <w:tcPr>
            <w:tcW w:w="2715" w:type="dxa"/>
            <w:tcMar/>
          </w:tcPr>
          <w:p w:rsidR="0413E62A" w:rsidP="0413E62A" w:rsidRDefault="0413E62A" w14:paraId="003D77BF" w14:textId="3C93BB42">
            <w:pPr>
              <w:spacing w:after="200" w:line="276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0413E62A" w:rsidR="0413E62A">
              <w:rPr>
                <w:rFonts w:ascii="Arial" w:hAnsi="Arial" w:eastAsia="Arial" w:cs="Arial"/>
                <w:color w:val="000000" w:themeColor="text1" w:themeTint="FF" w:themeShade="FF"/>
                <w:lang w:val="en-GB"/>
              </w:rPr>
              <w:t>Content update and changes made</w:t>
            </w:r>
          </w:p>
        </w:tc>
      </w:tr>
    </w:tbl>
    <w:p w:rsidRPr="00522083" w:rsidR="00CB707E" w:rsidP="00CB707E" w:rsidRDefault="00CB707E" w14:paraId="378B2BCF" w14:textId="2887BD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Pr="00522083" w:rsidR="003630DF" w:rsidP="00CB707E" w:rsidRDefault="00CB707E" w14:paraId="711C7B43" w14:textId="0E8692E9">
      <w:pPr>
        <w:rPr>
          <w:rFonts w:ascii="Arial" w:hAnsi="Arial" w:cs="Arial"/>
          <w:b/>
          <w:color w:val="000000" w:themeColor="text1"/>
        </w:rPr>
      </w:pPr>
      <w:r w:rsidRPr="1E3D0792" w:rsidR="1E3D0792">
        <w:rPr>
          <w:rFonts w:ascii="Arial" w:hAnsi="Arial" w:cs="Arial"/>
          <w:color w:val="000000" w:themeColor="text1" w:themeTint="FF" w:themeShade="FF"/>
        </w:rPr>
        <w:t>This policy will be reviewed on an annual basis as a minimum</w:t>
      </w:r>
      <w:r w:rsidRPr="1E3D0792" w:rsidR="1E3D0792">
        <w:rPr>
          <w:rFonts w:ascii="Arial" w:hAnsi="Arial" w:cs="Arial"/>
          <w:color w:val="000000" w:themeColor="text1" w:themeTint="FF" w:themeShade="FF"/>
        </w:rPr>
        <w:t>.</w:t>
      </w:r>
    </w:p>
    <w:p w:rsidRPr="00522083" w:rsidR="00630B75" w:rsidP="1E3D0792" w:rsidRDefault="00630B75" w14:paraId="5FD3C4F7" w14:textId="27FA1D81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</w:pPr>
      <w:r w:rsidRPr="1E3D0792" w:rsidR="1E3D07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Read and agreed to terms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693"/>
        <w:gridCol w:w="1994"/>
        <w:gridCol w:w="2336"/>
        <w:gridCol w:w="2336"/>
      </w:tblGrid>
      <w:tr w:rsidR="1E3D0792" w:rsidTr="1E3D0792" w14:paraId="66168577">
        <w:trPr>
          <w:trHeight w:val="300"/>
        </w:trPr>
        <w:tc>
          <w:tcPr>
            <w:tcW w:w="2693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E3D0792" w:rsidP="1E3D0792" w:rsidRDefault="1E3D0792" w14:paraId="5CF000C3" w14:textId="024B655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1E3D0792" w:rsidR="1E3D079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Name</w:t>
            </w:r>
          </w:p>
        </w:tc>
        <w:tc>
          <w:tcPr>
            <w:tcW w:w="1994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1E3D0792" w:rsidP="1E3D0792" w:rsidRDefault="1E3D0792" w14:paraId="77422D19" w14:textId="4F8560A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1E3D0792" w:rsidR="1E3D079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2336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1E3D0792" w:rsidP="1E3D0792" w:rsidRDefault="1E3D0792" w14:paraId="2114868D" w14:textId="0A25280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1E3D0792" w:rsidR="1E3D079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Date</w:t>
            </w:r>
          </w:p>
        </w:tc>
        <w:tc>
          <w:tcPr>
            <w:tcW w:w="2336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E3D0792" w:rsidP="1E3D0792" w:rsidRDefault="1E3D0792" w14:paraId="25E4AC66" w14:textId="265303E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1E3D0792" w:rsidR="1E3D079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Witness</w:t>
            </w:r>
          </w:p>
        </w:tc>
      </w:tr>
      <w:tr w:rsidR="1E3D0792" w:rsidTr="1E3D0792" w14:paraId="0474638C">
        <w:trPr>
          <w:trHeight w:val="300"/>
        </w:trPr>
        <w:tc>
          <w:tcPr>
            <w:tcW w:w="2693" w:type="dxa"/>
            <w:tcBorders>
              <w:lef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E3D0792" w:rsidP="1E3D0792" w:rsidRDefault="1E3D0792" w14:paraId="6CC379A1" w14:textId="2E5E6F5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1E3D0792" w:rsidR="1E3D079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Simon Creasey</w:t>
            </w:r>
          </w:p>
        </w:tc>
        <w:tc>
          <w:tcPr>
            <w:tcW w:w="1994" w:type="dxa"/>
            <w:tcMar>
              <w:left w:w="105" w:type="dxa"/>
              <w:right w:w="105" w:type="dxa"/>
            </w:tcMar>
            <w:vAlign w:val="top"/>
          </w:tcPr>
          <w:p w:rsidR="1E3D0792" w:rsidP="1E3D0792" w:rsidRDefault="1E3D0792" w14:paraId="332355E7" w14:textId="1C1DD89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Mar>
              <w:left w:w="105" w:type="dxa"/>
              <w:right w:w="105" w:type="dxa"/>
            </w:tcMar>
            <w:vAlign w:val="top"/>
          </w:tcPr>
          <w:p w:rsidR="1E3D0792" w:rsidP="1E3D0792" w:rsidRDefault="1E3D0792" w14:paraId="758E0FCB" w14:textId="074F2F4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E3D0792" w:rsidP="1E3D0792" w:rsidRDefault="1E3D0792" w14:paraId="1CCE8674" w14:textId="46ABB04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  <w:tr w:rsidR="1E3D0792" w:rsidTr="1E3D0792" w14:paraId="3B42D5B2">
        <w:trPr>
          <w:trHeight w:val="300"/>
        </w:trPr>
        <w:tc>
          <w:tcPr>
            <w:tcW w:w="2693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E3D0792" w:rsidP="1E3D0792" w:rsidRDefault="1E3D0792" w14:paraId="562D3672" w14:textId="75A597E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1E3D0792" w:rsidR="1E3D079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Catrina Nuttall</w:t>
            </w:r>
          </w:p>
        </w:tc>
        <w:tc>
          <w:tcPr>
            <w:tcW w:w="1994" w:type="dxa"/>
            <w:tcMar>
              <w:left w:w="105" w:type="dxa"/>
              <w:right w:w="105" w:type="dxa"/>
            </w:tcMar>
            <w:vAlign w:val="top"/>
          </w:tcPr>
          <w:p w:rsidR="1E3D0792" w:rsidP="1E3D0792" w:rsidRDefault="1E3D0792" w14:paraId="7DF7DCDB" w14:textId="184F171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Mar>
              <w:left w:w="105" w:type="dxa"/>
              <w:right w:w="105" w:type="dxa"/>
            </w:tcMar>
            <w:vAlign w:val="top"/>
          </w:tcPr>
          <w:p w:rsidR="1E3D0792" w:rsidP="1E3D0792" w:rsidRDefault="1E3D0792" w14:paraId="62F120EC" w14:textId="25B6A52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E3D0792" w:rsidP="1E3D0792" w:rsidRDefault="1E3D0792" w14:paraId="0E29A01D" w14:textId="2CB415F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  <w:tr w:rsidR="1E3D0792" w:rsidTr="1E3D0792" w14:paraId="5A5CC1CB">
        <w:trPr>
          <w:trHeight w:val="300"/>
        </w:trPr>
        <w:tc>
          <w:tcPr>
            <w:tcW w:w="2693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E3D0792" w:rsidP="1E3D0792" w:rsidRDefault="1E3D0792" w14:paraId="79146AAB" w14:textId="1A9585B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1E3D0792" w:rsidR="1E3D079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Emma Mainwaring</w:t>
            </w:r>
          </w:p>
        </w:tc>
        <w:tc>
          <w:tcPr>
            <w:tcW w:w="1994" w:type="dxa"/>
            <w:tcMar>
              <w:left w:w="105" w:type="dxa"/>
              <w:right w:w="105" w:type="dxa"/>
            </w:tcMar>
            <w:vAlign w:val="top"/>
          </w:tcPr>
          <w:p w:rsidR="1E3D0792" w:rsidP="1E3D0792" w:rsidRDefault="1E3D0792" w14:paraId="4079BE72" w14:textId="243429E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Mar>
              <w:left w:w="105" w:type="dxa"/>
              <w:right w:w="105" w:type="dxa"/>
            </w:tcMar>
            <w:vAlign w:val="top"/>
          </w:tcPr>
          <w:p w:rsidR="1E3D0792" w:rsidP="1E3D0792" w:rsidRDefault="1E3D0792" w14:paraId="477A35EC" w14:textId="25D035C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E3D0792" w:rsidP="1E3D0792" w:rsidRDefault="1E3D0792" w14:paraId="0B3AC4D6" w14:textId="78D648D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  <w:tr w:rsidR="1E3D0792" w:rsidTr="1E3D0792" w14:paraId="23EACE86">
        <w:trPr>
          <w:trHeight w:val="300"/>
        </w:trPr>
        <w:tc>
          <w:tcPr>
            <w:tcW w:w="2693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E3D0792" w:rsidP="1E3D0792" w:rsidRDefault="1E3D0792" w14:paraId="18C473DE" w14:textId="7FE5996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1E3D0792" w:rsidR="1E3D079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Jeanette Farnworth</w:t>
            </w:r>
          </w:p>
        </w:tc>
        <w:tc>
          <w:tcPr>
            <w:tcW w:w="1994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E3D0792" w:rsidP="1E3D0792" w:rsidRDefault="1E3D0792" w14:paraId="23E8BA42" w14:textId="334BD2F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1E3D0792" w:rsidP="1E3D0792" w:rsidRDefault="1E3D0792" w14:paraId="0BA12D65" w14:textId="397E263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E3D0792" w:rsidP="1E3D0792" w:rsidRDefault="1E3D0792" w14:paraId="055C1B4A" w14:textId="5FE55BC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</w:tbl>
    <w:p w:rsidRPr="00522083" w:rsidR="00630B75" w:rsidP="1E3D0792" w:rsidRDefault="00630B75" w14:paraId="30E5EAB1" w14:textId="7F3037B7">
      <w:pPr>
        <w:pStyle w:val="Normal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 w:themeColor="text1"/>
          <w:sz w:val="24"/>
          <w:szCs w:val="24"/>
          <w:lang w:val="en-GB"/>
        </w:rPr>
      </w:pPr>
    </w:p>
    <w:sectPr w:rsidRPr="00522083" w:rsidR="00630B75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82290" w:rsidP="00F30F91" w:rsidRDefault="00582290" w14:paraId="7384912D" w14:textId="77777777">
      <w:pPr>
        <w:spacing w:after="0" w:line="240" w:lineRule="auto"/>
      </w:pPr>
      <w:r>
        <w:separator/>
      </w:r>
    </w:p>
  </w:endnote>
  <w:endnote w:type="continuationSeparator" w:id="0">
    <w:p w:rsidR="00582290" w:rsidP="00F30F91" w:rsidRDefault="00582290" w14:paraId="203A76D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5022B" w:rsidRDefault="0095022B" w14:paraId="21665DA6" w14:textId="63CC1CBD">
    <w:pPr>
      <w:pStyle w:val="Footer"/>
      <w:jc w:val="right"/>
    </w:pPr>
    <w:r>
      <w:rPr>
        <w:rFonts w:cstheme="minorHAnsi"/>
        <w:b/>
        <w:i/>
        <w:color w:val="808080" w:themeColor="background1" w:themeShade="80"/>
        <w:szCs w:val="16"/>
      </w:rPr>
      <w:t>RDM_P0</w:t>
    </w:r>
    <w:r w:rsidR="009E5577">
      <w:rPr>
        <w:rFonts w:cstheme="minorHAnsi"/>
        <w:b/>
        <w:i/>
        <w:color w:val="808080" w:themeColor="background1" w:themeShade="80"/>
        <w:szCs w:val="16"/>
      </w:rPr>
      <w:t>1</w:t>
    </w:r>
    <w:r w:rsidR="0075495D">
      <w:rPr>
        <w:rFonts w:cstheme="minorHAnsi"/>
        <w:b/>
        <w:i/>
        <w:color w:val="808080" w:themeColor="background1" w:themeShade="80"/>
        <w:szCs w:val="16"/>
      </w:rPr>
      <w:t>3</w:t>
    </w:r>
    <w:r w:rsidR="009E5577">
      <w:rPr>
        <w:rFonts w:cstheme="minorHAnsi"/>
        <w:b/>
        <w:i/>
        <w:color w:val="808080" w:themeColor="background1" w:themeShade="80"/>
        <w:szCs w:val="16"/>
      </w:rPr>
      <w:t>_C</w:t>
    </w:r>
    <w:r>
      <w:rPr>
        <w:rFonts w:cstheme="minorHAnsi"/>
        <w:b/>
        <w:i/>
        <w:color w:val="808080" w:themeColor="background1" w:themeShade="80"/>
        <w:szCs w:val="16"/>
      </w:rPr>
      <w:tab/>
    </w:r>
    <w:r>
      <w:rPr>
        <w:rFonts w:cstheme="minorHAnsi"/>
        <w:b/>
        <w:i/>
        <w:color w:val="808080" w:themeColor="background1" w:themeShade="80"/>
        <w:szCs w:val="16"/>
      </w:rPr>
      <w:t>Created: June 2018</w:t>
    </w:r>
    <w:r>
      <w:rPr>
        <w:rFonts w:cstheme="minorHAnsi"/>
        <w:b/>
        <w:i/>
        <w:color w:val="808080" w:themeColor="background1" w:themeShade="80"/>
        <w:szCs w:val="16"/>
      </w:rPr>
      <w:tab/>
    </w:r>
    <w:r>
      <w:rPr>
        <w:rFonts w:cstheme="minorHAnsi"/>
        <w:b/>
        <w:i/>
        <w:color w:val="808080" w:themeColor="background1" w:themeShade="80"/>
        <w:szCs w:val="16"/>
      </w:rPr>
      <w:t xml:space="preserve">Page </w:t>
    </w:r>
    <w:sdt>
      <w:sdtPr>
        <w:rPr>
          <w:rFonts w:cstheme="minorHAnsi"/>
          <w:b/>
          <w:i/>
          <w:color w:val="808080" w:themeColor="background1" w:themeShade="80"/>
          <w:szCs w:val="16"/>
        </w:rPr>
        <w:id w:val="-977528032"/>
        <w:docPartObj>
          <w:docPartGallery w:val="Page Numbers (Bottom of Page)"/>
          <w:docPartUnique/>
        </w:docPartObj>
      </w:sdtPr>
      <w:sdtContent>
        <w:r w:rsidRPr="0095022B">
          <w:rPr>
            <w:rFonts w:cstheme="minorHAnsi"/>
            <w:b/>
            <w:i/>
            <w:color w:val="808080" w:themeColor="background1" w:themeShade="80"/>
            <w:szCs w:val="16"/>
          </w:rPr>
          <w:fldChar w:fldCharType="begin"/>
        </w:r>
        <w:r w:rsidRPr="0095022B">
          <w:rPr>
            <w:rFonts w:cstheme="minorHAnsi"/>
            <w:b/>
            <w:i/>
            <w:color w:val="808080" w:themeColor="background1" w:themeShade="80"/>
            <w:szCs w:val="16"/>
          </w:rPr>
          <w:instrText xml:space="preserve"> PAGE   \* MERGEFORMAT </w:instrText>
        </w:r>
        <w:r w:rsidRPr="0095022B">
          <w:rPr>
            <w:rFonts w:cstheme="minorHAnsi"/>
            <w:b/>
            <w:i/>
            <w:color w:val="808080" w:themeColor="background1" w:themeShade="80"/>
            <w:szCs w:val="16"/>
          </w:rPr>
          <w:fldChar w:fldCharType="separate"/>
        </w:r>
        <w:r w:rsidRPr="0095022B">
          <w:rPr>
            <w:rFonts w:cstheme="minorHAnsi"/>
            <w:b/>
            <w:i/>
            <w:color w:val="808080" w:themeColor="background1" w:themeShade="80"/>
            <w:szCs w:val="16"/>
          </w:rPr>
          <w:t>2</w:t>
        </w:r>
        <w:r w:rsidRPr="0095022B">
          <w:rPr>
            <w:rFonts w:cstheme="minorHAnsi"/>
            <w:b/>
            <w:i/>
            <w:color w:val="808080" w:themeColor="background1" w:themeShade="80"/>
            <w:szCs w:val="16"/>
          </w:rPr>
          <w:fldChar w:fldCharType="end"/>
        </w:r>
      </w:sdtContent>
    </w:sdt>
  </w:p>
  <w:p w:rsidRPr="0095022B" w:rsidR="0095022B" w:rsidP="0095022B" w:rsidRDefault="0095022B" w14:paraId="43E39E9B" w14:textId="375A61CA">
    <w:pPr>
      <w:pStyle w:val="Header"/>
      <w:rPr>
        <w:rFonts w:cstheme="minorHAnsi"/>
        <w:b/>
        <w:i/>
        <w:color w:val="808080" w:themeColor="background1" w:themeShade="8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82290" w:rsidP="00F30F91" w:rsidRDefault="00582290" w14:paraId="2E019A03" w14:textId="77777777">
      <w:pPr>
        <w:spacing w:after="0" w:line="240" w:lineRule="auto"/>
      </w:pPr>
      <w:r>
        <w:separator/>
      </w:r>
    </w:p>
  </w:footnote>
  <w:footnote w:type="continuationSeparator" w:id="0">
    <w:p w:rsidR="00582290" w:rsidP="00F30F91" w:rsidRDefault="00582290" w14:paraId="1BF9255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7B0BD8" w:rsidR="00CB707E" w:rsidP="00CB707E" w:rsidRDefault="00CB707E" w14:paraId="17409ABD" w14:textId="77777777">
    <w:pPr>
      <w:pStyle w:val="Header"/>
      <w:rPr>
        <w:rFonts w:cstheme="minorHAnsi"/>
        <w:b/>
        <w:i/>
        <w:color w:val="808080" w:themeColor="background1" w:themeShade="80"/>
        <w:szCs w:val="16"/>
      </w:rPr>
    </w:pPr>
    <w:r>
      <w:rPr>
        <w:rFonts w:cstheme="minorHAnsi"/>
        <w:b/>
        <w:i/>
        <w:color w:val="808080" w:themeColor="background1" w:themeShade="80"/>
        <w:szCs w:val="16"/>
      </w:rPr>
      <w:t xml:space="preserve">RDM: </w:t>
    </w:r>
    <w:r w:rsidRPr="007B0BD8">
      <w:rPr>
        <w:rFonts w:cstheme="minorHAnsi"/>
        <w:b/>
        <w:i/>
        <w:color w:val="808080" w:themeColor="background1" w:themeShade="80"/>
        <w:szCs w:val="16"/>
      </w:rPr>
      <w:t>Rossendale Drum Majorettes (founded 18/05/2018)</w:t>
    </w:r>
  </w:p>
  <w:p w:rsidRPr="00CB707E" w:rsidR="00F30F91" w:rsidP="00CB707E" w:rsidRDefault="00F30F91" w14:paraId="247D0B1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4">
    <w:nsid w:val="36ade7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d874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72869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43cff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df9b7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84eb1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b4f6a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B375E4"/>
    <w:multiLevelType w:val="hybridMultilevel"/>
    <w:tmpl w:val="D2B02FE4"/>
    <w:lvl w:ilvl="0" w:tplc="EDB4D562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11536F"/>
    <w:multiLevelType w:val="hybridMultilevel"/>
    <w:tmpl w:val="38101BB4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05048"/>
    <w:multiLevelType w:val="hybridMultilevel"/>
    <w:tmpl w:val="3D2C30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348A5B9F"/>
    <w:multiLevelType w:val="hybridMultilevel"/>
    <w:tmpl w:val="B802AC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B5003"/>
    <w:multiLevelType w:val="hybridMultilevel"/>
    <w:tmpl w:val="C7B89BC6"/>
    <w:lvl w:ilvl="0" w:tplc="91747AC8">
      <w:start w:val="10"/>
      <w:numFmt w:val="bullet"/>
      <w:lvlText w:val="-"/>
      <w:lvlJc w:val="left"/>
      <w:pPr>
        <w:ind w:left="720" w:hanging="360"/>
      </w:pPr>
      <w:rPr>
        <w:rFonts w:hint="default" w:ascii="Tempus Sans ITC" w:hAnsi="Tempus Sans ITC" w:eastAsiaTheme="minorEastAsia" w:cstheme="minorBidi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273F5C"/>
    <w:multiLevelType w:val="multilevel"/>
    <w:tmpl w:val="FA66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720C78B4"/>
    <w:multiLevelType w:val="hybridMultilevel"/>
    <w:tmpl w:val="AD5409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D34117A"/>
    <w:multiLevelType w:val="hybridMultilevel"/>
    <w:tmpl w:val="72CA46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 w16cid:durableId="307782323">
    <w:abstractNumId w:val="5"/>
  </w:num>
  <w:num w:numId="2" w16cid:durableId="1655454697">
    <w:abstractNumId w:val="2"/>
  </w:num>
  <w:num w:numId="3" w16cid:durableId="1283414066">
    <w:abstractNumId w:val="7"/>
  </w:num>
  <w:num w:numId="4" w16cid:durableId="1617254798">
    <w:abstractNumId w:val="0"/>
  </w:num>
  <w:num w:numId="5" w16cid:durableId="902301579">
    <w:abstractNumId w:val="6"/>
  </w:num>
  <w:num w:numId="6" w16cid:durableId="181941107">
    <w:abstractNumId w:val="3"/>
  </w:num>
  <w:num w:numId="7" w16cid:durableId="916209247">
    <w:abstractNumId w:val="1"/>
  </w:num>
  <w:num w:numId="8" w16cid:durableId="200358499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F91"/>
    <w:rsid w:val="000479F1"/>
    <w:rsid w:val="000A6F9D"/>
    <w:rsid w:val="00157748"/>
    <w:rsid w:val="001A6AC3"/>
    <w:rsid w:val="00245D51"/>
    <w:rsid w:val="002920D5"/>
    <w:rsid w:val="00296708"/>
    <w:rsid w:val="002E2363"/>
    <w:rsid w:val="003630DF"/>
    <w:rsid w:val="00365316"/>
    <w:rsid w:val="00403C06"/>
    <w:rsid w:val="004756B6"/>
    <w:rsid w:val="004E5A29"/>
    <w:rsid w:val="00522083"/>
    <w:rsid w:val="00582290"/>
    <w:rsid w:val="00582573"/>
    <w:rsid w:val="005F7903"/>
    <w:rsid w:val="00630B75"/>
    <w:rsid w:val="00687257"/>
    <w:rsid w:val="006E0341"/>
    <w:rsid w:val="0075495D"/>
    <w:rsid w:val="00850074"/>
    <w:rsid w:val="00860EF3"/>
    <w:rsid w:val="008E5031"/>
    <w:rsid w:val="00937178"/>
    <w:rsid w:val="0095022B"/>
    <w:rsid w:val="00963C0E"/>
    <w:rsid w:val="009B45EB"/>
    <w:rsid w:val="009E5577"/>
    <w:rsid w:val="00A1286D"/>
    <w:rsid w:val="00B1101D"/>
    <w:rsid w:val="00B223EF"/>
    <w:rsid w:val="00BB5D9F"/>
    <w:rsid w:val="00CB707E"/>
    <w:rsid w:val="00D4616F"/>
    <w:rsid w:val="00D95478"/>
    <w:rsid w:val="00DF299C"/>
    <w:rsid w:val="00E97EFC"/>
    <w:rsid w:val="00EB1906"/>
    <w:rsid w:val="00F30F91"/>
    <w:rsid w:val="00F64B64"/>
    <w:rsid w:val="00F760D8"/>
    <w:rsid w:val="0413E62A"/>
    <w:rsid w:val="17E3CC6A"/>
    <w:rsid w:val="1E3D0792"/>
    <w:rsid w:val="35ED52B2"/>
    <w:rsid w:val="448456A6"/>
    <w:rsid w:val="5FD7A0CC"/>
    <w:rsid w:val="7072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BDA5B"/>
  <w15:chartTrackingRefBased/>
  <w15:docId w15:val="{8C92FD69-240C-48A3-B056-4791382F6C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E74B5" w:themeColor="accent1" w:themeShade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0F9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0F91"/>
  </w:style>
  <w:style w:type="paragraph" w:styleId="Footer">
    <w:name w:val="footer"/>
    <w:basedOn w:val="Normal"/>
    <w:link w:val="FooterChar"/>
    <w:uiPriority w:val="99"/>
    <w:unhideWhenUsed/>
    <w:rsid w:val="00F30F9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0F91"/>
  </w:style>
  <w:style w:type="paragraph" w:styleId="NormalWeb">
    <w:name w:val="Normal (Web)"/>
    <w:basedOn w:val="Normal"/>
    <w:uiPriority w:val="99"/>
    <w:unhideWhenUsed/>
    <w:rsid w:val="00B1101D"/>
    <w:pPr>
      <w:spacing w:before="100" w:beforeAutospacing="1" w:after="100" w:afterAutospacing="1" w:line="408" w:lineRule="atLeast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1101D"/>
    <w:pPr>
      <w:ind w:left="720"/>
      <w:contextualSpacing/>
    </w:pPr>
  </w:style>
  <w:style w:type="character" w:styleId="y0nh2b" w:customStyle="1">
    <w:name w:val="y0nh2b"/>
    <w:basedOn w:val="DefaultParagraphFont"/>
    <w:rsid w:val="00DF299C"/>
  </w:style>
  <w:style w:type="table" w:styleId="TableGrid">
    <w:name w:val="Table Grid"/>
    <w:basedOn w:val="TableNormal"/>
    <w:uiPriority w:val="39"/>
    <w:rsid w:val="009B45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22083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220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20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0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99319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91576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10.png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Office15\1033\QuickStyles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8B37D-F07D-4CD7-8F35-38FBF49D240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word2013</ap:Template>
  <ap:Application>Microsoft Word for the web</ap:Application>
  <ap:DocSecurity>0</ap:DocSecurity>
  <ap:ScaleCrop>false</ap:ScaleCrop>
  <ap:Company>Lifeways Community Care Ltd.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 Drum Majorettes</dc:title>
  <dc:creator>Simon Creasey</dc:creator>
  <keywords>April 2020 Review - BN</keywords>
  <lastModifiedBy>Emma Mainwaring</lastModifiedBy>
  <revision>21</revision>
  <lastPrinted>2024-04-11T18:54:00.0000000Z</lastPrinted>
  <dcterms:created xsi:type="dcterms:W3CDTF">2020-04-20T17:47:00.0000000Z</dcterms:created>
  <dcterms:modified xsi:type="dcterms:W3CDTF">2025-05-20T12:55:18.0399526Z</dcterms:modified>
</coreProperties>
</file>