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0D96" w14:textId="77777777" w:rsidR="008A3C28" w:rsidRDefault="00DB39FD" w:rsidP="00797B6A">
      <w:pPr>
        <w:pStyle w:val="Heading1"/>
      </w:pPr>
      <w:r w:rsidRPr="008A3C28">
        <w:t>Risk assessment template</w:t>
      </w:r>
    </w:p>
    <w:p w14:paraId="18070D97" w14:textId="199F1C2A" w:rsidR="00797B6A" w:rsidRDefault="00797B6A" w:rsidP="00797B6A">
      <w:pPr>
        <w:pStyle w:val="Heading2"/>
      </w:pPr>
      <w:r>
        <w:t xml:space="preserve">Company name: </w:t>
      </w:r>
      <w:r w:rsidR="0068237B" w:rsidRPr="415CBF37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Rossendale Drum Majorettes </w:t>
      </w:r>
      <w:r w:rsidR="00B200FE">
        <w:tab/>
      </w:r>
      <w:r>
        <w:t xml:space="preserve">Assessment carried out by: </w:t>
      </w:r>
      <w:r w:rsidR="0068237B" w:rsidRPr="415CBF37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Simon Creasey (</w:t>
      </w:r>
      <w:r w:rsidR="00712FDD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Director</w:t>
      </w:r>
      <w:r w:rsidR="0068237B" w:rsidRPr="415CBF37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) &amp; Emma Mainwaring (</w:t>
      </w:r>
      <w:r w:rsidR="00712FDD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Communications officer</w:t>
      </w:r>
      <w:r w:rsidR="0068237B" w:rsidRPr="415CBF37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)</w:t>
      </w:r>
      <w:r w:rsidR="0068237B" w:rsidRPr="415CBF37">
        <w:rPr>
          <w:rStyle w:val="eop"/>
          <w:rFonts w:cs="Helvetica"/>
          <w:b w:val="0"/>
          <w:bCs w:val="0"/>
          <w:color w:val="000000"/>
          <w:shd w:val="clear" w:color="auto" w:fill="FFFFFF"/>
        </w:rPr>
        <w:t> </w:t>
      </w:r>
      <w:r w:rsidR="00624340" w:rsidRPr="415CBF37">
        <w:rPr>
          <w:rStyle w:val="eop"/>
          <w:rFonts w:cs="Helvetica"/>
          <w:b w:val="0"/>
          <w:bCs w:val="0"/>
          <w:color w:val="000000"/>
          <w:shd w:val="clear" w:color="auto" w:fill="FFFFFF"/>
        </w:rPr>
        <w:t xml:space="preserve">Location: Whitewell Bottom Community Centre, </w:t>
      </w:r>
      <w:r w:rsidR="00136CA7" w:rsidRPr="415CBF37">
        <w:rPr>
          <w:rStyle w:val="eop"/>
          <w:rFonts w:cs="Helvetica"/>
          <w:b w:val="0"/>
          <w:bCs w:val="0"/>
          <w:color w:val="000000"/>
          <w:shd w:val="clear" w:color="auto" w:fill="FFFFFF"/>
        </w:rPr>
        <w:t>Waterfoot, BL4 9LB</w:t>
      </w:r>
    </w:p>
    <w:p w14:paraId="18070D98" w14:textId="05988C3E" w:rsidR="00797B6A" w:rsidRPr="00B200FE" w:rsidRDefault="00797B6A" w:rsidP="00797B6A">
      <w:pPr>
        <w:pStyle w:val="Heading2"/>
      </w:pPr>
      <w:r>
        <w:t xml:space="preserve">Date of next review: </w:t>
      </w:r>
      <w:r w:rsidR="0068237B" w:rsidRPr="00136CA7">
        <w:rPr>
          <w:b w:val="0"/>
          <w:bCs w:val="0"/>
        </w:rPr>
        <w:t>April/May 202</w:t>
      </w:r>
      <w:r w:rsidR="00935694">
        <w:rPr>
          <w:b w:val="0"/>
          <w:bCs w:val="0"/>
        </w:rPr>
        <w:t>5</w:t>
      </w:r>
      <w:r w:rsidR="00B200FE" w:rsidRPr="00136CA7">
        <w:rPr>
          <w:b w:val="0"/>
          <w:bCs w:val="0"/>
        </w:rPr>
        <w:tab/>
      </w:r>
      <w:r w:rsidR="001B348B">
        <w:tab/>
      </w:r>
      <w:r>
        <w:t xml:space="preserve">Date assessment was carried out: </w:t>
      </w:r>
      <w:r w:rsidR="008D7C71" w:rsidRPr="415CBF37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April 202</w:t>
      </w:r>
      <w:r w:rsidR="00935694">
        <w:rPr>
          <w:rStyle w:val="normaltextrun"/>
          <w:rFonts w:cs="Helvetica"/>
          <w:b w:val="0"/>
          <w:bCs w:val="0"/>
          <w:color w:val="000000"/>
          <w:shd w:val="clear" w:color="auto" w:fill="FFFFFF"/>
        </w:rPr>
        <w:t>4</w:t>
      </w:r>
    </w:p>
    <w:p w14:paraId="18070D99" w14:textId="77777777" w:rsidR="00797B6A" w:rsidRDefault="00797B6A" w:rsidP="00797B6A"/>
    <w:tbl>
      <w:tblPr>
        <w:tblStyle w:val="TableGrid"/>
        <w:tblW w:w="15745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755"/>
        <w:gridCol w:w="2820"/>
        <w:gridCol w:w="4433"/>
        <w:gridCol w:w="2460"/>
        <w:gridCol w:w="1170"/>
        <w:gridCol w:w="1697"/>
        <w:gridCol w:w="1410"/>
      </w:tblGrid>
      <w:tr w:rsidR="00136CA7" w14:paraId="18070DA1" w14:textId="77777777" w:rsidTr="415CBF37">
        <w:trPr>
          <w:tblHeader/>
        </w:trPr>
        <w:tc>
          <w:tcPr>
            <w:tcW w:w="1755" w:type="dxa"/>
            <w:shd w:val="clear" w:color="auto" w:fill="8F002B"/>
          </w:tcPr>
          <w:p w14:paraId="18070D9A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820" w:type="dxa"/>
            <w:shd w:val="clear" w:color="auto" w:fill="8F002B"/>
          </w:tcPr>
          <w:p w14:paraId="18070D9B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4433" w:type="dxa"/>
            <w:shd w:val="clear" w:color="auto" w:fill="8F002B"/>
          </w:tcPr>
          <w:p w14:paraId="18070D9C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460" w:type="dxa"/>
            <w:shd w:val="clear" w:color="auto" w:fill="8F002B"/>
          </w:tcPr>
          <w:p w14:paraId="18070D9D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170" w:type="dxa"/>
            <w:shd w:val="clear" w:color="auto" w:fill="8F002B"/>
          </w:tcPr>
          <w:p w14:paraId="18070D9E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1697" w:type="dxa"/>
            <w:shd w:val="clear" w:color="auto" w:fill="8F002B"/>
          </w:tcPr>
          <w:p w14:paraId="18070D9F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410" w:type="dxa"/>
            <w:shd w:val="clear" w:color="auto" w:fill="8F002B"/>
          </w:tcPr>
          <w:p w14:paraId="18070DA0" w14:textId="487DF51B" w:rsidR="00797B6A" w:rsidRPr="003F14DA" w:rsidRDefault="003F14DA" w:rsidP="009874A9">
            <w:pPr>
              <w:pStyle w:val="Heading3"/>
            </w:pPr>
            <w:r w:rsidRPr="003F14DA">
              <w:rPr>
                <w:rStyle w:val="normaltextrun"/>
                <w:rFonts w:cs="Helvetica"/>
                <w:color w:val="FFFFFF"/>
                <w:shd w:val="clear" w:color="auto" w:fill="8F002B"/>
              </w:rPr>
              <w:t>When shall it be reviewed?</w:t>
            </w:r>
            <w:r w:rsidRPr="003F14DA">
              <w:rPr>
                <w:rStyle w:val="eop"/>
                <w:rFonts w:cs="Helvetica"/>
                <w:color w:val="FFFFFF"/>
                <w:shd w:val="clear" w:color="auto" w:fill="8F002B"/>
              </w:rPr>
              <w:t> </w:t>
            </w:r>
          </w:p>
        </w:tc>
      </w:tr>
      <w:tr w:rsidR="009874A9" w14:paraId="18070DA9" w14:textId="77777777" w:rsidTr="415CBF37">
        <w:tc>
          <w:tcPr>
            <w:tcW w:w="1755" w:type="dxa"/>
          </w:tcPr>
          <w:p w14:paraId="435F2049" w14:textId="3AA2A155" w:rsidR="415CBF37" w:rsidRDefault="415CBF37" w:rsidP="415CBF37">
            <w:pPr>
              <w:pStyle w:val="NoSpacing"/>
              <w:rPr>
                <w:b/>
                <w:bCs/>
              </w:rPr>
            </w:pPr>
            <w:r w:rsidRPr="415CBF37">
              <w:rPr>
                <w:rStyle w:val="normaltextrun"/>
                <w:rFonts w:cs="Helvetica"/>
                <w:b/>
                <w:bCs/>
                <w:color w:val="000000" w:themeColor="text1"/>
              </w:rPr>
              <w:t>Young person’s (Under 18)</w:t>
            </w:r>
          </w:p>
        </w:tc>
        <w:tc>
          <w:tcPr>
            <w:tcW w:w="2820" w:type="dxa"/>
          </w:tcPr>
          <w:p w14:paraId="2317D284" w14:textId="734318C9" w:rsidR="415CBF37" w:rsidRDefault="415CBF37" w:rsidP="415CBF37">
            <w:pPr>
              <w:pStyle w:val="NoSpacing"/>
              <w:rPr>
                <w:rFonts w:cs="Helvetica"/>
              </w:rPr>
            </w:pPr>
            <w:r w:rsidRPr="415CBF37">
              <w:rPr>
                <w:rStyle w:val="normaltextrun"/>
                <w:rFonts w:cs="Helvetica"/>
                <w:color w:val="000000" w:themeColor="text1"/>
              </w:rPr>
              <w:t>All young members due to a lack of experience, immaturity, lack of knowledge or a reduced perception of risk</w:t>
            </w:r>
          </w:p>
        </w:tc>
        <w:tc>
          <w:tcPr>
            <w:tcW w:w="4433" w:type="dxa"/>
          </w:tcPr>
          <w:p w14:paraId="69751C8F" w14:textId="77777777" w:rsidR="415CBF37" w:rsidRDefault="415CBF37" w:rsidP="415CBF37">
            <w:pPr>
              <w:pStyle w:val="NoSpacing"/>
              <w:numPr>
                <w:ilvl w:val="0"/>
                <w:numId w:val="7"/>
              </w:numPr>
              <w:rPr>
                <w:rStyle w:val="eop"/>
                <w:rFonts w:cs="Helvetica"/>
                <w:color w:val="000000" w:themeColor="text1"/>
              </w:rPr>
            </w:pPr>
            <w:r w:rsidRPr="415CBF37">
              <w:rPr>
                <w:rStyle w:val="normaltextrun"/>
                <w:rFonts w:cs="Helvetica"/>
                <w:color w:val="000000" w:themeColor="text1"/>
              </w:rPr>
              <w:t>*Young persons could be harmed due to their lack of knowledge or experience leading to injury or harm </w:t>
            </w:r>
          </w:p>
          <w:p w14:paraId="19BDB4A5" w14:textId="77777777" w:rsidR="415CBF37" w:rsidRDefault="415CBF37" w:rsidP="415CBF37">
            <w:pPr>
              <w:pStyle w:val="NoSpacing"/>
              <w:rPr>
                <w:rStyle w:val="eop"/>
                <w:rFonts w:cs="Helvetica"/>
                <w:color w:val="000000" w:themeColor="text1"/>
              </w:rPr>
            </w:pPr>
          </w:p>
          <w:p w14:paraId="0F59D002" w14:textId="0A830D51" w:rsidR="415CBF37" w:rsidRDefault="415CBF37" w:rsidP="415CBF37">
            <w:pPr>
              <w:pStyle w:val="NoSpacing"/>
              <w:numPr>
                <w:ilvl w:val="0"/>
                <w:numId w:val="7"/>
              </w:numPr>
              <w:rPr>
                <w:rStyle w:val="eop"/>
                <w:rFonts w:cs="Helvetica"/>
                <w:color w:val="000000" w:themeColor="text1"/>
              </w:rPr>
            </w:pPr>
            <w:r w:rsidRPr="415CBF37">
              <w:rPr>
                <w:rStyle w:val="normaltextrun"/>
                <w:rFonts w:cs="Helvetica"/>
                <w:color w:val="000000" w:themeColor="text1"/>
              </w:rPr>
              <w:t>All young persons will be supervised accordingly </w:t>
            </w:r>
          </w:p>
          <w:p w14:paraId="4292D65A" w14:textId="77777777" w:rsidR="415CBF37" w:rsidRDefault="415CBF37" w:rsidP="415CBF37">
            <w:pPr>
              <w:pStyle w:val="NoSpacing"/>
              <w:rPr>
                <w:rStyle w:val="eop"/>
                <w:rFonts w:cs="Helvetica"/>
                <w:color w:val="000000" w:themeColor="text1"/>
              </w:rPr>
            </w:pPr>
          </w:p>
          <w:p w14:paraId="4D8A0E4C" w14:textId="1AE08AB8" w:rsidR="415CBF37" w:rsidRDefault="415CBF37" w:rsidP="415CBF37">
            <w:pPr>
              <w:pStyle w:val="NoSpacing"/>
              <w:numPr>
                <w:ilvl w:val="0"/>
                <w:numId w:val="7"/>
              </w:numPr>
              <w:rPr>
                <w:rFonts w:cs="Helvetica"/>
              </w:rPr>
            </w:pPr>
            <w:r w:rsidRPr="415CBF37">
              <w:rPr>
                <w:rStyle w:val="eop"/>
                <w:rFonts w:cs="Helvetica"/>
                <w:color w:val="000000" w:themeColor="text1"/>
              </w:rPr>
              <w:t>*</w:t>
            </w:r>
            <w:r w:rsidRPr="415CBF37">
              <w:rPr>
                <w:rStyle w:val="Heading2Char"/>
                <w:rFonts w:cs="Helvetica"/>
                <w:color w:val="000000" w:themeColor="text1"/>
                <w:sz w:val="22"/>
                <w:szCs w:val="22"/>
              </w:rPr>
              <w:t xml:space="preserve"> </w:t>
            </w:r>
            <w:r w:rsidRPr="415CBF37">
              <w:rPr>
                <w:rStyle w:val="normaltextrun"/>
                <w:rFonts w:cs="Helvetica"/>
                <w:color w:val="000000" w:themeColor="text1"/>
              </w:rPr>
              <w:t>Young persons will not be allowed to use hazardous substances unless competent to do so</w:t>
            </w:r>
            <w:r w:rsidRPr="415CBF37">
              <w:rPr>
                <w:rStyle w:val="eop"/>
                <w:rFonts w:ascii="Trebuchet MS" w:hAnsi="Trebuchet M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60" w:type="dxa"/>
          </w:tcPr>
          <w:p w14:paraId="2816A3C7" w14:textId="11F56ADE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Helvetica" w:hAnsi="Helvetica" w:cs="Helvetica"/>
                <w:sz w:val="22"/>
                <w:szCs w:val="22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Further action that might be required to reduce the level of risk of accident or injury  </w:t>
            </w:r>
          </w:p>
          <w:p w14:paraId="7B2760E0" w14:textId="616F89F9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Helvetica" w:hAnsi="Helvetica" w:cs="Helvetica"/>
                <w:sz w:val="22"/>
                <w:szCs w:val="22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*Additional or refresher training </w:t>
            </w:r>
          </w:p>
          <w:p w14:paraId="049CFC4D" w14:textId="0F0D08C6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Helvetica" w:hAnsi="Helvetica" w:cs="Helvetica"/>
                <w:sz w:val="22"/>
                <w:szCs w:val="22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*Supervision </w:t>
            </w:r>
          </w:p>
          <w:p w14:paraId="68A4CB58" w14:textId="7D96F289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Helvetica" w:hAnsi="Helvetica" w:cs="Helvetica"/>
                <w:sz w:val="22"/>
                <w:szCs w:val="22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*Additional safety checks on band equipment</w:t>
            </w:r>
          </w:p>
        </w:tc>
        <w:tc>
          <w:tcPr>
            <w:tcW w:w="1170" w:type="dxa"/>
          </w:tcPr>
          <w:p w14:paraId="618CB6A5" w14:textId="77777777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 </w:t>
            </w:r>
          </w:p>
          <w:p w14:paraId="336DCD24" w14:textId="10A949F1" w:rsidR="415CBF37" w:rsidRDefault="415CBF37" w:rsidP="415CBF37">
            <w:pPr>
              <w:pStyle w:val="NoSpacing"/>
            </w:pPr>
            <w:r w:rsidRPr="415CBF37">
              <w:rPr>
                <w:rStyle w:val="eop"/>
                <w:rFonts w:ascii="MS Mincho" w:eastAsia="MS Mincho" w:hAnsi="MS Mincho" w:cs="Segoe UI"/>
              </w:rPr>
              <w:t> </w:t>
            </w:r>
          </w:p>
        </w:tc>
        <w:tc>
          <w:tcPr>
            <w:tcW w:w="1697" w:type="dxa"/>
          </w:tcPr>
          <w:p w14:paraId="20DDE2D5" w14:textId="77777777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 </w:t>
            </w:r>
          </w:p>
          <w:p w14:paraId="5029EC83" w14:textId="77777777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eop"/>
                <w:rFonts w:ascii="MS Mincho" w:eastAsia="MS Mincho" w:hAnsi="MS Mincho" w:cs="Segoe UI"/>
                <w:sz w:val="22"/>
                <w:szCs w:val="22"/>
              </w:rPr>
              <w:t> </w:t>
            </w:r>
          </w:p>
          <w:p w14:paraId="6911A050" w14:textId="318CB20A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</w:t>
            </w:r>
          </w:p>
        </w:tc>
        <w:tc>
          <w:tcPr>
            <w:tcW w:w="1410" w:type="dxa"/>
          </w:tcPr>
          <w:p w14:paraId="0C1E517A" w14:textId="77777777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 </w:t>
            </w:r>
          </w:p>
          <w:p w14:paraId="6F5E6462" w14:textId="77777777" w:rsidR="415CBF37" w:rsidRDefault="415CBF37" w:rsidP="415CBF3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eop"/>
                <w:rFonts w:ascii="MS Mincho" w:eastAsia="MS Mincho" w:hAnsi="MS Mincho" w:cs="Segoe UI"/>
                <w:sz w:val="22"/>
                <w:szCs w:val="22"/>
              </w:rPr>
              <w:t> </w:t>
            </w:r>
          </w:p>
          <w:p w14:paraId="20AE5584" w14:textId="36B7916D" w:rsidR="415CBF37" w:rsidRDefault="415CBF37" w:rsidP="415CBF37">
            <w:pPr>
              <w:pStyle w:val="NoSpacing"/>
            </w:pPr>
            <w:r w:rsidRPr="415CBF37">
              <w:rPr>
                <w:rStyle w:val="eop"/>
                <w:rFonts w:ascii="MS Mincho" w:eastAsia="MS Mincho" w:hAnsi="MS Mincho" w:cs="Segoe UI"/>
              </w:rPr>
              <w:t> </w:t>
            </w:r>
          </w:p>
        </w:tc>
      </w:tr>
      <w:tr w:rsidR="009874A9" w14:paraId="18070DB1" w14:textId="77777777" w:rsidTr="415CBF37">
        <w:tc>
          <w:tcPr>
            <w:tcW w:w="1755" w:type="dxa"/>
          </w:tcPr>
          <w:p w14:paraId="18070DAA" w14:textId="0F4E5255" w:rsidR="00797B6A" w:rsidRPr="00FB1671" w:rsidRDefault="00C21D6E" w:rsidP="00257A62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  <w:shd w:val="clear" w:color="auto" w:fill="FFFFFF"/>
              </w:rPr>
              <w:t>Accident or Injury or Fatality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820" w:type="dxa"/>
          </w:tcPr>
          <w:p w14:paraId="18070DAB" w14:textId="0A8B787D" w:rsidR="00797B6A" w:rsidRPr="009874A9" w:rsidRDefault="00C21D6E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All members are at risk or slips, trips and falls resulting in minor/major injury or fatality.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433" w:type="dxa"/>
          </w:tcPr>
          <w:p w14:paraId="53C76443" w14:textId="77777777" w:rsidR="00C21D6E" w:rsidRDefault="00C21D6E" w:rsidP="009C383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*Ensure no running or climbing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35E33FC" w14:textId="597E21F1" w:rsidR="00C21D6E" w:rsidRDefault="00C21D6E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FFD159F" w14:textId="77777777" w:rsidR="00C21D6E" w:rsidRDefault="00C21D6E" w:rsidP="009C383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*Floor is clear of objects when marching.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B33751D" w14:textId="56E8EDB8" w:rsidR="00C21D6E" w:rsidRDefault="00C21D6E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020B938" w14:textId="77777777" w:rsidR="00C21D6E" w:rsidRDefault="00C21D6E" w:rsidP="009C383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*Floor must not be wet.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26E7175" w14:textId="40F49D83" w:rsidR="00C21D6E" w:rsidRDefault="00C21D6E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20386B9" w14:textId="77777777" w:rsidR="00C21D6E" w:rsidRDefault="00C21D6E" w:rsidP="009C383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*Members must wear appropriate footwear with grip.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C542C4B" w14:textId="034B7320" w:rsidR="00C21D6E" w:rsidRDefault="00C21D6E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433FEDA" w14:textId="77777777" w:rsidR="00C21D6E" w:rsidRDefault="00C21D6E" w:rsidP="009C383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*Ensure manual handling technical are being used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9C4E795" w14:textId="008C3F83" w:rsidR="00C21D6E" w:rsidRDefault="00C21D6E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42099EB" w14:textId="1F6D3081" w:rsidR="00797B6A" w:rsidRDefault="005B7BBA" w:rsidP="009C383F">
            <w:pPr>
              <w:pStyle w:val="NoSpacing"/>
              <w:numPr>
                <w:ilvl w:val="0"/>
                <w:numId w:val="19"/>
              </w:numPr>
              <w:rPr>
                <w:rStyle w:val="eop"/>
                <w:rFonts w:ascii="Trebuchet MS" w:hAnsi="Trebuchet MS"/>
                <w:sz w:val="20"/>
                <w:szCs w:val="20"/>
              </w:rPr>
            </w:pPr>
            <w:r w:rsidRPr="005B7BBA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Coat hooks are available for members to hang their coats on</w:t>
            </w:r>
            <w:r w:rsidR="00D00235">
              <w:rPr>
                <w:rStyle w:val="eop"/>
                <w:rFonts w:ascii="Trebuchet MS" w:hAnsi="Trebuchet MS"/>
                <w:sz w:val="20"/>
                <w:szCs w:val="20"/>
              </w:rPr>
              <w:t>.</w:t>
            </w:r>
          </w:p>
          <w:p w14:paraId="655EA31D" w14:textId="77777777" w:rsidR="00D00235" w:rsidRDefault="00D00235" w:rsidP="00257A62">
            <w:pPr>
              <w:pStyle w:val="NoSpacing"/>
              <w:rPr>
                <w:rStyle w:val="eop"/>
                <w:rFonts w:ascii="Trebuchet MS" w:hAnsi="Trebuchet MS"/>
                <w:sz w:val="20"/>
                <w:szCs w:val="20"/>
              </w:rPr>
            </w:pPr>
          </w:p>
          <w:p w14:paraId="11286597" w14:textId="77777777" w:rsidR="00D00235" w:rsidRDefault="00D00235" w:rsidP="009C383F">
            <w:pPr>
              <w:pStyle w:val="NoSpacing"/>
              <w:numPr>
                <w:ilvl w:val="0"/>
                <w:numId w:val="19"/>
              </w:numP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</w:pPr>
            <w:r>
              <w:rPr>
                <w:rStyle w:val="eop"/>
                <w:rFonts w:ascii="Trebuchet MS" w:hAnsi="Trebuchet MS"/>
                <w:sz w:val="20"/>
                <w:szCs w:val="20"/>
              </w:rPr>
              <w:t>*</w:t>
            </w:r>
            <w:r w:rsidRPr="00D00235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Grit is available for outside areas for the icy weather</w:t>
            </w:r>
            <w:r w:rsidRPr="00D00235"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.</w:t>
            </w:r>
          </w:p>
          <w:p w14:paraId="5D41CD72" w14:textId="77777777" w:rsidR="007F3CD5" w:rsidRDefault="007F3CD5" w:rsidP="00257A62">
            <w:pPr>
              <w:pStyle w:val="NoSpacing"/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</w:pPr>
          </w:p>
          <w:p w14:paraId="18070DAC" w14:textId="1B86FD4F" w:rsidR="007F3CD5" w:rsidRPr="009874A9" w:rsidRDefault="007F3CD5" w:rsidP="009C383F">
            <w:pPr>
              <w:pStyle w:val="NoSpacing"/>
              <w:numPr>
                <w:ilvl w:val="0"/>
                <w:numId w:val="19"/>
              </w:numPr>
            </w:pP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*</w:t>
            </w:r>
            <w:r w:rsidRPr="007F3CD5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Adequate lighting available</w:t>
            </w:r>
            <w:r w:rsidRPr="007F3CD5"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2460" w:type="dxa"/>
          </w:tcPr>
          <w:p w14:paraId="4E01F3EA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*Health and safety induction to be carried out with all new members.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BF74182" w14:textId="65EC1C34" w:rsidR="006671F0" w:rsidRDefault="006671F0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798E87A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*Flip flops, sandals, open toed shoes are not permitted.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01B5866" w14:textId="2E02F05A" w:rsidR="006671F0" w:rsidRDefault="006671F0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41B3738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*Ensure only band members are lifting their own allocated equipment when competent.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32223FA" w14:textId="41CB7108" w:rsidR="006671F0" w:rsidRDefault="006671F0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FCB1657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*Basic first aid will be provided by trained committee members/volunteers however own medication will NOT be administered by volunteers or committee without training or consent with approval from Chair.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D2516CB" w14:textId="34BC0C8F" w:rsidR="006671F0" w:rsidRDefault="006671F0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2E84816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*Any RIDDOR or COSHH incidents/accident must be reported immediately by the Chair.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4221B68" w14:textId="2D3A9CD2" w:rsidR="006671F0" w:rsidRDefault="006671F0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B822D17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*Committee members and volunteers are to receive mandatory training to carry out their roles safely and effectively.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C08A0B3" w14:textId="3C9EFA15" w:rsidR="006671F0" w:rsidRDefault="006671F0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209C898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*Ensuring manual handling is shown.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C6159B1" w14:textId="39ECD0A5" w:rsidR="006671F0" w:rsidRDefault="006671F0" w:rsidP="009C383F">
            <w:pPr>
              <w:pStyle w:val="paragraph"/>
              <w:spacing w:before="0" w:beforeAutospacing="0" w:after="0" w:afterAutospacing="0"/>
              <w:ind w:firstLine="1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DBAB96A" w14:textId="77777777" w:rsidR="006671F0" w:rsidRDefault="006671F0" w:rsidP="009C383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Existing First Aid arrangements to be reviewed to ensure there are suitable measures in place.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AD" w14:textId="1DE0A40B" w:rsidR="00797B6A" w:rsidRPr="009874A9" w:rsidRDefault="00797B6A" w:rsidP="00257A62">
            <w:pPr>
              <w:pStyle w:val="NoSpacing"/>
            </w:pPr>
          </w:p>
        </w:tc>
        <w:tc>
          <w:tcPr>
            <w:tcW w:w="1170" w:type="dxa"/>
          </w:tcPr>
          <w:p w14:paraId="0F056B8A" w14:textId="77777777" w:rsidR="006671F0" w:rsidRDefault="006671F0" w:rsidP="006671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DFB4075" w14:textId="77777777" w:rsidR="006671F0" w:rsidRDefault="006671F0" w:rsidP="006671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AE" w14:textId="08A3CD3E" w:rsidR="00797B6A" w:rsidRPr="009874A9" w:rsidRDefault="00797B6A" w:rsidP="00257A62">
            <w:pPr>
              <w:pStyle w:val="NoSpacing"/>
            </w:pPr>
          </w:p>
        </w:tc>
        <w:tc>
          <w:tcPr>
            <w:tcW w:w="1697" w:type="dxa"/>
          </w:tcPr>
          <w:p w14:paraId="50C5A40E" w14:textId="77777777" w:rsidR="006671F0" w:rsidRDefault="006671F0" w:rsidP="006671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 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9339F5A" w14:textId="77777777" w:rsidR="006671F0" w:rsidRDefault="006671F0" w:rsidP="006671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5C75199C" w14:textId="77777777" w:rsidR="006671F0" w:rsidRDefault="006671F0" w:rsidP="006671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AF" w14:textId="400667B7" w:rsidR="00797B6A" w:rsidRPr="009874A9" w:rsidRDefault="00797B6A" w:rsidP="00257A62">
            <w:pPr>
              <w:pStyle w:val="NoSpacing"/>
            </w:pPr>
          </w:p>
        </w:tc>
        <w:tc>
          <w:tcPr>
            <w:tcW w:w="1410" w:type="dxa"/>
          </w:tcPr>
          <w:p w14:paraId="18070DB0" w14:textId="6B2EF774" w:rsidR="00797B6A" w:rsidRPr="009874A9" w:rsidRDefault="006671F0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Annually or when a risk/incident occurs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9874A9" w14:paraId="18070DB9" w14:textId="77777777" w:rsidTr="415CBF37">
        <w:tc>
          <w:tcPr>
            <w:tcW w:w="1755" w:type="dxa"/>
          </w:tcPr>
          <w:p w14:paraId="18070DB2" w14:textId="0B126F10" w:rsidR="00797B6A" w:rsidRPr="00FB1671" w:rsidRDefault="00B34E66" w:rsidP="00257A62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  <w:shd w:val="clear" w:color="auto" w:fill="FFFFFF"/>
              </w:rPr>
              <w:t>Sharing of Equipment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820" w:type="dxa"/>
          </w:tcPr>
          <w:p w14:paraId="2AB3C678" w14:textId="77777777" w:rsidR="00B34E66" w:rsidRDefault="415CBF37" w:rsidP="00B34E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1690057" w14:textId="77777777" w:rsidR="00B34E66" w:rsidRDefault="00B34E66" w:rsidP="00B34E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343EB211" w14:textId="2765854E" w:rsidR="00B34E66" w:rsidRDefault="00B34E66" w:rsidP="00B34E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Risk of injury due to improper use of equipment which results in damage.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B3" w14:textId="105BBECF" w:rsidR="00797B6A" w:rsidRPr="009874A9" w:rsidRDefault="00797B6A" w:rsidP="00257A62">
            <w:pPr>
              <w:pStyle w:val="NoSpacing"/>
            </w:pPr>
          </w:p>
        </w:tc>
        <w:tc>
          <w:tcPr>
            <w:tcW w:w="4433" w:type="dxa"/>
          </w:tcPr>
          <w:p w14:paraId="6C7670C6" w14:textId="77777777" w:rsidR="00B34E66" w:rsidRDefault="00B34E66" w:rsidP="009C383F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*All members are to sanitise their allocated equipment after each use.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6D14E46" w14:textId="3A194017" w:rsidR="00B34E66" w:rsidRDefault="00B34E66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6B48E18" w14:textId="77777777" w:rsidR="00B34E66" w:rsidRDefault="00B34E66" w:rsidP="009C383F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*All members will be informed not to touch any equipment that is not allocated to them unless in the event of an emergency or accident.    </w:t>
            </w:r>
          </w:p>
          <w:p w14:paraId="18070DB4" w14:textId="19D71CBE" w:rsidR="00797B6A" w:rsidRPr="009874A9" w:rsidRDefault="00797B6A" w:rsidP="00257A62">
            <w:pPr>
              <w:pStyle w:val="NoSpacing"/>
            </w:pPr>
          </w:p>
        </w:tc>
        <w:tc>
          <w:tcPr>
            <w:tcW w:w="2460" w:type="dxa"/>
          </w:tcPr>
          <w:p w14:paraId="403A59B1" w14:textId="77777777" w:rsidR="00867746" w:rsidRDefault="00867746" w:rsidP="009C383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*Reminder every training night to touch only allocated equipment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98FB2E5" w14:textId="22992121" w:rsidR="00867746" w:rsidRDefault="00867746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8CEBBA1" w14:textId="77777777" w:rsidR="00867746" w:rsidRDefault="00867746" w:rsidP="009C383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*Ensuring members are taught to sanitise equipment properly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E00F16B" w14:textId="6798BB43" w:rsidR="00867746" w:rsidRDefault="00867746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53A7F39" w14:textId="77777777" w:rsidR="00867746" w:rsidRDefault="00867746" w:rsidP="009C383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*Hand hygiene before and after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B5" w14:textId="4275E761" w:rsidR="00797B6A" w:rsidRPr="009874A9" w:rsidRDefault="00797B6A" w:rsidP="00257A62">
            <w:pPr>
              <w:pStyle w:val="NoSpacing"/>
            </w:pPr>
          </w:p>
        </w:tc>
        <w:tc>
          <w:tcPr>
            <w:tcW w:w="1170" w:type="dxa"/>
          </w:tcPr>
          <w:p w14:paraId="18070DB6" w14:textId="785C5D5B" w:rsidR="00797B6A" w:rsidRPr="009874A9" w:rsidRDefault="00867746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Every person entering building.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1697" w:type="dxa"/>
          </w:tcPr>
          <w:p w14:paraId="1DBAD345" w14:textId="77777777" w:rsidR="00867746" w:rsidRDefault="00867746" w:rsidP="008677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347AD59" w14:textId="77777777" w:rsidR="00867746" w:rsidRDefault="00867746" w:rsidP="008677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0FD1FA6A" w14:textId="77777777" w:rsidR="00867746" w:rsidRDefault="00867746" w:rsidP="008677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B7" w14:textId="184EAFCC" w:rsidR="00797B6A" w:rsidRPr="009874A9" w:rsidRDefault="00797B6A" w:rsidP="00257A62">
            <w:pPr>
              <w:pStyle w:val="NoSpacing"/>
            </w:pPr>
          </w:p>
        </w:tc>
        <w:tc>
          <w:tcPr>
            <w:tcW w:w="1410" w:type="dxa"/>
          </w:tcPr>
          <w:p w14:paraId="18070DB8" w14:textId="5FE8236A" w:rsidR="00797B6A" w:rsidRPr="009874A9" w:rsidRDefault="00BE01D5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Annually or when a risk/incident occurs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9874A9" w14:paraId="18070DC1" w14:textId="77777777" w:rsidTr="415CBF37">
        <w:tc>
          <w:tcPr>
            <w:tcW w:w="1755" w:type="dxa"/>
          </w:tcPr>
          <w:p w14:paraId="18070DBA" w14:textId="12E2F91F" w:rsidR="00797B6A" w:rsidRPr="00FB1671" w:rsidRDefault="00BE01D5" w:rsidP="00257A62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  <w:shd w:val="clear" w:color="auto" w:fill="FFFFFF"/>
              </w:rPr>
              <w:t>External Visitors / Security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820" w:type="dxa"/>
          </w:tcPr>
          <w:p w14:paraId="18070DBB" w14:textId="7F52B62D" w:rsidR="00797B6A" w:rsidRPr="009874A9" w:rsidRDefault="00BE01D5" w:rsidP="00257A62">
            <w:pPr>
              <w:pStyle w:val="NoSpacing"/>
            </w:pPr>
            <w:r w:rsidRPr="415CBF37">
              <w:rPr>
                <w:rStyle w:val="normaltextrun"/>
                <w:rFonts w:cs="Helvetica"/>
                <w:color w:val="000000"/>
                <w:shd w:val="clear" w:color="auto" w:fill="FFFFFF"/>
              </w:rPr>
              <w:t>Al members</w:t>
            </w:r>
            <w:r w:rsidRPr="415CBF37">
              <w:rPr>
                <w:rStyle w:val="eop"/>
                <w:rFonts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4433" w:type="dxa"/>
          </w:tcPr>
          <w:p w14:paraId="73535A26" w14:textId="77777777" w:rsidR="0051018A" w:rsidRDefault="0051018A" w:rsidP="009C383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*Ensure parents/guardians and members are dropped/collected from car park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FB665BB" w14:textId="096EE394" w:rsidR="0051018A" w:rsidRDefault="0051018A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3698F92" w14:textId="77777777" w:rsidR="0051018A" w:rsidRDefault="0051018A" w:rsidP="009C383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*No parents/guardians or visitors to enter building during Covid measures.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BC" w14:textId="302E17C9" w:rsidR="00797B6A" w:rsidRPr="009874A9" w:rsidRDefault="00797B6A" w:rsidP="00257A62">
            <w:pPr>
              <w:pStyle w:val="NoSpacing"/>
            </w:pPr>
          </w:p>
        </w:tc>
        <w:tc>
          <w:tcPr>
            <w:tcW w:w="2460" w:type="dxa"/>
          </w:tcPr>
          <w:p w14:paraId="18070DBD" w14:textId="6707AA74" w:rsidR="00797B6A" w:rsidRPr="009874A9" w:rsidRDefault="0051018A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*All parents/guardians, visitors and members are observing the 2-meter distance in car park when drop off/collection occurs.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1170" w:type="dxa"/>
          </w:tcPr>
          <w:p w14:paraId="18070DBE" w14:textId="1B0A6FF5" w:rsidR="00797B6A" w:rsidRPr="009874A9" w:rsidRDefault="0051018A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>Every person entering building</w:t>
            </w:r>
          </w:p>
        </w:tc>
        <w:tc>
          <w:tcPr>
            <w:tcW w:w="1697" w:type="dxa"/>
          </w:tcPr>
          <w:p w14:paraId="0181619F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 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B8ACDE7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7709F926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BF" w14:textId="32A1BAA0" w:rsidR="00797B6A" w:rsidRPr="009874A9" w:rsidRDefault="00797B6A" w:rsidP="00257A62">
            <w:pPr>
              <w:pStyle w:val="NoSpacing"/>
            </w:pPr>
          </w:p>
        </w:tc>
        <w:tc>
          <w:tcPr>
            <w:tcW w:w="1410" w:type="dxa"/>
          </w:tcPr>
          <w:p w14:paraId="18070DC0" w14:textId="3AB3A721" w:rsidR="00797B6A" w:rsidRPr="009874A9" w:rsidRDefault="00473D93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Annually or when a risk/incident occurs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B200FE" w14:paraId="18070DC9" w14:textId="77777777" w:rsidTr="415CBF37">
        <w:tc>
          <w:tcPr>
            <w:tcW w:w="1755" w:type="dxa"/>
          </w:tcPr>
          <w:p w14:paraId="18070DC2" w14:textId="2A167749" w:rsidR="00B200FE" w:rsidRPr="00FB1671" w:rsidRDefault="00473D93" w:rsidP="00257A62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  <w:shd w:val="clear" w:color="auto" w:fill="FFFFFF"/>
              </w:rPr>
              <w:t>Food safety / Allergy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820" w:type="dxa"/>
          </w:tcPr>
          <w:p w14:paraId="18AE5383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2C67CBD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43AC48AF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Allergy risk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36D3C50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resulting in minor/major injury and/or fatality.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0AFA1A1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7CD86BC9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Choking risk.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5ABF71B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01338EAB" w14:textId="77777777" w:rsidR="00473D93" w:rsidRDefault="00473D93" w:rsidP="00473D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Food poisoning risk.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3" w14:textId="37321DCF" w:rsidR="00B200FE" w:rsidRDefault="00B200FE" w:rsidP="00257A62">
            <w:pPr>
              <w:pStyle w:val="NoSpacing"/>
            </w:pPr>
          </w:p>
        </w:tc>
        <w:tc>
          <w:tcPr>
            <w:tcW w:w="4433" w:type="dxa"/>
          </w:tcPr>
          <w:p w14:paraId="720CBD5F" w14:textId="77777777" w:rsidR="00E11171" w:rsidRDefault="00E11171" w:rsidP="009C383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*Members are not permitted to bring food to training or events unless advised by the Chairman. (Water filled sports bottles are exempt from this)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DC9E915" w14:textId="724100DE" w:rsidR="00E11171" w:rsidRDefault="00E11171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5FFC954" w14:textId="77777777" w:rsidR="00E11171" w:rsidRDefault="00E11171" w:rsidP="009C383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*It is every member or parent/guardian responsibility to inform the Chairman of a risk of allergy by written format.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4" w14:textId="37F5F6E0" w:rsidR="00B200FE" w:rsidRDefault="00B200FE" w:rsidP="00257A62">
            <w:pPr>
              <w:pStyle w:val="NoSpacing"/>
            </w:pPr>
          </w:p>
        </w:tc>
        <w:tc>
          <w:tcPr>
            <w:tcW w:w="2460" w:type="dxa"/>
          </w:tcPr>
          <w:p w14:paraId="060E9A5F" w14:textId="77777777" w:rsidR="00E11171" w:rsidRDefault="00E11171" w:rsidP="009C383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*Communicate to group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944D46C" w14:textId="1D172314" w:rsidR="00E11171" w:rsidRDefault="00E11171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0962FFD" w14:textId="77777777" w:rsidR="00E11171" w:rsidRDefault="00E11171" w:rsidP="009C383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*Update emergency contact Information form (allergy) in the event of change or annually.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5" w14:textId="03BD08FE" w:rsidR="00B200FE" w:rsidRDefault="00B200FE" w:rsidP="00257A62">
            <w:pPr>
              <w:pStyle w:val="NoSpacing"/>
            </w:pPr>
          </w:p>
        </w:tc>
        <w:tc>
          <w:tcPr>
            <w:tcW w:w="1170" w:type="dxa"/>
          </w:tcPr>
          <w:p w14:paraId="18070DC6" w14:textId="454CA12B" w:rsidR="00B200FE" w:rsidRDefault="00E11171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Member, parent/guardian or committee members.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1697" w:type="dxa"/>
          </w:tcPr>
          <w:p w14:paraId="24CA3997" w14:textId="77777777" w:rsidR="00E11171" w:rsidRDefault="00E11171" w:rsidP="00E111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 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D10122B" w14:textId="77777777" w:rsidR="00E11171" w:rsidRDefault="00E11171" w:rsidP="00E111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6C96044A" w14:textId="77777777" w:rsidR="00E11171" w:rsidRDefault="00E11171" w:rsidP="00E111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7" w14:textId="0FF428B4" w:rsidR="00B200FE" w:rsidRDefault="00B200FE" w:rsidP="00257A62">
            <w:pPr>
              <w:pStyle w:val="NoSpacing"/>
            </w:pPr>
          </w:p>
        </w:tc>
        <w:tc>
          <w:tcPr>
            <w:tcW w:w="1410" w:type="dxa"/>
          </w:tcPr>
          <w:p w14:paraId="18070DC8" w14:textId="66BE569B" w:rsidR="00B200FE" w:rsidRDefault="006433D7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Annually or when a risk/incident occurs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2E5DF1" w14:paraId="18070DD1" w14:textId="77777777" w:rsidTr="415CBF37">
        <w:tc>
          <w:tcPr>
            <w:tcW w:w="1755" w:type="dxa"/>
          </w:tcPr>
          <w:p w14:paraId="18070DCA" w14:textId="2C87FD6E" w:rsidR="002E5DF1" w:rsidRPr="00FB1671" w:rsidRDefault="002E5DF1" w:rsidP="002E5DF1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  <w:shd w:val="clear" w:color="auto" w:fill="FFFFFF"/>
              </w:rPr>
              <w:t>Scalding &amp; Burns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820" w:type="dxa"/>
          </w:tcPr>
          <w:p w14:paraId="343008D7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 are at risk or minor/major scalds and burns which can result in injury and/or fatality.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1CFF201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183D84C" w14:textId="5635B2A2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Poor maintenance of kitchen appliances can result in minor/major injury and or fatality.</w:t>
            </w:r>
          </w:p>
          <w:p w14:paraId="18070DCB" w14:textId="26BCCDCD" w:rsidR="002E5DF1" w:rsidRDefault="002E5DF1" w:rsidP="002E5DF1">
            <w:pPr>
              <w:pStyle w:val="NoSpacing"/>
            </w:pPr>
          </w:p>
        </w:tc>
        <w:tc>
          <w:tcPr>
            <w:tcW w:w="4433" w:type="dxa"/>
          </w:tcPr>
          <w:p w14:paraId="4D6AD1EC" w14:textId="77777777" w:rsidR="002E5DF1" w:rsidRDefault="002E5DF1" w:rsidP="009C383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*No-one under the age of 16 is permitted to enter the kitchen at any time.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6042D45" w14:textId="4887D13B" w:rsidR="002E5DF1" w:rsidRDefault="002E5DF1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9495E13" w14:textId="18E90A67" w:rsidR="002E5DF1" w:rsidRDefault="002E5DF1" w:rsidP="009C383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*Good food safety and hygiene is to be </w:t>
            </w:r>
            <w:r w:rsidR="00136CA7">
              <w:rPr>
                <w:rStyle w:val="normaltextrun"/>
                <w:rFonts w:ascii="Helvetica" w:hAnsi="Helvetica" w:cs="Helvetica"/>
                <w:sz w:val="22"/>
                <w:szCs w:val="22"/>
              </w:rPr>
              <w:t>always observed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by all members.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EAAC69C" w14:textId="1D72A4DE" w:rsidR="002E5DF1" w:rsidRDefault="002E5DF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89221FF" w14:textId="77777777" w:rsidR="002E5DF1" w:rsidRDefault="002E5DF1" w:rsidP="009C383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*Visually check appliances have been PAT tested/looks safe to use.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C" w14:textId="146A4F24" w:rsidR="002E5DF1" w:rsidRDefault="002E5DF1" w:rsidP="002E5DF1">
            <w:pPr>
              <w:pStyle w:val="NoSpacing"/>
            </w:pPr>
          </w:p>
        </w:tc>
        <w:tc>
          <w:tcPr>
            <w:tcW w:w="2460" w:type="dxa"/>
          </w:tcPr>
          <w:p w14:paraId="669AEF22" w14:textId="0F5AED86" w:rsidR="002E5DF1" w:rsidRDefault="415CBF37" w:rsidP="009C383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*First aid kits are available at all times and only used by trained volunteers and committee members. 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0D4D620" w14:textId="00BA447E" w:rsidR="002E5DF1" w:rsidRDefault="002E5DF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027743F" w14:textId="34BE5774" w:rsidR="002E5DF1" w:rsidRDefault="415CBF37" w:rsidP="009C383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*Medical advice/treatment is to be sought as/when required. I.E., risk of injury and/or fatality.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4A380EE" w14:textId="04E24EA6" w:rsidR="002E5DF1" w:rsidRDefault="002E5DF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F9627D0" w14:textId="77777777" w:rsidR="002E5DF1" w:rsidRDefault="415CBF37" w:rsidP="009C383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*First aid to be administered by trained volunteers and committee members only.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E825257" w14:textId="78EFE49C" w:rsidR="002E5DF1" w:rsidRDefault="002E5DF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89DD682" w14:textId="77777777" w:rsidR="002E5DF1" w:rsidRDefault="415CBF37" w:rsidP="009C383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*Committee members to be provided with food safety/hygiene training, health and safety training, fire safety training, first aid/basic lifesavers training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A3AF949" w14:textId="262223C0" w:rsidR="002E5DF1" w:rsidRDefault="002E5DF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37A7156" w14:textId="77777777" w:rsidR="002E5DF1" w:rsidRDefault="415CBF37" w:rsidP="009C383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5CBF37">
              <w:rPr>
                <w:rStyle w:val="normaltextrun"/>
                <w:rFonts w:ascii="Helvetica" w:hAnsi="Helvetica" w:cs="Helvetica"/>
                <w:sz w:val="27"/>
                <w:szCs w:val="27"/>
              </w:rPr>
              <w:t>*</w:t>
            </w:r>
            <w:r w:rsidRPr="415CBF37">
              <w:rPr>
                <w:rStyle w:val="normaltextrun"/>
                <w:rFonts w:ascii="Helvetica" w:hAnsi="Helvetica" w:cs="Helvetica"/>
                <w:sz w:val="22"/>
                <w:szCs w:val="22"/>
              </w:rPr>
              <w:t>Warning Signs present on hot water boiler.</w:t>
            </w:r>
            <w:r w:rsidRPr="415CBF37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D" w14:textId="7B9A302B" w:rsidR="002E5DF1" w:rsidRDefault="002E5DF1" w:rsidP="002E5DF1">
            <w:pPr>
              <w:pStyle w:val="NoSpacing"/>
            </w:pPr>
          </w:p>
        </w:tc>
        <w:tc>
          <w:tcPr>
            <w:tcW w:w="1170" w:type="dxa"/>
          </w:tcPr>
          <w:p w14:paraId="01816FA1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17892005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070DCE" w14:textId="5DA43413" w:rsidR="002E5DF1" w:rsidRDefault="002E5DF1" w:rsidP="002E5DF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697" w:type="dxa"/>
          </w:tcPr>
          <w:p w14:paraId="53E6EE23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16840422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D4A9632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2014453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170E212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1376005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29D8137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19875832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8070DCF" w14:textId="5F72E90E" w:rsidR="002E5DF1" w:rsidRDefault="002E5DF1" w:rsidP="002E5DF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410" w:type="dxa"/>
          </w:tcPr>
          <w:p w14:paraId="4754DEEC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4367539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DF8E3DF" w14:textId="77777777" w:rsidR="002E5DF1" w:rsidRDefault="002E5DF1" w:rsidP="002E5DF1">
            <w:pPr>
              <w:pStyle w:val="paragraph"/>
              <w:spacing w:before="0" w:beforeAutospacing="0" w:after="0" w:afterAutospacing="0"/>
              <w:textAlignment w:val="baseline"/>
              <w:divId w:val="13996741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8070DD0" w14:textId="704A9735" w:rsidR="002E5DF1" w:rsidRDefault="002E5DF1" w:rsidP="002E5DF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D6616A" w14:paraId="2F4D80EB" w14:textId="77777777" w:rsidTr="415CBF37">
        <w:tc>
          <w:tcPr>
            <w:tcW w:w="1755" w:type="dxa"/>
          </w:tcPr>
          <w:p w14:paraId="73067310" w14:textId="2AD4B398" w:rsidR="00D6616A" w:rsidRPr="00FB1671" w:rsidRDefault="002E5DF1" w:rsidP="00257A62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color w:val="000000"/>
                <w:szCs w:val="22"/>
              </w:rPr>
              <w:t>Unauthorised access to building by members of the public</w:t>
            </w:r>
            <w:r>
              <w:rPr>
                <w:rStyle w:val="eop"/>
                <w:rFonts w:cs="Helvetica"/>
                <w:color w:val="000000"/>
                <w:szCs w:val="22"/>
              </w:rPr>
              <w:t> </w:t>
            </w:r>
          </w:p>
        </w:tc>
        <w:tc>
          <w:tcPr>
            <w:tcW w:w="2820" w:type="dxa"/>
          </w:tcPr>
          <w:p w14:paraId="3949D9C7" w14:textId="77777777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 &amp; visitors are at risk of physical harm, damage to property or verbal abuse for external visitors.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0D8BFF5" w14:textId="489F5831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Risk of financial loss due to damage, theft or repair of equipment/building</w:t>
            </w: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Security alarms set when entering and leaving the </w:t>
            </w:r>
            <w:r w:rsidR="00C078E8">
              <w:rPr>
                <w:rStyle w:val="normaltextrun"/>
                <w:rFonts w:ascii="Helvetica" w:hAnsi="Helvetica" w:cs="Helvetica"/>
                <w:sz w:val="22"/>
                <w:szCs w:val="22"/>
              </w:rPr>
              <w:t>building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648FD36" w14:textId="77777777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5926C6F9" w14:textId="79034CD5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*External doors of the </w:t>
            </w:r>
            <w:r w:rsidR="00C078E8">
              <w:rPr>
                <w:rStyle w:val="normaltextrun"/>
                <w:rFonts w:ascii="Helvetica" w:hAnsi="Helvetica" w:cs="Helvetica"/>
                <w:sz w:val="22"/>
                <w:szCs w:val="22"/>
              </w:rPr>
              <w:t>building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are closed.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FAC2DCD" w14:textId="77777777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4B65E82A" w14:textId="411A2D75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*Ensure external doors are locked </w:t>
            </w:r>
            <w:r w:rsidR="00C078E8">
              <w:rPr>
                <w:rStyle w:val="normaltextrun"/>
                <w:rFonts w:ascii="Helvetica" w:hAnsi="Helvetica" w:cs="Helvetica"/>
                <w:sz w:val="22"/>
                <w:szCs w:val="22"/>
              </w:rPr>
              <w:t>before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and after use.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F88732B" w14:textId="77777777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50B6FF47" w14:textId="05947255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*No members of the public are permitted entry whilst Rossendale Drum Majorettes are using the </w:t>
            </w:r>
            <w:r w:rsidR="00C078E8">
              <w:rPr>
                <w:rStyle w:val="normaltextrun"/>
                <w:rFonts w:ascii="Helvetica" w:hAnsi="Helvetica" w:cs="Helvetica"/>
                <w:sz w:val="22"/>
                <w:szCs w:val="22"/>
              </w:rPr>
              <w:t>building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.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13477B0" w14:textId="176C2BA6" w:rsidR="00B568D8" w:rsidRDefault="00B568D8" w:rsidP="00B568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97934F5" w14:textId="77777777" w:rsidR="00D6616A" w:rsidRDefault="00D6616A" w:rsidP="00257A62">
            <w:pPr>
              <w:pStyle w:val="NoSpacing"/>
            </w:pPr>
          </w:p>
        </w:tc>
        <w:tc>
          <w:tcPr>
            <w:tcW w:w="4433" w:type="dxa"/>
          </w:tcPr>
          <w:p w14:paraId="3FF37FAD" w14:textId="65108279" w:rsidR="00B568D8" w:rsidRDefault="00B568D8" w:rsidP="009C383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Security alarms set when entering and leaving the </w:t>
            </w:r>
            <w:r w:rsidR="00136CA7">
              <w:rPr>
                <w:rStyle w:val="normaltextrun"/>
                <w:rFonts w:ascii="Helvetica" w:hAnsi="Helvetica" w:cs="Helvetica"/>
                <w:sz w:val="22"/>
                <w:szCs w:val="22"/>
              </w:rPr>
              <w:t>building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B75E869" w14:textId="08E0420C" w:rsidR="00B568D8" w:rsidRDefault="00B568D8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561F8CE" w14:textId="5B328061" w:rsidR="00B568D8" w:rsidRDefault="00B568D8" w:rsidP="009C383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*External doors of the building are closed.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A92EFFF" w14:textId="1E5269CE" w:rsidR="00B568D8" w:rsidRDefault="00B568D8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20DD88A" w14:textId="6A5F2AF7" w:rsidR="00B568D8" w:rsidRDefault="00B568D8" w:rsidP="009C383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*Ensure external doors are locked before and after use.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838E3DF" w14:textId="5AB1B417" w:rsidR="00B568D8" w:rsidRDefault="00B568D8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98AD5A0" w14:textId="051A786A" w:rsidR="00B568D8" w:rsidRDefault="00B568D8" w:rsidP="009C383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*No members of the public are permitted entry whilst Rossendale Drum Majorettes are using the building. 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9F1767E" w14:textId="77777777" w:rsidR="00D6616A" w:rsidRDefault="00D6616A" w:rsidP="00257A62">
            <w:pPr>
              <w:pStyle w:val="NoSpacing"/>
            </w:pPr>
          </w:p>
        </w:tc>
        <w:tc>
          <w:tcPr>
            <w:tcW w:w="2460" w:type="dxa"/>
          </w:tcPr>
          <w:p w14:paraId="245D8770" w14:textId="77777777" w:rsidR="004625EB" w:rsidRDefault="004625EB" w:rsidP="009C38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Emergency key holders in place to respond to alarm activations out of hours.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3219134" w14:textId="1F0166C0" w:rsidR="004625EB" w:rsidRDefault="004625EB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br/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*All windows </w:t>
            </w:r>
            <w:r w:rsidR="00136CA7">
              <w:rPr>
                <w:rStyle w:val="normaltextrun"/>
                <w:rFonts w:ascii="Helvetica" w:hAnsi="Helvetica" w:cs="Helvetica"/>
                <w:sz w:val="22"/>
                <w:szCs w:val="22"/>
              </w:rPr>
              <w:t>closed,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and doors locked when building is not in use.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9CC569A" w14:textId="13CF9AA3" w:rsidR="004625EB" w:rsidRDefault="004625EB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F231C34" w14:textId="566A7AE9" w:rsidR="004625EB" w:rsidRDefault="004625EB" w:rsidP="009C38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*Emergency contact number are readily available.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0FDAA98" w14:textId="1E6C2341" w:rsidR="004625EB" w:rsidRDefault="004625EB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E86496F" w14:textId="3D9806B3" w:rsidR="004625EB" w:rsidRDefault="004625EB" w:rsidP="009C38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*Chairman/committee to ring </w:t>
            </w:r>
            <w:r>
              <w:rPr>
                <w:rStyle w:val="normaltextrun"/>
                <w:rFonts w:ascii="Helvetica" w:hAnsi="Helvetica" w:cs="Helvetica"/>
                <w:color w:val="FF0000"/>
                <w:sz w:val="22"/>
                <w:szCs w:val="22"/>
              </w:rPr>
              <w:t>999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 in the event or a life threatening/endangering situation to Rossendale Drum Majorette members, volunteers, parents/guardians and or the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0BBF45A" w14:textId="35912564" w:rsidR="004625EB" w:rsidRDefault="004625EB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599F00C" w14:textId="27C583D2" w:rsidR="004625EB" w:rsidRDefault="004625EB" w:rsidP="009C38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*Public liability insurance to be purchased for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D9ABD8B" w14:textId="77777777" w:rsidR="004625EB" w:rsidRDefault="004625EB" w:rsidP="009C38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*Equipment insurance to be purchased for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F5B914B" w14:textId="77777777" w:rsidR="00D6616A" w:rsidRDefault="00D6616A" w:rsidP="00257A62">
            <w:pPr>
              <w:pStyle w:val="NoSpacing"/>
            </w:pPr>
          </w:p>
        </w:tc>
        <w:tc>
          <w:tcPr>
            <w:tcW w:w="1170" w:type="dxa"/>
          </w:tcPr>
          <w:p w14:paraId="56E1DC10" w14:textId="1734C758" w:rsidR="00D6616A" w:rsidRDefault="00C078E8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>Chairman and committee members</w:t>
            </w:r>
          </w:p>
        </w:tc>
        <w:tc>
          <w:tcPr>
            <w:tcW w:w="1697" w:type="dxa"/>
          </w:tcPr>
          <w:p w14:paraId="4B7CC1F1" w14:textId="77777777" w:rsidR="00C078E8" w:rsidRDefault="00C078E8" w:rsidP="00C078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C290B7A" w14:textId="77777777" w:rsidR="00C078E8" w:rsidRDefault="00C078E8" w:rsidP="00C078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DAA0164" w14:textId="77777777" w:rsidR="00C078E8" w:rsidRDefault="00C078E8" w:rsidP="00C078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1C42848" w14:textId="77777777" w:rsidR="00D6616A" w:rsidRDefault="00D6616A" w:rsidP="00257A62">
            <w:pPr>
              <w:pStyle w:val="NoSpacing"/>
            </w:pPr>
          </w:p>
        </w:tc>
        <w:tc>
          <w:tcPr>
            <w:tcW w:w="1410" w:type="dxa"/>
          </w:tcPr>
          <w:p w14:paraId="4D4A1D29" w14:textId="2E8D85BD" w:rsidR="00D6616A" w:rsidRDefault="00C078E8" w:rsidP="00257A62">
            <w:pPr>
              <w:pStyle w:val="NoSpacing"/>
            </w:pP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Annually or when a risk/incident </w:t>
            </w:r>
            <w:r>
              <w:rPr>
                <w:rStyle w:val="normaltextrun"/>
                <w:rFonts w:cs="Helvetica"/>
                <w:color w:val="000000"/>
                <w:szCs w:val="22"/>
                <w:shd w:val="clear" w:color="auto" w:fill="EAEEFF"/>
              </w:rPr>
              <w:t>occurs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AA7A61" w14:paraId="1BC73C60" w14:textId="77777777" w:rsidTr="415CBF37">
        <w:tc>
          <w:tcPr>
            <w:tcW w:w="1755" w:type="dxa"/>
          </w:tcPr>
          <w:p w14:paraId="6A4AE96C" w14:textId="1B2FB044" w:rsidR="00AA7A61" w:rsidRPr="00FB1671" w:rsidRDefault="415CBF37" w:rsidP="415CBF37">
            <w:pPr>
              <w:pStyle w:val="NoSpacing"/>
              <w:rPr>
                <w:b/>
                <w:bCs/>
              </w:rPr>
            </w:pPr>
            <w:r w:rsidRPr="415CBF37">
              <w:rPr>
                <w:rStyle w:val="normaltextrun"/>
                <w:rFonts w:cs="Helvetica"/>
                <w:b/>
                <w:bCs/>
              </w:rPr>
              <w:t xml:space="preserve">Fire or </w:t>
            </w:r>
            <w:bookmarkStart w:id="0" w:name="_Int_DtlUdXRX"/>
            <w:r w:rsidRPr="415CBF37">
              <w:rPr>
                <w:rStyle w:val="normaltextrun"/>
                <w:rFonts w:cs="Helvetica"/>
                <w:b/>
                <w:bCs/>
              </w:rPr>
              <w:t>other</w:t>
            </w:r>
            <w:bookmarkEnd w:id="0"/>
            <w:r w:rsidRPr="415CBF37">
              <w:rPr>
                <w:rStyle w:val="normaltextrun"/>
                <w:rFonts w:cs="Helvetica"/>
                <w:b/>
                <w:bCs/>
              </w:rPr>
              <w:t xml:space="preserve"> Emergency</w:t>
            </w:r>
            <w:r w:rsidRPr="415CBF37">
              <w:rPr>
                <w:rStyle w:val="eop"/>
                <w:rFonts w:cs="Helvetica"/>
              </w:rPr>
              <w:t> </w:t>
            </w:r>
          </w:p>
        </w:tc>
        <w:tc>
          <w:tcPr>
            <w:tcW w:w="2820" w:type="dxa"/>
          </w:tcPr>
          <w:p w14:paraId="0F89E9C3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11086230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6E9CF31" w14:textId="38D99523" w:rsidR="00AA7A61" w:rsidRDefault="00AA7A61" w:rsidP="00AA7A6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4433" w:type="dxa"/>
          </w:tcPr>
          <w:p w14:paraId="0E3B3B81" w14:textId="0E7BE120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1112406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Chairman of RDM is responsible for ensuring all members, volunteers and visitors accessing the facilities are made aware of the community centres evacuation procedures.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1668AE6" w14:textId="4765A5EB" w:rsidR="00AA7A61" w:rsidRDefault="00AA7A61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096756788"/>
              <w:rPr>
                <w:rFonts w:ascii="Segoe UI" w:hAnsi="Segoe UI" w:cs="Segoe UI"/>
                <w:sz w:val="18"/>
                <w:szCs w:val="18"/>
              </w:rPr>
            </w:pPr>
          </w:p>
          <w:p w14:paraId="25EB5486" w14:textId="219B0F1A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343750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Fire exits are always labelled and clear of obstructions.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01670A5" w14:textId="549F0D0B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1437212347"/>
              <w:rPr>
                <w:rFonts w:ascii="Segoe UI" w:hAnsi="Segoe UI" w:cs="Segoe UI"/>
                <w:sz w:val="18"/>
                <w:szCs w:val="18"/>
              </w:rPr>
            </w:pPr>
          </w:p>
          <w:p w14:paraId="07EC4D3A" w14:textId="74C44C77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97193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First aid kit available.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F5B5109" w14:textId="29B65988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1215658527"/>
              <w:rPr>
                <w:rFonts w:ascii="Segoe UI" w:hAnsi="Segoe UI" w:cs="Segoe UI"/>
                <w:sz w:val="18"/>
                <w:szCs w:val="18"/>
              </w:rPr>
            </w:pPr>
          </w:p>
          <w:p w14:paraId="3D408B21" w14:textId="62279891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5665756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*Fire safety training provide to committee members and volunteers.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026480D" w14:textId="53958A40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516970742"/>
              <w:rPr>
                <w:rFonts w:ascii="Segoe UI" w:hAnsi="Segoe UI" w:cs="Segoe UI"/>
                <w:sz w:val="18"/>
                <w:szCs w:val="18"/>
              </w:rPr>
            </w:pPr>
          </w:p>
          <w:p w14:paraId="07A71D7A" w14:textId="1B476BB4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701424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*In the event of an emergency a sign in register Is available.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1228373" w14:textId="2AE59CE8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6493858"/>
              <w:rPr>
                <w:rFonts w:ascii="Segoe UI" w:hAnsi="Segoe UI" w:cs="Segoe UI"/>
                <w:sz w:val="18"/>
                <w:szCs w:val="18"/>
              </w:rPr>
            </w:pPr>
          </w:p>
          <w:p w14:paraId="62BE6769" w14:textId="14199A1D" w:rsidR="00AA7A61" w:rsidRDefault="00AA7A61" w:rsidP="009C383F">
            <w:pPr>
              <w:pStyle w:val="NoSpacing"/>
              <w:numPr>
                <w:ilvl w:val="0"/>
                <w:numId w:val="13"/>
              </w:numPr>
            </w:pPr>
            <w:r>
              <w:rPr>
                <w:rStyle w:val="normaltextrun"/>
                <w:rFonts w:cs="Helvetica"/>
                <w:szCs w:val="22"/>
              </w:rPr>
              <w:t>*Fire drills to be completed at least once on month.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460" w:type="dxa"/>
          </w:tcPr>
          <w:p w14:paraId="3539FB04" w14:textId="766F8DBD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5590530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Fire action notices displayed.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C5F8FF0" w14:textId="309D7CCE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1289043464"/>
              <w:rPr>
                <w:rFonts w:ascii="Segoe UI" w:hAnsi="Segoe UI" w:cs="Segoe UI"/>
                <w:sz w:val="18"/>
                <w:szCs w:val="18"/>
              </w:rPr>
            </w:pPr>
          </w:p>
          <w:p w14:paraId="4921A89A" w14:textId="24C9A91A" w:rsidR="00AA7A61" w:rsidRDefault="00AA7A61" w:rsidP="009C383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divId w:val="14404177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Fire drill practice by individual user groups.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B4E018D" w14:textId="6769221C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2101442311"/>
              <w:rPr>
                <w:rFonts w:ascii="Segoe UI" w:hAnsi="Segoe UI" w:cs="Segoe UI"/>
                <w:sz w:val="18"/>
                <w:szCs w:val="18"/>
              </w:rPr>
            </w:pPr>
          </w:p>
          <w:p w14:paraId="6A9E3D63" w14:textId="77777777" w:rsidR="00AA7A61" w:rsidRDefault="00AA7A61" w:rsidP="009C383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divId w:val="20757327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Mincho" w:eastAsia="MS Mincho" w:hAnsi="MS Mincho" w:cs="Segoe UI" w:hint="eastAsi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key holders have been inducted into the Normal Operating Procedure and how to open and close the building safely.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3A5DD86" w14:textId="474E79F1" w:rsidR="00AA7A61" w:rsidRDefault="00AA7A61" w:rsidP="009C383F">
            <w:pPr>
              <w:pStyle w:val="paragraph"/>
              <w:spacing w:before="0" w:beforeAutospacing="0" w:after="0" w:afterAutospacing="0"/>
              <w:ind w:firstLine="105"/>
              <w:textAlignment w:val="baseline"/>
              <w:divId w:val="119030889"/>
              <w:rPr>
                <w:rFonts w:ascii="Segoe UI" w:hAnsi="Segoe UI" w:cs="Segoe UI"/>
                <w:sz w:val="18"/>
                <w:szCs w:val="18"/>
              </w:rPr>
            </w:pPr>
          </w:p>
          <w:p w14:paraId="3D921477" w14:textId="28A8F05D" w:rsidR="00AA7A61" w:rsidRDefault="00AA7A61" w:rsidP="009C383F">
            <w:pPr>
              <w:pStyle w:val="NoSpacing"/>
              <w:ind w:firstLine="105"/>
            </w:pPr>
          </w:p>
        </w:tc>
        <w:tc>
          <w:tcPr>
            <w:tcW w:w="1170" w:type="dxa"/>
          </w:tcPr>
          <w:p w14:paraId="5F21EBBA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13071984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827F399" w14:textId="335D2466" w:rsidR="00AA7A61" w:rsidRDefault="00AA7A61" w:rsidP="00AA7A6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697" w:type="dxa"/>
          </w:tcPr>
          <w:p w14:paraId="174A3121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4676692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44B6AD3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11689776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C4DDE18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8614769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24E1676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6584636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48C07B3E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17171968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FB8EA4F" w14:textId="1B44D337" w:rsidR="00AA7A61" w:rsidRDefault="00AA7A61" w:rsidP="00AA7A6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410" w:type="dxa"/>
          </w:tcPr>
          <w:p w14:paraId="3A67A8B7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3056681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5C0561D" w14:textId="77777777" w:rsidR="00AA7A61" w:rsidRDefault="00AA7A61" w:rsidP="00AA7A61">
            <w:pPr>
              <w:pStyle w:val="paragraph"/>
              <w:spacing w:before="0" w:beforeAutospacing="0" w:after="0" w:afterAutospacing="0"/>
              <w:textAlignment w:val="baseline"/>
              <w:divId w:val="11197574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401953F" w14:textId="2EB46403" w:rsidR="00AA7A61" w:rsidRDefault="00AA7A61" w:rsidP="00AA7A61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170F75" w14:paraId="3BB702D6" w14:textId="77777777" w:rsidTr="415CBF37">
        <w:tc>
          <w:tcPr>
            <w:tcW w:w="1755" w:type="dxa"/>
          </w:tcPr>
          <w:p w14:paraId="33F8C626" w14:textId="0C47147D" w:rsidR="00170F75" w:rsidRPr="00FB1671" w:rsidRDefault="00170F75" w:rsidP="00170F75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szCs w:val="22"/>
              </w:rPr>
              <w:t>Toilet Facilities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820" w:type="dxa"/>
          </w:tcPr>
          <w:p w14:paraId="1DE9BA62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8635206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9D65F31" w14:textId="2A9FF335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4433" w:type="dxa"/>
          </w:tcPr>
          <w:p w14:paraId="600ECE43" w14:textId="5541F52B" w:rsidR="00170F75" w:rsidRDefault="00170F75" w:rsidP="009C383F">
            <w:pPr>
              <w:pStyle w:val="NoSpacing"/>
              <w:numPr>
                <w:ilvl w:val="0"/>
                <w:numId w:val="12"/>
              </w:numPr>
            </w:pPr>
            <w:r>
              <w:rPr>
                <w:rStyle w:val="normaltextrun"/>
                <w:rFonts w:ascii="MS Mincho" w:eastAsia="MS Mincho" w:hAnsi="MS Mincho" w:cs="Segoe UI" w:hint="eastAsia"/>
                <w:szCs w:val="22"/>
              </w:rPr>
              <w:t>*</w:t>
            </w:r>
            <w:r>
              <w:rPr>
                <w:rStyle w:val="normaltextrun"/>
                <w:rFonts w:cs="Helvetica"/>
                <w:szCs w:val="22"/>
              </w:rPr>
              <w:t>Areas including corridors and walkways are to be kept clear of obstructions or people interacting to maintain social distancing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460" w:type="dxa"/>
          </w:tcPr>
          <w:p w14:paraId="5E67664F" w14:textId="77777777" w:rsidR="00170F75" w:rsidRDefault="00170F75" w:rsidP="009C383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divId w:val="8249052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*Use of disabled toilets only.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30BDD06" w14:textId="324C550F" w:rsidR="00170F75" w:rsidRDefault="008A4AFD" w:rsidP="009C383F">
            <w:pPr>
              <w:pStyle w:val="NoSpacing"/>
              <w:numPr>
                <w:ilvl w:val="0"/>
                <w:numId w:val="27"/>
              </w:numPr>
            </w:pPr>
            <w:r>
              <w:t>One member at one time</w:t>
            </w:r>
          </w:p>
        </w:tc>
        <w:tc>
          <w:tcPr>
            <w:tcW w:w="1170" w:type="dxa"/>
          </w:tcPr>
          <w:p w14:paraId="2F5167CD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7956847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107FFDC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3802839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692AEC3E" w14:textId="0AEF7357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697" w:type="dxa"/>
          </w:tcPr>
          <w:p w14:paraId="1F2890F9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2450657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24E550E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3539199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4221E78E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228912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9BD1AF6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0581617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EB60827" w14:textId="56C02A2E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410" w:type="dxa"/>
          </w:tcPr>
          <w:p w14:paraId="251F063F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2187080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8637CCA" w14:textId="323F6911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170F75" w14:paraId="4DB25359" w14:textId="77777777" w:rsidTr="415CBF37">
        <w:tc>
          <w:tcPr>
            <w:tcW w:w="1755" w:type="dxa"/>
          </w:tcPr>
          <w:p w14:paraId="5A39F7F4" w14:textId="7FFD3F15" w:rsidR="00170F75" w:rsidRPr="00FB1671" w:rsidRDefault="00170F75" w:rsidP="00170F75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szCs w:val="22"/>
              </w:rPr>
              <w:t>COSHH/ Cleaning building &amp; Equipment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820" w:type="dxa"/>
          </w:tcPr>
          <w:p w14:paraId="1ABD9014" w14:textId="77777777" w:rsidR="00BA21FA" w:rsidRDefault="00170F75" w:rsidP="00170F75">
            <w:pPr>
              <w:pStyle w:val="NoSpacing"/>
              <w:rPr>
                <w:rStyle w:val="eop"/>
                <w:rFonts w:ascii="Trebuchet MS" w:hAnsi="Trebuchet MS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Helvetica"/>
                <w:szCs w:val="22"/>
              </w:rPr>
              <w:t>All members at</w:t>
            </w:r>
            <w:r w:rsidR="008179CD">
              <w:rPr>
                <w:rStyle w:val="normaltextrun"/>
                <w:rFonts w:cs="Helvetica"/>
                <w:szCs w:val="22"/>
              </w:rPr>
              <w:t xml:space="preserve"> </w:t>
            </w:r>
            <w:r w:rsidR="008179CD">
              <w:rPr>
                <w:rStyle w:val="normaltextrun"/>
                <w:rFonts w:cs="Helvetica"/>
                <w:color w:val="111111"/>
                <w:szCs w:val="22"/>
                <w:shd w:val="clear" w:color="auto" w:fill="FFFFFF"/>
              </w:rPr>
              <w:t>r</w:t>
            </w:r>
            <w:r w:rsidR="00BA21FA" w:rsidRPr="00BA21FA">
              <w:rPr>
                <w:rStyle w:val="normaltextrun"/>
                <w:rFonts w:cs="Helvetica"/>
                <w:color w:val="111111"/>
                <w:szCs w:val="22"/>
                <w:shd w:val="clear" w:color="auto" w:fill="FFFFFF"/>
              </w:rPr>
              <w:t>isk</w:t>
            </w:r>
            <w:r w:rsidR="008179CD">
              <w:rPr>
                <w:rStyle w:val="normaltextrun"/>
                <w:rFonts w:cs="Helvetica"/>
                <w:color w:val="111111"/>
                <w:szCs w:val="22"/>
                <w:shd w:val="clear" w:color="auto" w:fill="FFFFFF"/>
              </w:rPr>
              <w:t xml:space="preserve"> from</w:t>
            </w:r>
            <w:r w:rsidR="00BA21FA" w:rsidRPr="00BA21FA">
              <w:rPr>
                <w:rStyle w:val="normaltextrun"/>
                <w:rFonts w:cs="Helvetica"/>
                <w:color w:val="111111"/>
                <w:szCs w:val="22"/>
                <w:shd w:val="clear" w:color="auto" w:fill="FFFFFF"/>
              </w:rPr>
              <w:t xml:space="preserve"> getting skin problems such as dermatitis, eye damage from direct contact with cleaning chemicals e.g., solvents and detergents. Chemical vapour may cause breathing problems.</w:t>
            </w:r>
            <w:r w:rsidR="00BA21FA">
              <w:rPr>
                <w:rStyle w:val="eop"/>
                <w:rFonts w:ascii="Trebuchet MS" w:hAnsi="Trebuchet MS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14:paraId="27B995D3" w14:textId="77777777" w:rsidR="006E6F17" w:rsidRDefault="006E6F17" w:rsidP="00170F75">
            <w:pPr>
              <w:pStyle w:val="NoSpacing"/>
              <w:rPr>
                <w:rStyle w:val="eop"/>
                <w:rFonts w:ascii="Trebuchet MS" w:hAnsi="Trebuchet MS"/>
                <w:color w:val="111111"/>
                <w:sz w:val="20"/>
                <w:szCs w:val="20"/>
                <w:shd w:val="clear" w:color="auto" w:fill="FFFFFF"/>
              </w:rPr>
            </w:pPr>
          </w:p>
          <w:p w14:paraId="7CEA3270" w14:textId="5D68722D" w:rsidR="006E6F17" w:rsidRPr="006E6F17" w:rsidRDefault="006E6F17" w:rsidP="00170F75">
            <w:pPr>
              <w:pStyle w:val="NoSpacing"/>
              <w:rPr>
                <w:rFonts w:cs="Helvetica"/>
                <w:szCs w:val="22"/>
              </w:rPr>
            </w:pPr>
            <w:r w:rsidRPr="006E6F17">
              <w:rPr>
                <w:rStyle w:val="eop"/>
                <w:rFonts w:cs="Helvetica"/>
                <w:color w:val="111111"/>
                <w:szCs w:val="22"/>
                <w:shd w:val="clear" w:color="auto" w:fill="FFFFFF"/>
              </w:rPr>
              <w:t>(SEE COSHH SHEET’S)</w:t>
            </w:r>
          </w:p>
        </w:tc>
        <w:tc>
          <w:tcPr>
            <w:tcW w:w="4433" w:type="dxa"/>
          </w:tcPr>
          <w:p w14:paraId="6945A60E" w14:textId="77777777" w:rsidR="005B0F2C" w:rsidRDefault="005B0F2C" w:rsidP="009C383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divId w:val="2023049345"/>
              <w:rPr>
                <w:rStyle w:val="normaltextrun"/>
                <w:rFonts w:ascii="Helvetica" w:hAnsi="Helvetica" w:cs="Helvetica"/>
                <w:sz w:val="22"/>
                <w:szCs w:val="22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</w:t>
            </w:r>
            <w:r w:rsidR="00170F75"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 must take care when cleaning equipment with Brasso and Milton and wash hands immediate after use.</w:t>
            </w:r>
          </w:p>
          <w:p w14:paraId="4E1DAB77" w14:textId="6E7E79FC" w:rsidR="00170F75" w:rsidRDefault="00170F75" w:rsidP="009C383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023049345"/>
              <w:rPr>
                <w:rFonts w:ascii="Segoe UI" w:hAnsi="Segoe UI" w:cs="Segoe UI"/>
                <w:sz w:val="18"/>
                <w:szCs w:val="18"/>
              </w:rPr>
            </w:pPr>
          </w:p>
          <w:p w14:paraId="0885186E" w14:textId="51A5B9F1" w:rsidR="00170F75" w:rsidRDefault="069DD4F6" w:rsidP="009C383F">
            <w:pPr>
              <w:pStyle w:val="NoSpacing"/>
              <w:numPr>
                <w:ilvl w:val="0"/>
                <w:numId w:val="11"/>
              </w:numPr>
            </w:pPr>
            <w:r w:rsidRPr="069DD4F6">
              <w:rPr>
                <w:rStyle w:val="normaltextrun"/>
                <w:rFonts w:cs="Helvetica"/>
              </w:rPr>
              <w:t>*All members are to make sure lids are sealed when Brasso and Milton are not in use.</w:t>
            </w:r>
            <w:r w:rsidRPr="069DD4F6">
              <w:rPr>
                <w:rStyle w:val="eop"/>
                <w:rFonts w:cs="Helvetica"/>
              </w:rPr>
              <w:t> </w:t>
            </w:r>
          </w:p>
          <w:p w14:paraId="34387BC1" w14:textId="2F55277E" w:rsidR="00170F75" w:rsidRDefault="00170F75" w:rsidP="069DD4F6">
            <w:pPr>
              <w:pStyle w:val="NoSpacing"/>
              <w:rPr>
                <w:rStyle w:val="eop"/>
                <w:rFonts w:eastAsia="MS Mincho"/>
                <w:szCs w:val="22"/>
              </w:rPr>
            </w:pPr>
          </w:p>
          <w:p w14:paraId="5D51FBEB" w14:textId="77777777" w:rsidR="00170F75" w:rsidRDefault="069DD4F6" w:rsidP="009C383F">
            <w:pPr>
              <w:pStyle w:val="NoSpacing"/>
              <w:numPr>
                <w:ilvl w:val="0"/>
                <w:numId w:val="11"/>
              </w:numPr>
              <w:rPr>
                <w:rStyle w:val="eop"/>
                <w:rFonts w:eastAsia="MS Mincho" w:cs="Helvetica"/>
                <w:szCs w:val="22"/>
              </w:rPr>
            </w:pPr>
            <w:r w:rsidRPr="069DD4F6">
              <w:rPr>
                <w:rStyle w:val="eop"/>
                <w:rFonts w:eastAsia="MS Mincho" w:cs="Helvetica"/>
                <w:szCs w:val="22"/>
              </w:rPr>
              <w:t>*Hands to be washed after use of antibacterial wipes.</w:t>
            </w:r>
          </w:p>
          <w:p w14:paraId="3255FFE8" w14:textId="77777777" w:rsidR="007F3CD5" w:rsidRDefault="007F3CD5" w:rsidP="069DD4F6">
            <w:pPr>
              <w:pStyle w:val="NoSpacing"/>
              <w:rPr>
                <w:rStyle w:val="eop"/>
                <w:rFonts w:eastAsia="MS Mincho" w:cs="Helvetica"/>
                <w:szCs w:val="22"/>
              </w:rPr>
            </w:pPr>
          </w:p>
          <w:p w14:paraId="3F9DFAFB" w14:textId="23D9F795" w:rsidR="007F3CD5" w:rsidRDefault="007F3CD5" w:rsidP="009C383F">
            <w:pPr>
              <w:pStyle w:val="NoSpacing"/>
              <w:numPr>
                <w:ilvl w:val="0"/>
                <w:numId w:val="11"/>
              </w:numPr>
              <w:rPr>
                <w:rStyle w:val="eop"/>
                <w:rFonts w:eastAsia="MS Mincho"/>
                <w:szCs w:val="22"/>
              </w:rPr>
            </w:pPr>
            <w:r>
              <w:rPr>
                <w:rStyle w:val="eop"/>
                <w:rFonts w:eastAsia="MS Mincho" w:cs="Helvetica"/>
                <w:szCs w:val="22"/>
              </w:rPr>
              <w:t>*</w:t>
            </w:r>
            <w:r>
              <w:rPr>
                <w:rStyle w:val="normaltextrun"/>
                <w:rFonts w:cs="Helvetica"/>
                <w:szCs w:val="22"/>
              </w:rPr>
              <w:t>Any COSHH incidents/accident must be reported immediately by the Chair.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460" w:type="dxa"/>
          </w:tcPr>
          <w:p w14:paraId="3580B38E" w14:textId="20B5281E" w:rsidR="00170F75" w:rsidRDefault="005B0F2C" w:rsidP="008A4AFD">
            <w:pPr>
              <w:pStyle w:val="NoSpacing"/>
              <w:numPr>
                <w:ilvl w:val="0"/>
                <w:numId w:val="28"/>
              </w:numPr>
              <w:rPr>
                <w:rStyle w:val="eop"/>
                <w:rFonts w:eastAsia="MS Mincho" w:cs="Helvetica"/>
                <w:szCs w:val="22"/>
              </w:rPr>
            </w:pPr>
            <w:r>
              <w:rPr>
                <w:rStyle w:val="eop"/>
                <w:rFonts w:ascii="MS Mincho" w:eastAsia="MS Mincho" w:hAnsi="MS Mincho" w:cs="Segoe UI"/>
                <w:szCs w:val="22"/>
              </w:rPr>
              <w:t>*</w:t>
            </w:r>
            <w:r w:rsidR="00F26DC4">
              <w:rPr>
                <w:rStyle w:val="eop"/>
                <w:rFonts w:eastAsia="MS Mincho" w:cs="Helvetica"/>
                <w:szCs w:val="22"/>
              </w:rPr>
              <w:t xml:space="preserve">Brasso and Milton to </w:t>
            </w:r>
            <w:r>
              <w:rPr>
                <w:rStyle w:val="eop"/>
                <w:rFonts w:eastAsia="MS Mincho" w:cs="Helvetica"/>
                <w:szCs w:val="22"/>
              </w:rPr>
              <w:t>always kept in equipment cupboard out of reach of children.</w:t>
            </w:r>
          </w:p>
          <w:p w14:paraId="1AA54EE2" w14:textId="77777777" w:rsidR="005B0F2C" w:rsidRDefault="005B0F2C" w:rsidP="00170F75">
            <w:pPr>
              <w:pStyle w:val="NoSpacing"/>
              <w:rPr>
                <w:rStyle w:val="eop"/>
                <w:rFonts w:eastAsia="MS Mincho"/>
                <w:szCs w:val="22"/>
              </w:rPr>
            </w:pPr>
          </w:p>
          <w:p w14:paraId="63458641" w14:textId="77777777" w:rsidR="005B0F2C" w:rsidRDefault="069DD4F6" w:rsidP="008A4AFD">
            <w:pPr>
              <w:pStyle w:val="NoSpacing"/>
              <w:numPr>
                <w:ilvl w:val="0"/>
                <w:numId w:val="28"/>
              </w:numPr>
              <w:rPr>
                <w:rFonts w:cs="Helvetica"/>
              </w:rPr>
            </w:pPr>
            <w:r w:rsidRPr="069DD4F6">
              <w:rPr>
                <w:rFonts w:cs="Helvetica"/>
              </w:rPr>
              <w:t>*Antibacterial wipes to be disposed of properly.</w:t>
            </w:r>
          </w:p>
          <w:p w14:paraId="0E077062" w14:textId="77777777" w:rsidR="00786190" w:rsidRPr="00786190" w:rsidRDefault="00786190" w:rsidP="00170F75">
            <w:pPr>
              <w:pStyle w:val="NoSpacing"/>
              <w:rPr>
                <w:rFonts w:cs="Helvetica"/>
              </w:rPr>
            </w:pPr>
          </w:p>
          <w:p w14:paraId="2AB2589C" w14:textId="3C14DC1B" w:rsidR="00786190" w:rsidRPr="00786190" w:rsidRDefault="00786190" w:rsidP="008A4AFD">
            <w:pPr>
              <w:pStyle w:val="NoSpacing"/>
              <w:numPr>
                <w:ilvl w:val="0"/>
                <w:numId w:val="28"/>
              </w:numPr>
              <w:rPr>
                <w:rFonts w:cs="Helvetica"/>
                <w:szCs w:val="22"/>
              </w:rPr>
            </w:pPr>
            <w:r w:rsidRPr="00786190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 xml:space="preserve">*Using low risk cleaning substances such as cream cleaners and </w:t>
            </w:r>
            <w:r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anti bac wipes</w:t>
            </w:r>
            <w:r w:rsidRPr="00786190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 xml:space="preserve"> in accordance with manufacturer’s instructions</w:t>
            </w:r>
            <w:r w:rsidRPr="00786190"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(see COSHH sheets)</w:t>
            </w:r>
          </w:p>
        </w:tc>
        <w:tc>
          <w:tcPr>
            <w:tcW w:w="1170" w:type="dxa"/>
          </w:tcPr>
          <w:p w14:paraId="16FE21F4" w14:textId="15D6A588" w:rsidR="00170F75" w:rsidRPr="001E6BED" w:rsidRDefault="001E6BED" w:rsidP="069DD4F6">
            <w:pPr>
              <w:pStyle w:val="NoSpacing"/>
              <w:rPr>
                <w:rStyle w:val="eop"/>
                <w:rFonts w:eastAsia="Helvetica" w:cs="Helvetica"/>
                <w:szCs w:val="22"/>
              </w:rPr>
            </w:pPr>
            <w:r w:rsidRPr="001E6BED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Members to receive basic information on COSHH/ hazards</w:t>
            </w:r>
            <w:r w:rsidRPr="001E6BED">
              <w:rPr>
                <w:rStyle w:val="eop"/>
                <w:rFonts w:cs="Helvetica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1697" w:type="dxa"/>
          </w:tcPr>
          <w:p w14:paraId="65883F50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6312857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6F1D999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3870996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77358DE2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370979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C9105FE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8099840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E6959D8" w14:textId="429FDAE2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410" w:type="dxa"/>
          </w:tcPr>
          <w:p w14:paraId="099CE260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14231403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2A54148" w14:textId="77777777" w:rsidR="00170F75" w:rsidRDefault="00170F75" w:rsidP="00170F75">
            <w:pPr>
              <w:pStyle w:val="paragraph"/>
              <w:spacing w:before="0" w:beforeAutospacing="0" w:after="0" w:afterAutospacing="0"/>
              <w:textAlignment w:val="baseline"/>
              <w:divId w:val="5969847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1AA882E5" w14:textId="78C66123" w:rsidR="00170F75" w:rsidRDefault="00170F75" w:rsidP="00170F75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554F1D" w14:paraId="58C47A80" w14:textId="77777777" w:rsidTr="415CBF37">
        <w:tc>
          <w:tcPr>
            <w:tcW w:w="1755" w:type="dxa"/>
          </w:tcPr>
          <w:p w14:paraId="729F362A" w14:textId="4FA8F775" w:rsidR="00554F1D" w:rsidRPr="00FB1671" w:rsidRDefault="00554F1D" w:rsidP="00554F1D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szCs w:val="22"/>
              </w:rPr>
              <w:t>RIDDOR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820" w:type="dxa"/>
          </w:tcPr>
          <w:p w14:paraId="60EDE962" w14:textId="45CE2544" w:rsidR="00554F1D" w:rsidRDefault="00A05072" w:rsidP="00554F1D">
            <w:pPr>
              <w:pStyle w:val="NoSpacing"/>
            </w:pPr>
            <w:r w:rsidRPr="00A05072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Infection prevention and control – managing outbreaks of infections/diarrhoea and vomiting (D&amp;V)</w:t>
            </w:r>
            <w:r>
              <w:rPr>
                <w:rStyle w:val="normaltextrun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 </w:t>
            </w:r>
            <w:r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433" w:type="dxa"/>
          </w:tcPr>
          <w:p w14:paraId="4F74E130" w14:textId="77777777" w:rsidR="00554F1D" w:rsidRDefault="007F3CD5" w:rsidP="009C383F">
            <w:pPr>
              <w:pStyle w:val="NoSpacing"/>
              <w:numPr>
                <w:ilvl w:val="0"/>
                <w:numId w:val="10"/>
              </w:numPr>
              <w:rPr>
                <w:rStyle w:val="eop"/>
                <w:rFonts w:cs="Helvetica"/>
                <w:szCs w:val="22"/>
              </w:rPr>
            </w:pPr>
            <w:r>
              <w:rPr>
                <w:rStyle w:val="eop"/>
                <w:rFonts w:ascii="MS Mincho" w:eastAsia="MS Mincho" w:hAnsi="MS Mincho" w:cs="Segoe UI"/>
              </w:rPr>
              <w:t>*</w:t>
            </w:r>
            <w:r>
              <w:rPr>
                <w:rStyle w:val="normaltextrun"/>
                <w:rFonts w:cs="Helvetica"/>
                <w:szCs w:val="22"/>
              </w:rPr>
              <w:t>Any RIDDOR incidents/accident must be reported immediately by the Chair.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  <w:p w14:paraId="7810EFE2" w14:textId="77777777" w:rsidR="00C74FBC" w:rsidRDefault="00C74FBC" w:rsidP="00554F1D">
            <w:pPr>
              <w:pStyle w:val="NoSpacing"/>
              <w:rPr>
                <w:rStyle w:val="eop"/>
                <w:rFonts w:cs="Helvetica"/>
                <w:szCs w:val="22"/>
              </w:rPr>
            </w:pPr>
          </w:p>
          <w:p w14:paraId="221F45D2" w14:textId="686EB072" w:rsidR="00C74FBC" w:rsidRDefault="00C74FBC" w:rsidP="009C383F">
            <w:pPr>
              <w:pStyle w:val="NoSpacing"/>
              <w:numPr>
                <w:ilvl w:val="0"/>
                <w:numId w:val="10"/>
              </w:numPr>
            </w:pPr>
            <w:r w:rsidRPr="00C74FBC">
              <w:rPr>
                <w:rStyle w:val="eop"/>
                <w:rFonts w:cs="Helvetica"/>
                <w:szCs w:val="22"/>
              </w:rPr>
              <w:t>*</w:t>
            </w:r>
            <w:r w:rsidRPr="00C74FBC">
              <w:rPr>
                <w:rStyle w:val="Heading2Char"/>
                <w:rFonts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74FBC">
              <w:rPr>
                <w:rStyle w:val="normaltextrun"/>
                <w:rFonts w:cs="Helvetica"/>
                <w:color w:val="000000"/>
                <w:szCs w:val="22"/>
                <w:shd w:val="clear" w:color="auto" w:fill="FFFFFF"/>
              </w:rPr>
              <w:t>Staff and visitors could be exposed to infections if they come into contact with infected individuals or following cross contamination</w:t>
            </w:r>
            <w:r>
              <w:rPr>
                <w:rStyle w:val="eop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60" w:type="dxa"/>
          </w:tcPr>
          <w:p w14:paraId="27619E66" w14:textId="32CE8830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eop"/>
                <w:rFonts w:ascii="Helvetica" w:eastAsia="MS Mincho" w:hAnsi="Helvetica" w:cs="Helvetica"/>
                <w:sz w:val="22"/>
                <w:szCs w:val="22"/>
              </w:rPr>
              <w:t>*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All members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should avoid entering </w:t>
            </w:r>
            <w:r w:rsidR="00210C4B">
              <w:rPr>
                <w:rStyle w:val="normaltextrun"/>
                <w:rFonts w:ascii="Helvetica" w:hAnsi="Helvetica" w:cs="Helvetica"/>
                <w:sz w:val="22"/>
                <w:szCs w:val="22"/>
              </w:rPr>
              <w:t>building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 to avoid transmission </w:t>
            </w:r>
          </w:p>
          <w:p w14:paraId="0192F797" w14:textId="77777777" w:rsidR="00296B2E" w:rsidRPr="00296B2E" w:rsidRDefault="00296B2E" w:rsidP="00210C4B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</w:p>
          <w:p w14:paraId="670666B9" w14:textId="194C810C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*People should avoid using </w:t>
            </w:r>
            <w:r w:rsidR="00210C4B">
              <w:rPr>
                <w:rStyle w:val="normaltextrun"/>
                <w:rFonts w:ascii="Helvetica" w:hAnsi="Helvetica" w:cs="Helvetica"/>
                <w:sz w:val="22"/>
                <w:szCs w:val="22"/>
              </w:rPr>
              <w:t>corridors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 to reduce the chance transmission of the infection</w:t>
            </w:r>
            <w:r w:rsidRPr="00296B2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55E1F112" w14:textId="77777777" w:rsidR="00296B2E" w:rsidRPr="00296B2E" w:rsidRDefault="00296B2E" w:rsidP="00296B2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</w:p>
          <w:p w14:paraId="08A732A0" w14:textId="0FB6B212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*Hand hygiene procedures to be rigorously enforced (</w:t>
            </w:r>
            <w:r w:rsidR="00210C4B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members 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and visitors), alcohol gel is not effective for D&amp;V unless on clean hands, </w:t>
            </w:r>
            <w:r w:rsidR="00210C4B">
              <w:rPr>
                <w:rStyle w:val="normaltextrun"/>
                <w:rFonts w:ascii="Helvetica" w:hAnsi="Helvetica" w:cs="Helvetica"/>
                <w:sz w:val="22"/>
                <w:szCs w:val="22"/>
              </w:rPr>
              <w:t>members and visitors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to wash hands following every contact with people that we support</w:t>
            </w:r>
            <w:r w:rsidRPr="00296B2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B757B88" w14:textId="78DBD87D" w:rsidR="00296B2E" w:rsidRPr="00296B2E" w:rsidRDefault="00296B2E" w:rsidP="008A4AFD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</w:p>
          <w:p w14:paraId="2510F3B0" w14:textId="1E44AC0B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*Carry out a deep clean paying particular attention to door handles, </w:t>
            </w:r>
            <w:r w:rsidR="00210C4B"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handrails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, banisters, light switches etc.</w:t>
            </w:r>
            <w:r w:rsidRPr="00296B2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61CD20C" w14:textId="77777777" w:rsidR="00296B2E" w:rsidRPr="00296B2E" w:rsidRDefault="00296B2E" w:rsidP="00296B2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</w:p>
          <w:p w14:paraId="3BBF22A0" w14:textId="5F844F5F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*Ensure </w:t>
            </w:r>
            <w:r w:rsidR="00210C4B">
              <w:rPr>
                <w:rStyle w:val="normaltextrun"/>
                <w:rFonts w:ascii="Helvetica" w:hAnsi="Helvetica" w:cs="Helvetica"/>
                <w:sz w:val="22"/>
                <w:szCs w:val="22"/>
              </w:rPr>
              <w:t>members</w:t>
            </w: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do not come in for 48 hours following D&amp;V, where agreed with </w:t>
            </w:r>
            <w:r w:rsidR="00575B23">
              <w:rPr>
                <w:rStyle w:val="normaltextrun"/>
                <w:rFonts w:ascii="Helvetica" w:hAnsi="Helvetica" w:cs="Helvetica"/>
                <w:sz w:val="22"/>
                <w:szCs w:val="22"/>
              </w:rPr>
              <w:t>committee.</w:t>
            </w:r>
          </w:p>
          <w:p w14:paraId="16617444" w14:textId="250D22E8" w:rsidR="00296B2E" w:rsidRPr="00296B2E" w:rsidRDefault="00296B2E" w:rsidP="008A4AF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</w:p>
          <w:p w14:paraId="33B61990" w14:textId="6A5109EF" w:rsidR="00296B2E" w:rsidRPr="00296B2E" w:rsidRDefault="00296B2E" w:rsidP="008A4AFD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  <w:r w:rsidRPr="00296B2E">
              <w:rPr>
                <w:rStyle w:val="normaltextrun"/>
                <w:rFonts w:ascii="Helvetica" w:hAnsi="Helvetica" w:cs="Helvetica"/>
                <w:sz w:val="22"/>
                <w:szCs w:val="22"/>
              </w:rPr>
              <w:t>*Notify the H&amp;S Manager where necessary</w:t>
            </w:r>
            <w:r w:rsidRPr="00296B2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4C64E60" w14:textId="6BFF8060" w:rsidR="00554F1D" w:rsidRPr="00296B2E" w:rsidRDefault="00554F1D" w:rsidP="00554F1D">
            <w:pPr>
              <w:pStyle w:val="NoSpacing"/>
              <w:rPr>
                <w:rFonts w:cs="Helvetica"/>
                <w:szCs w:val="22"/>
              </w:rPr>
            </w:pPr>
          </w:p>
        </w:tc>
        <w:tc>
          <w:tcPr>
            <w:tcW w:w="1170" w:type="dxa"/>
          </w:tcPr>
          <w:p w14:paraId="66B97E7B" w14:textId="0861AB85" w:rsidR="00554F1D" w:rsidRDefault="00554F1D" w:rsidP="00554F1D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697" w:type="dxa"/>
          </w:tcPr>
          <w:p w14:paraId="25FDD0AE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705432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153B6201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3689166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22B7C15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16759139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When accessing the Rossendale Drum Majorettes.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7944028C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11263856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4122BBA8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1471335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75362B11" w14:textId="6C85ED2D" w:rsidR="00554F1D" w:rsidRDefault="00554F1D" w:rsidP="00554F1D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410" w:type="dxa"/>
          </w:tcPr>
          <w:p w14:paraId="68E8CCAF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9398770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460140CC" w14:textId="77777777" w:rsidR="00554F1D" w:rsidRDefault="00554F1D" w:rsidP="00554F1D">
            <w:pPr>
              <w:pStyle w:val="paragraph"/>
              <w:spacing w:before="0" w:beforeAutospacing="0" w:after="0" w:afterAutospacing="0"/>
              <w:textAlignment w:val="baseline"/>
              <w:divId w:val="19870070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3A1F2B14" w14:textId="391FA92D" w:rsidR="00554F1D" w:rsidRDefault="00554F1D" w:rsidP="00554F1D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E20636" w14:paraId="42B0D463" w14:textId="77777777" w:rsidTr="415CBF37">
        <w:trPr>
          <w:trHeight w:val="1950"/>
        </w:trPr>
        <w:tc>
          <w:tcPr>
            <w:tcW w:w="1755" w:type="dxa"/>
          </w:tcPr>
          <w:p w14:paraId="714445B3" w14:textId="737FC95E" w:rsidR="00E20636" w:rsidRPr="00FB1671" w:rsidRDefault="00E20636" w:rsidP="415CBF37">
            <w:pPr>
              <w:pStyle w:val="NoSpacing"/>
              <w:rPr>
                <w:rStyle w:val="eop"/>
                <w:rFonts w:cs="Helvetica"/>
              </w:rPr>
            </w:pPr>
          </w:p>
        </w:tc>
        <w:tc>
          <w:tcPr>
            <w:tcW w:w="2820" w:type="dxa"/>
          </w:tcPr>
          <w:p w14:paraId="6332CB47" w14:textId="31A35519" w:rsidR="00E20636" w:rsidRDefault="00E20636" w:rsidP="415CBF37">
            <w:pPr>
              <w:pStyle w:val="NoSpacing"/>
              <w:rPr>
                <w:rStyle w:val="eop"/>
                <w:rFonts w:ascii="MS Mincho" w:eastAsia="MS Mincho" w:hAnsi="MS Mincho" w:cs="Segoe UI"/>
              </w:rPr>
            </w:pPr>
          </w:p>
        </w:tc>
        <w:tc>
          <w:tcPr>
            <w:tcW w:w="4433" w:type="dxa"/>
          </w:tcPr>
          <w:p w14:paraId="2EAD4852" w14:textId="0C95AA03" w:rsidR="00E20636" w:rsidRDefault="00E20636" w:rsidP="415CBF37">
            <w:pPr>
              <w:pStyle w:val="NoSpacing"/>
              <w:rPr>
                <w:rStyle w:val="eop"/>
                <w:rFonts w:ascii="MS Mincho" w:eastAsia="MS Mincho" w:hAnsi="MS Mincho" w:cs="Segoe UI"/>
              </w:rPr>
            </w:pPr>
          </w:p>
        </w:tc>
        <w:tc>
          <w:tcPr>
            <w:tcW w:w="2460" w:type="dxa"/>
          </w:tcPr>
          <w:p w14:paraId="48BC5059" w14:textId="5BF75ECF" w:rsidR="00E20636" w:rsidRDefault="00E20636" w:rsidP="415CBF37">
            <w:pPr>
              <w:pStyle w:val="NoSpacing"/>
              <w:rPr>
                <w:rStyle w:val="eop"/>
                <w:rFonts w:ascii="MS Mincho" w:eastAsia="MS Mincho" w:hAnsi="MS Mincho" w:cs="Segoe UI"/>
              </w:rPr>
            </w:pPr>
          </w:p>
        </w:tc>
        <w:tc>
          <w:tcPr>
            <w:tcW w:w="1170" w:type="dxa"/>
          </w:tcPr>
          <w:p w14:paraId="7B634902" w14:textId="539DF5FF" w:rsidR="00E20636" w:rsidRDefault="00E20636" w:rsidP="415CBF37">
            <w:pPr>
              <w:pStyle w:val="NoSpacing"/>
              <w:rPr>
                <w:rStyle w:val="eop"/>
                <w:rFonts w:ascii="MS Mincho" w:eastAsia="MS Mincho" w:hAnsi="MS Mincho" w:cs="Segoe UI"/>
              </w:rPr>
            </w:pPr>
          </w:p>
        </w:tc>
        <w:tc>
          <w:tcPr>
            <w:tcW w:w="1697" w:type="dxa"/>
          </w:tcPr>
          <w:p w14:paraId="2AF4DA66" w14:textId="30924A55" w:rsidR="00E20636" w:rsidRDefault="00E20636" w:rsidP="415CBF37">
            <w:pPr>
              <w:pStyle w:val="NoSpacing"/>
              <w:rPr>
                <w:rStyle w:val="eop"/>
                <w:rFonts w:cs="Helvetica"/>
              </w:rPr>
            </w:pPr>
          </w:p>
        </w:tc>
        <w:tc>
          <w:tcPr>
            <w:tcW w:w="1410" w:type="dxa"/>
          </w:tcPr>
          <w:p w14:paraId="0E6B3A86" w14:textId="47FB0118" w:rsidR="00E20636" w:rsidRDefault="00E20636" w:rsidP="415CBF37">
            <w:pPr>
              <w:pStyle w:val="NoSpacing"/>
              <w:rPr>
                <w:rStyle w:val="eop"/>
                <w:rFonts w:ascii="MS Mincho" w:eastAsia="MS Mincho" w:hAnsi="MS Mincho" w:cs="Segoe UI"/>
              </w:rPr>
            </w:pPr>
          </w:p>
        </w:tc>
      </w:tr>
      <w:tr w:rsidR="00E20636" w14:paraId="14534C9E" w14:textId="77777777" w:rsidTr="415CBF37">
        <w:tc>
          <w:tcPr>
            <w:tcW w:w="1755" w:type="dxa"/>
          </w:tcPr>
          <w:p w14:paraId="118CBDF6" w14:textId="638BAB2E" w:rsidR="00E20636" w:rsidRPr="00FB1671" w:rsidRDefault="00E20636" w:rsidP="00E20636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szCs w:val="22"/>
              </w:rPr>
              <w:t>Safeguarding Children at Training &amp; Events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820" w:type="dxa"/>
          </w:tcPr>
          <w:p w14:paraId="079544AB" w14:textId="170558CE" w:rsidR="00DD45B2" w:rsidRPr="008A4AFD" w:rsidRDefault="415CBF37" w:rsidP="415CBF3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n"/>
              </w:rPr>
            </w:pPr>
            <w:r w:rsidRPr="415CBF37">
              <w:rPr>
                <w:rStyle w:val="eop"/>
                <w:rFonts w:ascii="MS Mincho" w:eastAsia="MS Mincho" w:hAnsi="MS Mincho" w:cs="Segoe UI"/>
              </w:rPr>
              <w:t>*</w:t>
            </w:r>
            <w:r w:rsidRPr="415CBF37">
              <w:rPr>
                <w:rFonts w:ascii="Arial" w:hAnsi="Arial" w:cs="Arial"/>
                <w:lang w:val="en"/>
              </w:rPr>
              <w:t xml:space="preserve">The welfare of children/young people are paramount. </w:t>
            </w:r>
          </w:p>
          <w:p w14:paraId="04781A7C" w14:textId="625EA5B8" w:rsidR="00DD45B2" w:rsidRPr="008A4AFD" w:rsidRDefault="00DD45B2" w:rsidP="008A4AF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2"/>
                <w:lang w:val="en"/>
              </w:rPr>
            </w:pPr>
            <w:r w:rsidRPr="008A4AFD">
              <w:rPr>
                <w:rFonts w:ascii="Arial" w:hAnsi="Arial" w:cs="Arial"/>
                <w:szCs w:val="22"/>
                <w:lang w:val="en"/>
              </w:rPr>
              <w:t xml:space="preserve">*All children/young people, regardless of age, disability, gender reassignment, race, religion or belief, sex, or sexual orientation have a right to equal protection from all types of harm or abuse. </w:t>
            </w:r>
          </w:p>
          <w:p w14:paraId="0E9CA9AB" w14:textId="6408731C" w:rsidR="00DD45B2" w:rsidRPr="008A4AFD" w:rsidRDefault="00DD45B2" w:rsidP="008A4AF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2"/>
                <w:lang w:val="en"/>
              </w:rPr>
            </w:pPr>
            <w:r w:rsidRPr="008A4AFD">
              <w:rPr>
                <w:rFonts w:ascii="Arial" w:hAnsi="Arial" w:cs="Arial"/>
                <w:szCs w:val="22"/>
                <w:lang w:val="en"/>
              </w:rPr>
              <w:t xml:space="preserve">*Some children/young people are additionally vulnerable because of the impact of previous experiences, their level of dependency, communication needs or other issues such as health conditions – but not limited too. </w:t>
            </w:r>
          </w:p>
          <w:p w14:paraId="2B25B574" w14:textId="5AC35E9F" w:rsidR="00DD45B2" w:rsidRPr="008A4AFD" w:rsidRDefault="00DD45B2" w:rsidP="008A4AF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2"/>
                <w:lang w:val="en"/>
              </w:rPr>
            </w:pPr>
            <w:r w:rsidRPr="008A4AFD">
              <w:rPr>
                <w:rFonts w:ascii="Arial" w:hAnsi="Arial" w:cs="Arial"/>
                <w:szCs w:val="22"/>
                <w:lang w:val="en"/>
              </w:rPr>
              <w:t xml:space="preserve">*Working in partnership with children, young people, their parents, carers and other agencies is essential in promoting young people’s welfare. </w:t>
            </w:r>
          </w:p>
          <w:p w14:paraId="5F604887" w14:textId="60AEDCAF" w:rsidR="00E20636" w:rsidRDefault="00E20636" w:rsidP="00E20636">
            <w:pPr>
              <w:pStyle w:val="NoSpacing"/>
            </w:pPr>
          </w:p>
        </w:tc>
        <w:tc>
          <w:tcPr>
            <w:tcW w:w="4433" w:type="dxa"/>
          </w:tcPr>
          <w:p w14:paraId="7F57EB4E" w14:textId="271A9605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Valuing, listening to and respecting our young people/children. </w:t>
            </w:r>
          </w:p>
          <w:p w14:paraId="6AEAFCF4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Appointing a nominated child protection/safeguarding lead and a trustee/board member for safeguarding. </w:t>
            </w:r>
          </w:p>
          <w:p w14:paraId="53F712F4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Developing child protection and safeguarding policies and procedures which reflect best practice. </w:t>
            </w:r>
          </w:p>
          <w:p w14:paraId="489EED49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Using our safeguarding procedures to share concerns and relevant information with agencies who need to know, and involving children, young people, parents, families and carers appropriately </w:t>
            </w:r>
          </w:p>
          <w:p w14:paraId="1401F0C6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Creating and maintaining an anti-bullying environment and ensuring that we have a policy and procedure to help us deal effectively with any bullying that does arise </w:t>
            </w:r>
          </w:p>
          <w:p w14:paraId="297E9AF2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Developing and implementing an effective online safety policy and related procedures. </w:t>
            </w:r>
          </w:p>
          <w:p w14:paraId="790B0689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Sharing information about child protection and safeguarding best practice with children, their families, staff and volunteers via leaflets, posters, group work and one-to-one discussions </w:t>
            </w:r>
          </w:p>
          <w:p w14:paraId="3706A0B1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Recruiting volunteers safely, ensuring all necessary checks are made i.e. DBS. </w:t>
            </w:r>
          </w:p>
          <w:p w14:paraId="144F87EF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>Providing effective management for staff and volunteers through supervision, support, training and quality assurance measures.</w:t>
            </w:r>
          </w:p>
          <w:p w14:paraId="4A1EA94D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Implementing a code of conduct for members and volunteers. </w:t>
            </w:r>
          </w:p>
          <w:p w14:paraId="1551C1C5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>Using our procedures to manage any allegations against members and volunteers appropriately.</w:t>
            </w:r>
          </w:p>
          <w:p w14:paraId="7C837163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Ensuring that we have effective complaints and whistleblowing measures in place. </w:t>
            </w:r>
          </w:p>
          <w:p w14:paraId="59A1E676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Ensuring that we provide a safe physical environment for our children, young people, members and volunteers, by applying health and safety measures in accordance with the law and regulatory guidance. </w:t>
            </w:r>
          </w:p>
          <w:p w14:paraId="331334AE" w14:textId="77777777" w:rsidR="009C383F" w:rsidRDefault="415CBF37" w:rsidP="009C38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ascii="Arial" w:hAnsi="Arial" w:cs="Arial"/>
                <w:szCs w:val="22"/>
                <w:lang w:val="en"/>
              </w:rPr>
            </w:pPr>
            <w:r w:rsidRPr="415CBF37">
              <w:rPr>
                <w:rFonts w:ascii="Arial" w:hAnsi="Arial" w:cs="Arial"/>
                <w:lang w:val="en"/>
              </w:rPr>
              <w:t xml:space="preserve">Recording and storing information professionally and securely. </w:t>
            </w:r>
          </w:p>
          <w:p w14:paraId="0BCB4BCC" w14:textId="02D8BBB3" w:rsidR="00E20636" w:rsidRDefault="00E20636" w:rsidP="00E20636">
            <w:pPr>
              <w:pStyle w:val="NoSpacing"/>
            </w:pPr>
          </w:p>
        </w:tc>
        <w:tc>
          <w:tcPr>
            <w:tcW w:w="2460" w:type="dxa"/>
          </w:tcPr>
          <w:p w14:paraId="1127820A" w14:textId="222A2B03" w:rsidR="00E20636" w:rsidRDefault="00E20636" w:rsidP="00E20636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170" w:type="dxa"/>
          </w:tcPr>
          <w:p w14:paraId="33B48490" w14:textId="46C0CD0F" w:rsidR="00E20636" w:rsidRDefault="00E20636" w:rsidP="00E20636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697" w:type="dxa"/>
          </w:tcPr>
          <w:p w14:paraId="6926AEE5" w14:textId="4B6F1E46" w:rsidR="00E20636" w:rsidRDefault="00E20636" w:rsidP="00E206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C107424" w14:textId="77777777" w:rsidR="00E20636" w:rsidRDefault="00E20636" w:rsidP="00E206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F4E545E" w14:textId="6E444099" w:rsidR="00E20636" w:rsidRDefault="00E20636" w:rsidP="00E20636">
            <w:pPr>
              <w:pStyle w:val="NoSpacing"/>
            </w:pPr>
            <w:r>
              <w:rPr>
                <w:rStyle w:val="normaltextrun"/>
                <w:rFonts w:cs="Helvetica"/>
                <w:szCs w:val="22"/>
              </w:rPr>
              <w:t>At events on parades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1410" w:type="dxa"/>
          </w:tcPr>
          <w:p w14:paraId="04BC15CB" w14:textId="77777777" w:rsidR="00E20636" w:rsidRDefault="00E20636" w:rsidP="00E20636">
            <w:pPr>
              <w:pStyle w:val="paragraph"/>
              <w:spacing w:before="0" w:beforeAutospacing="0" w:after="0" w:afterAutospacing="0"/>
              <w:textAlignment w:val="baseline"/>
              <w:divId w:val="89509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B075BA2" w14:textId="3E9CB3C9" w:rsidR="00E20636" w:rsidRDefault="00E20636" w:rsidP="00E20636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E20636" w14:paraId="6F184F29" w14:textId="77777777" w:rsidTr="415CBF37">
        <w:tc>
          <w:tcPr>
            <w:tcW w:w="1755" w:type="dxa"/>
          </w:tcPr>
          <w:p w14:paraId="79E5398D" w14:textId="1CA9F1D9" w:rsidR="00E20636" w:rsidRPr="00FB1671" w:rsidRDefault="00E20636" w:rsidP="00E20636">
            <w:pPr>
              <w:pStyle w:val="NoSpacing"/>
              <w:rPr>
                <w:b/>
              </w:rPr>
            </w:pPr>
            <w:r>
              <w:rPr>
                <w:rStyle w:val="normaltextrun"/>
                <w:rFonts w:cs="Helvetica"/>
                <w:b/>
                <w:bCs/>
                <w:szCs w:val="22"/>
              </w:rPr>
              <w:t>GDPR / Social Media </w:t>
            </w:r>
            <w:r>
              <w:rPr>
                <w:rStyle w:val="eop"/>
                <w:rFonts w:cs="Helvetica"/>
                <w:szCs w:val="22"/>
              </w:rPr>
              <w:t> </w:t>
            </w:r>
          </w:p>
        </w:tc>
        <w:tc>
          <w:tcPr>
            <w:tcW w:w="2820" w:type="dxa"/>
          </w:tcPr>
          <w:p w14:paraId="69DDC856" w14:textId="4ECDCB66" w:rsidR="00E20636" w:rsidRDefault="00722497" w:rsidP="00E20636">
            <w:pPr>
              <w:pStyle w:val="NoSpacing"/>
            </w:pPr>
            <w:r>
              <w:t xml:space="preserve">All </w:t>
            </w:r>
            <w:r w:rsidR="00123722">
              <w:t xml:space="preserve">information </w:t>
            </w:r>
            <w:r w:rsidR="0051391A">
              <w:t>on public</w:t>
            </w:r>
            <w:r>
              <w:t xml:space="preserve"> </w:t>
            </w:r>
            <w:r w:rsidR="00123722">
              <w:t xml:space="preserve">social media sites </w:t>
            </w:r>
            <w:r>
              <w:t>may be mis-used, potentially leading to identity theft</w:t>
            </w:r>
            <w:r w:rsidR="00175A37">
              <w:t xml:space="preserve">, </w:t>
            </w:r>
            <w:r>
              <w:t>social engineering attacks or child abduction.</w:t>
            </w:r>
          </w:p>
        </w:tc>
        <w:tc>
          <w:tcPr>
            <w:tcW w:w="4433" w:type="dxa"/>
          </w:tcPr>
          <w:p w14:paraId="040EF8D4" w14:textId="4FC2ADB8" w:rsidR="00E20636" w:rsidRDefault="00835076" w:rsidP="009C383F">
            <w:pPr>
              <w:pStyle w:val="NoSpacing"/>
              <w:numPr>
                <w:ilvl w:val="0"/>
                <w:numId w:val="5"/>
              </w:numPr>
              <w:rPr>
                <w:rFonts w:cs="Helvetica"/>
              </w:rPr>
            </w:pPr>
            <w:r>
              <w:rPr>
                <w:rFonts w:cs="Helvetica"/>
              </w:rPr>
              <w:t>*Only sharing photos when GDPR policy has been agreed to by members</w:t>
            </w:r>
            <w:r w:rsidR="00D85CF6">
              <w:rPr>
                <w:rFonts w:cs="Helvetica"/>
              </w:rPr>
              <w:t>, parents or guardians and only on the Rossendale Drum Majorettes Facebook page</w:t>
            </w:r>
            <w:r w:rsidR="009C3AB4">
              <w:rPr>
                <w:rFonts w:cs="Helvetica"/>
              </w:rPr>
              <w:t xml:space="preserve"> and RDM members group.</w:t>
            </w:r>
          </w:p>
          <w:p w14:paraId="7A8F562A" w14:textId="67E97FCB" w:rsidR="00984694" w:rsidRDefault="00984694" w:rsidP="00E20636">
            <w:pPr>
              <w:pStyle w:val="NoSpacing"/>
              <w:rPr>
                <w:rFonts w:cs="Helvetica"/>
              </w:rPr>
            </w:pPr>
          </w:p>
          <w:p w14:paraId="03D87660" w14:textId="7FFCD902" w:rsidR="00984694" w:rsidRDefault="415CBF37" w:rsidP="009C383F">
            <w:pPr>
              <w:pStyle w:val="NoSpacing"/>
              <w:numPr>
                <w:ilvl w:val="0"/>
                <w:numId w:val="5"/>
              </w:numPr>
              <w:rPr>
                <w:rFonts w:cs="Helvetica"/>
              </w:rPr>
            </w:pPr>
            <w:r w:rsidRPr="415CBF37">
              <w:rPr>
                <w:rFonts w:cs="Helvetica"/>
              </w:rPr>
              <w:t>*All committee and Admins of Rossendale Drum Majorettes Facebook page and RDM members group are to always protect all members data.</w:t>
            </w:r>
          </w:p>
          <w:p w14:paraId="57749484" w14:textId="77777777" w:rsidR="009C3AB4" w:rsidRDefault="009C3AB4" w:rsidP="00E20636">
            <w:pPr>
              <w:pStyle w:val="NoSpacing"/>
              <w:rPr>
                <w:rFonts w:cs="Helvetica"/>
              </w:rPr>
            </w:pPr>
          </w:p>
          <w:p w14:paraId="7C5B7DA8" w14:textId="4D6C869A" w:rsidR="009C3AB4" w:rsidRPr="00175A37" w:rsidRDefault="009C3AB4" w:rsidP="00E20636">
            <w:pPr>
              <w:pStyle w:val="NoSpacing"/>
              <w:rPr>
                <w:rFonts w:cs="Helvetica"/>
              </w:rPr>
            </w:pPr>
          </w:p>
        </w:tc>
        <w:tc>
          <w:tcPr>
            <w:tcW w:w="2460" w:type="dxa"/>
          </w:tcPr>
          <w:p w14:paraId="5CF07DE1" w14:textId="7EF884FA" w:rsidR="00E20636" w:rsidRDefault="00E20636" w:rsidP="00E20636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  <w:tc>
          <w:tcPr>
            <w:tcW w:w="1170" w:type="dxa"/>
          </w:tcPr>
          <w:p w14:paraId="4EE89173" w14:textId="4E985295" w:rsidR="00CF7475" w:rsidRDefault="00CF7475" w:rsidP="00CF7475">
            <w:pPr>
              <w:pStyle w:val="NoSpacing"/>
              <w:rPr>
                <w:rFonts w:cs="Helvetica"/>
              </w:rPr>
            </w:pPr>
            <w:r>
              <w:rPr>
                <w:rStyle w:val="eop"/>
                <w:rFonts w:eastAsia="MS Mincho"/>
                <w:szCs w:val="22"/>
              </w:rPr>
              <w:t xml:space="preserve">All admins of </w:t>
            </w:r>
            <w:r>
              <w:rPr>
                <w:rFonts w:cs="Helvetica"/>
              </w:rPr>
              <w:t>Rossendale Drum Majorettes Facebook page and RDM members group.</w:t>
            </w:r>
          </w:p>
          <w:p w14:paraId="44A51078" w14:textId="0B75AC7B" w:rsidR="00CF7475" w:rsidRDefault="00CF7475" w:rsidP="00CF7475">
            <w:pPr>
              <w:pStyle w:val="NoSpacing"/>
              <w:rPr>
                <w:rFonts w:cs="Helvetica"/>
              </w:rPr>
            </w:pPr>
          </w:p>
          <w:p w14:paraId="3C6698D7" w14:textId="7FD9FD92" w:rsidR="00CF7475" w:rsidRDefault="00CF7475" w:rsidP="00CF7475">
            <w:pPr>
              <w:pStyle w:val="NoSpacing"/>
              <w:rPr>
                <w:rFonts w:cs="Helvetica"/>
              </w:rPr>
            </w:pPr>
            <w:r>
              <w:rPr>
                <w:rFonts w:cs="Helvetica"/>
              </w:rPr>
              <w:t>Any committee members posting photos.</w:t>
            </w:r>
          </w:p>
          <w:p w14:paraId="111A17A7" w14:textId="4B20BA73" w:rsidR="00E20636" w:rsidRPr="00CF7475" w:rsidRDefault="00E20636" w:rsidP="00E20636">
            <w:pPr>
              <w:pStyle w:val="NoSpacing"/>
              <w:rPr>
                <w:rFonts w:cs="Helvetica"/>
              </w:rPr>
            </w:pPr>
          </w:p>
        </w:tc>
        <w:tc>
          <w:tcPr>
            <w:tcW w:w="1697" w:type="dxa"/>
          </w:tcPr>
          <w:p w14:paraId="310A1F43" w14:textId="02BF7533" w:rsidR="00E20636" w:rsidRPr="00E20636" w:rsidRDefault="00E20636" w:rsidP="00E20636">
            <w:pPr>
              <w:pStyle w:val="NoSpacing"/>
              <w:rPr>
                <w:rFonts w:cs="Helvetica"/>
              </w:rPr>
            </w:pPr>
            <w:r w:rsidRPr="00E20636">
              <w:rPr>
                <w:rStyle w:val="eop"/>
                <w:rFonts w:eastAsia="MS Mincho" w:cs="Helvetica"/>
                <w:szCs w:val="22"/>
              </w:rPr>
              <w:t>At all times</w:t>
            </w:r>
          </w:p>
        </w:tc>
        <w:tc>
          <w:tcPr>
            <w:tcW w:w="1410" w:type="dxa"/>
          </w:tcPr>
          <w:p w14:paraId="5BBCB19B" w14:textId="77777777" w:rsidR="00E20636" w:rsidRDefault="00E20636" w:rsidP="00E20636">
            <w:pPr>
              <w:pStyle w:val="paragraph"/>
              <w:spacing w:before="0" w:beforeAutospacing="0" w:after="0" w:afterAutospacing="0"/>
              <w:textAlignment w:val="baseline"/>
              <w:divId w:val="5007750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6C5E0CA7" w14:textId="70F677EC" w:rsidR="00E20636" w:rsidRDefault="00E20636" w:rsidP="00E20636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D6616A" w14:paraId="3F667DDA" w14:textId="77777777" w:rsidTr="415CBF37">
        <w:tc>
          <w:tcPr>
            <w:tcW w:w="1755" w:type="dxa"/>
          </w:tcPr>
          <w:p w14:paraId="4EA5D62C" w14:textId="559A4905" w:rsidR="00D6616A" w:rsidRPr="005D7D91" w:rsidRDefault="005D7D91" w:rsidP="00257A62">
            <w:pPr>
              <w:pStyle w:val="NoSpacing"/>
              <w:rPr>
                <w:rFonts w:cs="Helvetica"/>
                <w:b/>
                <w:szCs w:val="22"/>
              </w:rPr>
            </w:pPr>
            <w:r w:rsidRPr="005D7D91">
              <w:rPr>
                <w:rStyle w:val="normaltextrun"/>
                <w:rFonts w:cs="Helvetica"/>
                <w:b/>
                <w:bCs/>
                <w:color w:val="000000"/>
                <w:szCs w:val="22"/>
                <w:bdr w:val="none" w:sz="0" w:space="0" w:color="auto" w:frame="1"/>
              </w:rPr>
              <w:t>Manual Handling</w:t>
            </w:r>
          </w:p>
        </w:tc>
        <w:tc>
          <w:tcPr>
            <w:tcW w:w="2820" w:type="dxa"/>
          </w:tcPr>
          <w:p w14:paraId="715EAA63" w14:textId="77777777" w:rsidR="00D6616A" w:rsidRDefault="00BF5BE3" w:rsidP="00257A62">
            <w:pPr>
              <w:pStyle w:val="NoSpacing"/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</w:pPr>
            <w:r w:rsidRPr="00F15880">
              <w:rPr>
                <w:rFonts w:cs="Helvetica"/>
              </w:rPr>
              <w:t xml:space="preserve">All members </w:t>
            </w:r>
            <w:r w:rsidRPr="00F15880"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 xml:space="preserve">Musculoskeletal disorders from handling heavy/bulky objects </w:t>
            </w:r>
            <w:r w:rsidR="00F15880" w:rsidRPr="00F15880"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>e.g.,</w:t>
            </w:r>
            <w:r w:rsidRPr="00F15880"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 xml:space="preserve"> Mayfield Bel</w:t>
            </w:r>
            <w:r w:rsidR="00F15880" w:rsidRPr="00F15880"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>lyre’s, Bass Drum, Stick Box</w:t>
            </w:r>
          </w:p>
          <w:p w14:paraId="5181CA1C" w14:textId="77777777" w:rsidR="00993562" w:rsidRDefault="00993562" w:rsidP="00257A62">
            <w:pPr>
              <w:pStyle w:val="NoSpacing"/>
              <w:rPr>
                <w:rStyle w:val="normaltextrun"/>
                <w:color w:val="000000"/>
                <w:szCs w:val="22"/>
                <w:bdr w:val="none" w:sz="0" w:space="0" w:color="auto" w:frame="1"/>
              </w:rPr>
            </w:pPr>
          </w:p>
          <w:p w14:paraId="4B162CFA" w14:textId="7B337DF8" w:rsidR="00993562" w:rsidRPr="00F15880" w:rsidRDefault="00993562" w:rsidP="00257A62">
            <w:pPr>
              <w:pStyle w:val="NoSpacing"/>
              <w:rPr>
                <w:rFonts w:cs="Helvetica"/>
              </w:rPr>
            </w:pPr>
            <w:r>
              <w:t>Risk of damage to equipment if dropped or not handled properly</w:t>
            </w:r>
          </w:p>
        </w:tc>
        <w:tc>
          <w:tcPr>
            <w:tcW w:w="4433" w:type="dxa"/>
          </w:tcPr>
          <w:p w14:paraId="0BBFD74B" w14:textId="36B89823" w:rsidR="000E2493" w:rsidRPr="000E2493" w:rsidRDefault="000E2493" w:rsidP="009C383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</w:t>
            </w:r>
            <w:r w:rsidR="00DE6059">
              <w:rPr>
                <w:rStyle w:val="normaltextrun"/>
                <w:rFonts w:ascii="Helvetica" w:hAnsi="Helvetica" w:cs="Helvetica"/>
                <w:sz w:val="22"/>
                <w:szCs w:val="22"/>
              </w:rPr>
              <w:t>Certain</w:t>
            </w:r>
            <w:r w:rsidRPr="000E2493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</w:t>
            </w:r>
            <w:r w:rsidR="007B31A9">
              <w:rPr>
                <w:rStyle w:val="normaltextrun"/>
                <w:rFonts w:ascii="Helvetica" w:hAnsi="Helvetica" w:cs="Helvetica"/>
                <w:sz w:val="22"/>
                <w:szCs w:val="22"/>
              </w:rPr>
              <w:t>members</w:t>
            </w:r>
            <w:r w:rsidR="00DE6059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to</w:t>
            </w:r>
            <w:r w:rsidRPr="000E2493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receive manual handling training during the </w:t>
            </w:r>
            <w:r w:rsidR="00DE6059">
              <w:rPr>
                <w:rStyle w:val="normaltextrun"/>
                <w:rFonts w:ascii="Helvetica" w:hAnsi="Helvetica" w:cs="Helvetica"/>
                <w:sz w:val="22"/>
                <w:szCs w:val="22"/>
              </w:rPr>
              <w:t>first training night</w:t>
            </w:r>
          </w:p>
          <w:p w14:paraId="5D11422A" w14:textId="77777777" w:rsidR="000E2493" w:rsidRDefault="000E2493" w:rsidP="007B31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="Helvetica"/>
                <w:sz w:val="22"/>
                <w:szCs w:val="22"/>
              </w:rPr>
            </w:pPr>
          </w:p>
          <w:p w14:paraId="59B302F4" w14:textId="6850E135" w:rsidR="000E2493" w:rsidRPr="000E2493" w:rsidRDefault="000E2493" w:rsidP="009C383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*</w:t>
            </w:r>
            <w:r w:rsidR="007B31A9">
              <w:rPr>
                <w:rStyle w:val="normaltextrun"/>
                <w:rFonts w:ascii="Helvetica" w:hAnsi="Helvetica" w:cs="Helvetica"/>
                <w:sz w:val="22"/>
                <w:szCs w:val="22"/>
              </w:rPr>
              <w:t>Members must</w:t>
            </w:r>
            <w:r w:rsidRPr="000E2493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reduce the weight </w:t>
            </w:r>
            <w:r w:rsidR="00DE6059" w:rsidRPr="000E2493">
              <w:rPr>
                <w:rStyle w:val="normaltextrun"/>
                <w:rFonts w:ascii="Helvetica" w:hAnsi="Helvetica" w:cs="Helvetica"/>
                <w:sz w:val="22"/>
                <w:szCs w:val="22"/>
              </w:rPr>
              <w:t>i.e.,</w:t>
            </w:r>
            <w:r w:rsidRPr="000E2493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carry one </w:t>
            </w:r>
            <w:r w:rsidR="007B31A9">
              <w:rPr>
                <w:rStyle w:val="normaltextrun"/>
                <w:rFonts w:ascii="Helvetica" w:hAnsi="Helvetica" w:cs="Helvetica"/>
                <w:sz w:val="22"/>
                <w:szCs w:val="22"/>
              </w:rPr>
              <w:t>item at one time.</w:t>
            </w:r>
          </w:p>
          <w:p w14:paraId="66CD04E6" w14:textId="77777777" w:rsidR="00D6616A" w:rsidRDefault="00D6616A" w:rsidP="00257A62">
            <w:pPr>
              <w:pStyle w:val="NoSpacing"/>
            </w:pPr>
          </w:p>
          <w:p w14:paraId="6241D917" w14:textId="3CDB0780" w:rsidR="00DE6059" w:rsidRDefault="00DE6059" w:rsidP="009C383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*Ensure only band members are lifting their own allocated equipment </w:t>
            </w:r>
            <w:r w:rsidR="002F008C">
              <w:rPr>
                <w:rStyle w:val="normaltextrun"/>
                <w:rFonts w:ascii="Helvetica" w:hAnsi="Helvetica" w:cs="Helvetica"/>
                <w:sz w:val="22"/>
                <w:szCs w:val="22"/>
              </w:rPr>
              <w:t>only when</w:t>
            </w: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competent.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CC8483D" w14:textId="01747F38" w:rsidR="00F36042" w:rsidRDefault="00F36042" w:rsidP="00257A62">
            <w:pPr>
              <w:pStyle w:val="NoSpacing"/>
            </w:pPr>
          </w:p>
        </w:tc>
        <w:tc>
          <w:tcPr>
            <w:tcW w:w="2460" w:type="dxa"/>
          </w:tcPr>
          <w:p w14:paraId="1DFAADA6" w14:textId="77777777" w:rsidR="000B18FA" w:rsidRDefault="000B18FA" w:rsidP="00257A62">
            <w:pPr>
              <w:pStyle w:val="NoSpacing"/>
            </w:pPr>
          </w:p>
          <w:p w14:paraId="1A8828B3" w14:textId="6F828DB9" w:rsidR="000B18FA" w:rsidRDefault="000B18FA" w:rsidP="00257A62">
            <w:pPr>
              <w:pStyle w:val="NoSpacing"/>
            </w:pPr>
            <w:r>
              <w:t>*</w:t>
            </w:r>
            <w:r w:rsidRPr="000B18FA">
              <w:rPr>
                <w:rStyle w:val="normaltextrun"/>
                <w:rFonts w:cs="Helvetica"/>
                <w:szCs w:val="22"/>
              </w:rPr>
              <w:t xml:space="preserve">Members </w:t>
            </w:r>
            <w:r w:rsidRPr="000B18FA">
              <w:rPr>
                <w:rStyle w:val="normaltextrun"/>
                <w:rFonts w:cs="Helvetica"/>
                <w:color w:val="000000"/>
                <w:szCs w:val="22"/>
                <w:bdr w:val="none" w:sz="0" w:space="0" w:color="auto" w:frame="1"/>
              </w:rPr>
              <w:t>with pre-existing health conditions must notify the committee and avoid manual handling</w:t>
            </w:r>
          </w:p>
        </w:tc>
        <w:tc>
          <w:tcPr>
            <w:tcW w:w="1170" w:type="dxa"/>
          </w:tcPr>
          <w:p w14:paraId="748E1B03" w14:textId="2A7D3F11" w:rsidR="00D6616A" w:rsidRDefault="00C42B88" w:rsidP="00257A62">
            <w:pPr>
              <w:pStyle w:val="NoSpacing"/>
            </w:pPr>
            <w:r>
              <w:t>Certain members and all committee.</w:t>
            </w:r>
          </w:p>
        </w:tc>
        <w:tc>
          <w:tcPr>
            <w:tcW w:w="1697" w:type="dxa"/>
          </w:tcPr>
          <w:p w14:paraId="08984A32" w14:textId="77777777" w:rsidR="00C42B88" w:rsidRDefault="00C42B88" w:rsidP="00C42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AAF46F1" w14:textId="77777777" w:rsidR="00D6616A" w:rsidRDefault="00D6616A" w:rsidP="00257A62">
            <w:pPr>
              <w:pStyle w:val="NoSpacing"/>
            </w:pPr>
          </w:p>
        </w:tc>
        <w:tc>
          <w:tcPr>
            <w:tcW w:w="1410" w:type="dxa"/>
          </w:tcPr>
          <w:p w14:paraId="563A1DA3" w14:textId="77777777" w:rsidR="00C42B88" w:rsidRDefault="00C42B88" w:rsidP="00C42B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014140FB" w14:textId="77777777" w:rsidR="00D6616A" w:rsidRDefault="00D6616A" w:rsidP="00257A62">
            <w:pPr>
              <w:pStyle w:val="NoSpacing"/>
            </w:pPr>
          </w:p>
        </w:tc>
      </w:tr>
      <w:tr w:rsidR="00A35FC3" w14:paraId="1EC0E49C" w14:textId="77777777" w:rsidTr="415CBF37">
        <w:tc>
          <w:tcPr>
            <w:tcW w:w="1755" w:type="dxa"/>
          </w:tcPr>
          <w:p w14:paraId="0CEC7F9A" w14:textId="589B748B" w:rsidR="00A35FC3" w:rsidRPr="00FB1671" w:rsidRDefault="00A35FC3" w:rsidP="00A35FC3">
            <w:pPr>
              <w:pStyle w:val="NoSpacing"/>
              <w:rPr>
                <w:b/>
              </w:rPr>
            </w:pPr>
            <w:r>
              <w:rPr>
                <w:b/>
              </w:rPr>
              <w:t>Bullying and Harassment.</w:t>
            </w:r>
          </w:p>
        </w:tc>
        <w:tc>
          <w:tcPr>
            <w:tcW w:w="2820" w:type="dxa"/>
          </w:tcPr>
          <w:p w14:paraId="33DEDB4D" w14:textId="77777777" w:rsidR="00A35FC3" w:rsidRDefault="00A35FC3" w:rsidP="009C383F">
            <w:pPr>
              <w:pStyle w:val="NoSpacing"/>
              <w:numPr>
                <w:ilvl w:val="0"/>
                <w:numId w:val="9"/>
              </w:numPr>
            </w:pPr>
            <w:r>
              <w:t>All members.</w:t>
            </w:r>
          </w:p>
          <w:p w14:paraId="506CDA3D" w14:textId="77777777" w:rsidR="00A35FC3" w:rsidRDefault="00A35FC3" w:rsidP="009C383F">
            <w:pPr>
              <w:pStyle w:val="NoSpacing"/>
              <w:numPr>
                <w:ilvl w:val="0"/>
                <w:numId w:val="9"/>
              </w:numPr>
            </w:pPr>
            <w:r>
              <w:t>Feeling isolated or unappreciated can lead to break down in mental health.</w:t>
            </w:r>
          </w:p>
          <w:p w14:paraId="40BCF0E0" w14:textId="19430A73" w:rsidR="00BB3CE8" w:rsidRPr="009C383F" w:rsidRDefault="00B63335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ascii="Calibri" w:hAnsi="Calibri" w:cs="Calibri"/>
                <w:szCs w:val="22"/>
                <w:lang w:val="en"/>
              </w:rPr>
              <w:t>*</w:t>
            </w:r>
            <w:r w:rsidR="00BB3CE8" w:rsidRPr="009C383F">
              <w:rPr>
                <w:rFonts w:cs="Helvetica"/>
                <w:szCs w:val="22"/>
                <w:lang w:val="en"/>
              </w:rPr>
              <w:t xml:space="preserve">Physical – hitting, kicking, theft, punching, slapping, pushing which results in physical contact. </w:t>
            </w:r>
          </w:p>
          <w:p w14:paraId="2B718560" w14:textId="46E08B18" w:rsidR="00BB3CE8" w:rsidRPr="009C383F" w:rsidRDefault="00B63335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>*</w:t>
            </w:r>
            <w:r w:rsidR="00BB3CE8" w:rsidRPr="009C383F">
              <w:rPr>
                <w:rFonts w:cs="Helvetica"/>
                <w:szCs w:val="22"/>
                <w:lang w:val="en"/>
              </w:rPr>
              <w:t xml:space="preserve">Verbal – swearing, homophobic or racist remarks, threats, name calling, derogatory intention of abuse.  </w:t>
            </w:r>
          </w:p>
          <w:p w14:paraId="3D167450" w14:textId="030229C6" w:rsidR="00BB3CE8" w:rsidRPr="009C383F" w:rsidRDefault="00B63335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>*</w:t>
            </w:r>
            <w:r w:rsidR="00BB3CE8" w:rsidRPr="009C383F">
              <w:rPr>
                <w:rFonts w:cs="Helvetica"/>
                <w:szCs w:val="22"/>
                <w:lang w:val="en"/>
              </w:rPr>
              <w:t xml:space="preserve">Emotional – isolating an individual from activities or a group </w:t>
            </w:r>
          </w:p>
          <w:p w14:paraId="23705A4B" w14:textId="4B0AD574" w:rsidR="00AB6BC7" w:rsidRPr="009C383F" w:rsidRDefault="00AB6BC7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ascii="Calibri" w:hAnsi="Calibri" w:cs="Calibri"/>
                <w:szCs w:val="22"/>
                <w:lang w:val="en"/>
              </w:rPr>
              <w:t>*</w:t>
            </w:r>
            <w:r w:rsidRPr="009C383F">
              <w:rPr>
                <w:rFonts w:cs="Helvetica"/>
                <w:szCs w:val="22"/>
                <w:lang w:val="en"/>
              </w:rPr>
              <w:t>Deliberate hostility &amp;</w:t>
            </w:r>
            <w:r w:rsidRPr="009C383F">
              <w:rPr>
                <w:rFonts w:ascii="Calibri" w:hAnsi="Calibri" w:cs="Calibri"/>
                <w:szCs w:val="22"/>
                <w:lang w:val="en"/>
              </w:rPr>
              <w:t xml:space="preserve"> </w:t>
            </w:r>
            <w:r w:rsidRPr="009C383F">
              <w:rPr>
                <w:rFonts w:cs="Helvetica"/>
                <w:szCs w:val="22"/>
                <w:lang w:val="en"/>
              </w:rPr>
              <w:t xml:space="preserve">aggression towards an individual(s) </w:t>
            </w:r>
          </w:p>
          <w:p w14:paraId="2844BC59" w14:textId="6235CCE3" w:rsidR="00AB6BC7" w:rsidRPr="009C383F" w:rsidRDefault="00AB6BC7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*A victim who is weaker and less powerful than the bully or bullies </w:t>
            </w:r>
          </w:p>
          <w:p w14:paraId="050940D0" w14:textId="6FFA78A6" w:rsidR="00AB6BC7" w:rsidRPr="009C383F" w:rsidRDefault="00AB6BC7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>An outcome which is always painful &amp; distressing for the victim</w:t>
            </w:r>
          </w:p>
          <w:p w14:paraId="64FCCD71" w14:textId="37AF4FD8" w:rsidR="0012046C" w:rsidRPr="009C383F" w:rsidRDefault="415CBF37" w:rsidP="415CBF3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lang w:val="en"/>
              </w:rPr>
            </w:pPr>
            <w:r w:rsidRPr="415CBF37">
              <w:rPr>
                <w:rFonts w:cs="Helvetica"/>
              </w:rPr>
              <w:t xml:space="preserve">Bullying can be </w:t>
            </w:r>
            <w:r w:rsidRPr="415CBF37">
              <w:rPr>
                <w:rFonts w:cs="Helvetica"/>
                <w:lang w:val="en"/>
              </w:rPr>
              <w:t xml:space="preserve">other forms of violence </w:t>
            </w:r>
          </w:p>
          <w:p w14:paraId="516261F5" w14:textId="4FE253A6" w:rsidR="0012046C" w:rsidRPr="009C383F" w:rsidRDefault="0012046C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Sarcasm, spreading rumours, persistent teasing </w:t>
            </w:r>
          </w:p>
          <w:p w14:paraId="4654E226" w14:textId="77777777" w:rsidR="0012046C" w:rsidRPr="009C383F" w:rsidRDefault="0012046C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Tormenting, ridiculing, humiliation </w:t>
            </w:r>
          </w:p>
          <w:p w14:paraId="4174A618" w14:textId="77777777" w:rsidR="0012046C" w:rsidRPr="009C383F" w:rsidRDefault="0012046C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Racial taunts, graffiti, gestures </w:t>
            </w:r>
          </w:p>
          <w:p w14:paraId="3314BBD7" w14:textId="77777777" w:rsidR="0012046C" w:rsidRPr="009C383F" w:rsidRDefault="0012046C" w:rsidP="009C383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Unwanted physical contact or abusive or offensive comments of a sexual nature. </w:t>
            </w:r>
          </w:p>
          <w:p w14:paraId="67E7E673" w14:textId="3D76E7C5" w:rsidR="0012046C" w:rsidRDefault="0012046C" w:rsidP="00A35FC3">
            <w:pPr>
              <w:pStyle w:val="NoSpacing"/>
            </w:pPr>
          </w:p>
        </w:tc>
        <w:tc>
          <w:tcPr>
            <w:tcW w:w="4433" w:type="dxa"/>
          </w:tcPr>
          <w:p w14:paraId="003D11A7" w14:textId="68F8B32C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*Provide a point of contact where those being bullied can report their concerns in confidence. </w:t>
            </w:r>
          </w:p>
          <w:p w14:paraId="41DAD28A" w14:textId="71F43223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*Take the problem seriously </w:t>
            </w:r>
          </w:p>
          <w:p w14:paraId="02CBCBAF" w14:textId="1C77F498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*Investigate any and all incidents and accusations of bullying </w:t>
            </w:r>
          </w:p>
          <w:p w14:paraId="5F51A860" w14:textId="183AA27B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*Talk to bullies and their victims separately along with their parents/guardians </w:t>
            </w:r>
          </w:p>
          <w:p w14:paraId="5AB566BC" w14:textId="1C984277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*Impose sanctions, which may include expulsion from the club for bullies </w:t>
            </w:r>
          </w:p>
          <w:p w14:paraId="7C330E70" w14:textId="0ACE04BB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*Inform all members of the club about the incident and action taken if appropriate </w:t>
            </w:r>
          </w:p>
          <w:p w14:paraId="4DBDDE37" w14:textId="124C0E51" w:rsidR="00493B1E" w:rsidRPr="009C383F" w:rsidRDefault="00493B1E" w:rsidP="009C383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="Helvetica"/>
                <w:szCs w:val="22"/>
                <w:lang w:val="en"/>
              </w:rPr>
            </w:pPr>
            <w:r w:rsidRPr="009C383F">
              <w:rPr>
                <w:rFonts w:cs="Helvetica"/>
                <w:szCs w:val="22"/>
                <w:lang w:val="en"/>
              </w:rPr>
              <w:t xml:space="preserve">*Keep a written record of all incidents and the action taken </w:t>
            </w:r>
          </w:p>
          <w:p w14:paraId="4680A9C3" w14:textId="2B8A4E0D" w:rsidR="00493B1E" w:rsidRPr="00493B1E" w:rsidRDefault="00493B1E" w:rsidP="00A35FC3">
            <w:pPr>
              <w:pStyle w:val="NoSpacing"/>
              <w:rPr>
                <w:rFonts w:cs="Helvetica"/>
              </w:rPr>
            </w:pPr>
          </w:p>
        </w:tc>
        <w:tc>
          <w:tcPr>
            <w:tcW w:w="2460" w:type="dxa"/>
          </w:tcPr>
          <w:p w14:paraId="50FD6B77" w14:textId="6FA7CADB" w:rsidR="00A35FC3" w:rsidRDefault="00CE0167" w:rsidP="00A35FC3">
            <w:pPr>
              <w:pStyle w:val="NoSpacing"/>
            </w:pPr>
            <w:r>
              <w:t>*All members can reach out to us in person or through the Facebook page or group.</w:t>
            </w:r>
          </w:p>
        </w:tc>
        <w:tc>
          <w:tcPr>
            <w:tcW w:w="1170" w:type="dxa"/>
          </w:tcPr>
          <w:p w14:paraId="665C8365" w14:textId="77777777" w:rsidR="00A35FC3" w:rsidRDefault="00A35FC3" w:rsidP="00A35F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Every person entering building.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51094F7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56CDEBDB" w14:textId="77777777" w:rsidR="00A35FC3" w:rsidRDefault="00A35FC3" w:rsidP="00A35F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Each training night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34DE0B4C" w14:textId="77777777" w:rsidR="00A35FC3" w:rsidRDefault="00A35FC3" w:rsidP="00A35F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082F8E51" w14:textId="45643B2D" w:rsidR="00A35FC3" w:rsidRDefault="00A35FC3" w:rsidP="00A35FC3">
            <w:pPr>
              <w:pStyle w:val="NoSpacing"/>
            </w:pPr>
            <w:r>
              <w:rPr>
                <w:rStyle w:val="normaltextrun"/>
                <w:rFonts w:cs="Helvetica"/>
                <w:szCs w:val="22"/>
              </w:rPr>
              <w:t>When accessing the Rossendale Drum Majorettes</w:t>
            </w:r>
          </w:p>
        </w:tc>
        <w:tc>
          <w:tcPr>
            <w:tcW w:w="1410" w:type="dxa"/>
          </w:tcPr>
          <w:p w14:paraId="5918A2C2" w14:textId="77777777" w:rsidR="00A35FC3" w:rsidRDefault="00A35FC3" w:rsidP="00A35F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Helvetica" w:hAnsi="Helvetica" w:cs="Helvetica"/>
                <w:sz w:val="22"/>
                <w:szCs w:val="22"/>
              </w:rPr>
              <w:t>Annually or when a risk/incident occurs</w:t>
            </w:r>
            <w:r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  <w:p w14:paraId="2128C62B" w14:textId="77777777" w:rsidR="00A35FC3" w:rsidRDefault="00A35FC3" w:rsidP="00A35F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S Mincho" w:eastAsia="MS Mincho" w:hAnsi="MS Mincho" w:cs="Segoe UI" w:hint="eastAsia"/>
                <w:sz w:val="22"/>
                <w:szCs w:val="22"/>
              </w:rPr>
              <w:t> </w:t>
            </w:r>
          </w:p>
          <w:p w14:paraId="237370F3" w14:textId="3447235B" w:rsidR="00A35FC3" w:rsidRDefault="00A35FC3" w:rsidP="00A35FC3">
            <w:pPr>
              <w:pStyle w:val="NoSpacing"/>
            </w:pPr>
            <w:r>
              <w:rPr>
                <w:rStyle w:val="eop"/>
                <w:rFonts w:ascii="MS Mincho" w:eastAsia="MS Mincho" w:hAnsi="MS Mincho" w:cs="Segoe UI" w:hint="eastAsia"/>
                <w:szCs w:val="22"/>
              </w:rPr>
              <w:t> </w:t>
            </w:r>
          </w:p>
        </w:tc>
      </w:tr>
      <w:tr w:rsidR="00A35FC3" w14:paraId="3FD35BB1" w14:textId="77777777" w:rsidTr="415CBF37">
        <w:tc>
          <w:tcPr>
            <w:tcW w:w="1755" w:type="dxa"/>
          </w:tcPr>
          <w:p w14:paraId="674EA282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4EBD43D2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4DDFAD06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18FDA1F0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553A3719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35609BCA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564568D3" w14:textId="77777777" w:rsidR="00A35FC3" w:rsidRDefault="00A35FC3" w:rsidP="00A35FC3">
            <w:pPr>
              <w:pStyle w:val="NoSpacing"/>
            </w:pPr>
          </w:p>
        </w:tc>
      </w:tr>
      <w:tr w:rsidR="00A35FC3" w14:paraId="3BEB82DF" w14:textId="77777777" w:rsidTr="415CBF37">
        <w:tc>
          <w:tcPr>
            <w:tcW w:w="1755" w:type="dxa"/>
          </w:tcPr>
          <w:p w14:paraId="2AE4E892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2ABAF4A5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61481BFB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2666554F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3EE38B78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3A6A5748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1CA33316" w14:textId="77777777" w:rsidR="00A35FC3" w:rsidRDefault="00A35FC3" w:rsidP="00A35FC3">
            <w:pPr>
              <w:pStyle w:val="NoSpacing"/>
            </w:pPr>
          </w:p>
        </w:tc>
      </w:tr>
      <w:tr w:rsidR="00A35FC3" w14:paraId="0509D1DA" w14:textId="77777777" w:rsidTr="415CBF37">
        <w:tc>
          <w:tcPr>
            <w:tcW w:w="1755" w:type="dxa"/>
          </w:tcPr>
          <w:p w14:paraId="66325026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33399ECB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448D952E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06A0F1D6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676A5656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757F18E6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27EB32D5" w14:textId="77777777" w:rsidR="00A35FC3" w:rsidRDefault="00A35FC3" w:rsidP="00A35FC3">
            <w:pPr>
              <w:pStyle w:val="NoSpacing"/>
            </w:pPr>
          </w:p>
        </w:tc>
      </w:tr>
      <w:tr w:rsidR="00A35FC3" w14:paraId="4296FCEB" w14:textId="77777777" w:rsidTr="415CBF37">
        <w:tc>
          <w:tcPr>
            <w:tcW w:w="1755" w:type="dxa"/>
          </w:tcPr>
          <w:p w14:paraId="52EE8DD3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24C3B2EB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02B39DFE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3FC0CABA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622E16EA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1D31FB95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218D3E2D" w14:textId="77777777" w:rsidR="00A35FC3" w:rsidRDefault="00A35FC3" w:rsidP="00A35FC3">
            <w:pPr>
              <w:pStyle w:val="NoSpacing"/>
            </w:pPr>
          </w:p>
        </w:tc>
      </w:tr>
      <w:tr w:rsidR="00A35FC3" w14:paraId="3259B663" w14:textId="77777777" w:rsidTr="415CBF37">
        <w:tc>
          <w:tcPr>
            <w:tcW w:w="1755" w:type="dxa"/>
          </w:tcPr>
          <w:p w14:paraId="78EA67FD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53A4593C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6300243E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177B4960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6FBA9C19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65035C12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4CF01B72" w14:textId="77777777" w:rsidR="00A35FC3" w:rsidRDefault="00A35FC3" w:rsidP="00A35FC3">
            <w:pPr>
              <w:pStyle w:val="NoSpacing"/>
            </w:pPr>
          </w:p>
        </w:tc>
      </w:tr>
      <w:tr w:rsidR="00A35FC3" w14:paraId="3A162B7C" w14:textId="77777777" w:rsidTr="415CBF37">
        <w:tc>
          <w:tcPr>
            <w:tcW w:w="1755" w:type="dxa"/>
          </w:tcPr>
          <w:p w14:paraId="5D19AE70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3D45DF58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3C9618F2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6547DDEB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111970B1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1804F47E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11245679" w14:textId="77777777" w:rsidR="00A35FC3" w:rsidRDefault="00A35FC3" w:rsidP="00A35FC3">
            <w:pPr>
              <w:pStyle w:val="NoSpacing"/>
            </w:pPr>
          </w:p>
        </w:tc>
      </w:tr>
      <w:tr w:rsidR="00A35FC3" w14:paraId="4F9BFB27" w14:textId="77777777" w:rsidTr="415CBF37">
        <w:tc>
          <w:tcPr>
            <w:tcW w:w="1755" w:type="dxa"/>
          </w:tcPr>
          <w:p w14:paraId="5E1EB260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5AADEF08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5DB7DDCC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71C4B76B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22BD7BAF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5A3EAD22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3184D2E9" w14:textId="77777777" w:rsidR="00A35FC3" w:rsidRDefault="00A35FC3" w:rsidP="00A35FC3">
            <w:pPr>
              <w:pStyle w:val="NoSpacing"/>
            </w:pPr>
          </w:p>
        </w:tc>
      </w:tr>
      <w:tr w:rsidR="00A35FC3" w14:paraId="48E1170A" w14:textId="77777777" w:rsidTr="415CBF37">
        <w:tc>
          <w:tcPr>
            <w:tcW w:w="1755" w:type="dxa"/>
          </w:tcPr>
          <w:p w14:paraId="094A25DC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7C9B1128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63EE1A20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406D1B5C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34BF7B2E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30E556A0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6938F377" w14:textId="77777777" w:rsidR="00A35FC3" w:rsidRDefault="00A35FC3" w:rsidP="00A35FC3">
            <w:pPr>
              <w:pStyle w:val="NoSpacing"/>
            </w:pPr>
          </w:p>
        </w:tc>
      </w:tr>
      <w:tr w:rsidR="00A35FC3" w14:paraId="429BC2B9" w14:textId="77777777" w:rsidTr="415CBF37">
        <w:tc>
          <w:tcPr>
            <w:tcW w:w="1755" w:type="dxa"/>
          </w:tcPr>
          <w:p w14:paraId="09D87C5B" w14:textId="77777777" w:rsidR="00A35FC3" w:rsidRPr="00FB1671" w:rsidRDefault="00A35FC3" w:rsidP="00A35FC3">
            <w:pPr>
              <w:pStyle w:val="NoSpacing"/>
              <w:rPr>
                <w:b/>
              </w:rPr>
            </w:pPr>
          </w:p>
        </w:tc>
        <w:tc>
          <w:tcPr>
            <w:tcW w:w="2820" w:type="dxa"/>
          </w:tcPr>
          <w:p w14:paraId="512772A5" w14:textId="77777777" w:rsidR="00A35FC3" w:rsidRDefault="00A35FC3" w:rsidP="00A35FC3">
            <w:pPr>
              <w:pStyle w:val="NoSpacing"/>
            </w:pPr>
          </w:p>
        </w:tc>
        <w:tc>
          <w:tcPr>
            <w:tcW w:w="4433" w:type="dxa"/>
          </w:tcPr>
          <w:p w14:paraId="7165F7A2" w14:textId="77777777" w:rsidR="00A35FC3" w:rsidRDefault="00A35FC3" w:rsidP="00A35FC3">
            <w:pPr>
              <w:pStyle w:val="NoSpacing"/>
            </w:pPr>
          </w:p>
        </w:tc>
        <w:tc>
          <w:tcPr>
            <w:tcW w:w="2460" w:type="dxa"/>
          </w:tcPr>
          <w:p w14:paraId="6FD9FDEE" w14:textId="77777777" w:rsidR="00A35FC3" w:rsidRDefault="00A35FC3" w:rsidP="00A35FC3">
            <w:pPr>
              <w:pStyle w:val="NoSpacing"/>
            </w:pPr>
          </w:p>
        </w:tc>
        <w:tc>
          <w:tcPr>
            <w:tcW w:w="1170" w:type="dxa"/>
          </w:tcPr>
          <w:p w14:paraId="18EF8BE0" w14:textId="77777777" w:rsidR="00A35FC3" w:rsidRDefault="00A35FC3" w:rsidP="00A35FC3">
            <w:pPr>
              <w:pStyle w:val="NoSpacing"/>
            </w:pPr>
          </w:p>
        </w:tc>
        <w:tc>
          <w:tcPr>
            <w:tcW w:w="1697" w:type="dxa"/>
          </w:tcPr>
          <w:p w14:paraId="38D5BFF5" w14:textId="77777777" w:rsidR="00A35FC3" w:rsidRDefault="00A35FC3" w:rsidP="00A35FC3">
            <w:pPr>
              <w:pStyle w:val="NoSpacing"/>
            </w:pPr>
          </w:p>
        </w:tc>
        <w:tc>
          <w:tcPr>
            <w:tcW w:w="1410" w:type="dxa"/>
          </w:tcPr>
          <w:p w14:paraId="7B31DA97" w14:textId="77777777" w:rsidR="00A35FC3" w:rsidRDefault="00A35FC3" w:rsidP="00A35FC3">
            <w:pPr>
              <w:pStyle w:val="NoSpacing"/>
            </w:pPr>
          </w:p>
        </w:tc>
      </w:tr>
    </w:tbl>
    <w:p w14:paraId="18070DD2" w14:textId="77777777" w:rsidR="00E97B85" w:rsidRDefault="00E97B85" w:rsidP="00E97B85"/>
    <w:p w14:paraId="18070DD3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8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18070DD4" w14:textId="77777777" w:rsidR="00986D6E" w:rsidRDefault="00986D6E" w:rsidP="00E97B85"/>
    <w:p w14:paraId="18070DD5" w14:textId="4334D28D" w:rsidR="00257A62" w:rsidRDefault="00E97B85" w:rsidP="00E97B85">
      <w:r>
        <w:t xml:space="preserve">Published by the Health and Safety Executive </w:t>
      </w:r>
      <w:r w:rsidR="00633DDF">
        <w:t>09</w:t>
      </w:r>
      <w:r>
        <w:t>/</w:t>
      </w:r>
      <w:r w:rsidR="00633DDF">
        <w:t>20</w:t>
      </w:r>
    </w:p>
    <w:p w14:paraId="5C7E45CF" w14:textId="73490730" w:rsidR="0078626A" w:rsidRDefault="0078626A" w:rsidP="00E97B85"/>
    <w:p w14:paraId="1F35277C" w14:textId="77777777" w:rsidR="0078626A" w:rsidRDefault="0078626A" w:rsidP="0078626A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2060"/>
          <w:sz w:val="24"/>
          <w:lang w:val="en"/>
        </w:rPr>
      </w:pPr>
    </w:p>
    <w:p w14:paraId="553870E6" w14:textId="77777777" w:rsidR="0078626A" w:rsidRDefault="0078626A" w:rsidP="0078626A">
      <w:pPr>
        <w:autoSpaceDE w:val="0"/>
        <w:autoSpaceDN w:val="0"/>
        <w:adjustRightInd w:val="0"/>
        <w:spacing w:after="160" w:line="259" w:lineRule="atLeast"/>
        <w:ind w:left="0"/>
        <w:rPr>
          <w:rFonts w:ascii="Arial" w:hAnsi="Arial" w:cs="Arial"/>
          <w:b/>
          <w:bCs/>
          <w:color w:val="002060"/>
          <w:sz w:val="24"/>
          <w:lang w:val="en"/>
        </w:rPr>
      </w:pPr>
      <w:r>
        <w:rPr>
          <w:rFonts w:ascii="Arial" w:hAnsi="Arial" w:cs="Arial"/>
          <w:b/>
          <w:bCs/>
          <w:color w:val="002060"/>
          <w:sz w:val="24"/>
          <w:lang w:val="en"/>
        </w:rPr>
        <w:t>Version Control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78626A" w14:paraId="391AFE1E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715011E0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lang w:val="en"/>
              </w:rPr>
              <w:t>Version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7CAB4EA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lang w:val="en"/>
              </w:rPr>
              <w:t>Author/Reviewer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68B3646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lang w:val="en"/>
              </w:rPr>
              <w:t>Date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45ADD6EC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lang w:val="en"/>
              </w:rPr>
              <w:t>Comments</w:t>
            </w:r>
          </w:p>
        </w:tc>
      </w:tr>
      <w:tr w:rsidR="0078626A" w14:paraId="021D0D6F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5B938B54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RDM_P002_A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46550BD4" w14:textId="7D28D0AE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Emma Carrick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47B39696" w14:textId="1C96F38B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April 2021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4FA4D8C6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Initial Draft</w:t>
            </w:r>
          </w:p>
        </w:tc>
      </w:tr>
      <w:tr w:rsidR="0078626A" w14:paraId="77632C43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F990536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RDM_P002_B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1C69B0B4" w14:textId="29BF0C9C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Simon Creasey &amp; Emma Carrick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1DACA9D5" w14:textId="387AFBE9" w:rsidR="0078626A" w:rsidRDefault="00BF6C8E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MAY 2021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3FC0BF3" w14:textId="77777777" w:rsidR="0078626A" w:rsidRDefault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Content review and version control</w:t>
            </w:r>
          </w:p>
        </w:tc>
      </w:tr>
      <w:tr w:rsidR="0078626A" w14:paraId="4765B984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32A5EF04" w14:textId="16000FD8" w:rsidR="0078626A" w:rsidRDefault="0078626A" w:rsidP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RDM_P002_C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2CF3CDA" w14:textId="2BFE978E" w:rsidR="0078626A" w:rsidRDefault="0078626A" w:rsidP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Emma Carrick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35E4D38" w14:textId="55DC50AF" w:rsidR="0078626A" w:rsidRDefault="00BF6C8E" w:rsidP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JUNE 2021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53C4FE89" w14:textId="5FC36CAB" w:rsidR="0078626A" w:rsidRDefault="00BF6C8E" w:rsidP="0078626A">
            <w:pPr>
              <w:autoSpaceDE w:val="0"/>
              <w:autoSpaceDN w:val="0"/>
              <w:adjustRightInd w:val="0"/>
              <w:spacing w:after="0"/>
              <w:ind w:left="0"/>
              <w:rPr>
                <w:rFonts w:ascii="Calibri" w:hAnsi="Calibri" w:cs="Calibri"/>
                <w:szCs w:val="22"/>
                <w:lang w:val="en"/>
              </w:rPr>
            </w:pPr>
            <w:r>
              <w:rPr>
                <w:rFonts w:ascii="Arial" w:hAnsi="Arial" w:cs="Arial"/>
                <w:color w:val="002060"/>
                <w:sz w:val="24"/>
                <w:lang w:val="en"/>
              </w:rPr>
              <w:t>Content review and version control</w:t>
            </w:r>
          </w:p>
        </w:tc>
      </w:tr>
      <w:tr w:rsidR="0078626A" w14:paraId="3D1206F0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5508A410" w14:textId="084CED6A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RDM_P002_d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CBEAA9F" w14:textId="2CA77916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Emma Mainwaring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5A344071" w14:textId="26E33EEB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June 2023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C2077A7" w14:textId="5FC36CAB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Content review and version control</w:t>
            </w:r>
          </w:p>
        </w:tc>
      </w:tr>
      <w:tr w:rsidR="0078626A" w14:paraId="4015D650" w14:textId="77777777" w:rsidTr="415CBF37">
        <w:trPr>
          <w:trHeight w:val="1"/>
        </w:trPr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603935FA" w14:textId="50487EB9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RDM_P002_E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5D00B7BF" w14:textId="5ECE191F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Emma Mainwaring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7CADF0AE" w14:textId="013EE78B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April2024</w:t>
            </w:r>
          </w:p>
        </w:tc>
        <w:tc>
          <w:tcPr>
            <w:tcW w:w="225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7523A346" w14:textId="5FC36CAB" w:rsidR="415CBF37" w:rsidRDefault="415CBF37" w:rsidP="415CBF37">
            <w:pPr>
              <w:spacing w:after="0"/>
              <w:ind w:left="0"/>
              <w:rPr>
                <w:rFonts w:ascii="Calibri" w:hAnsi="Calibri" w:cs="Calibri"/>
                <w:lang w:val="en"/>
              </w:rPr>
            </w:pPr>
            <w:r w:rsidRPr="415CBF37">
              <w:rPr>
                <w:rFonts w:ascii="Arial" w:hAnsi="Arial" w:cs="Arial"/>
                <w:color w:val="002060"/>
                <w:sz w:val="24"/>
                <w:lang w:val="en"/>
              </w:rPr>
              <w:t>Content review and version control</w:t>
            </w:r>
          </w:p>
        </w:tc>
      </w:tr>
    </w:tbl>
    <w:p w14:paraId="3F275C0E" w14:textId="77777777" w:rsidR="0078626A" w:rsidRDefault="0078626A" w:rsidP="0078626A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2060"/>
          <w:sz w:val="24"/>
          <w:lang w:val="en"/>
        </w:rPr>
      </w:pPr>
      <w:r>
        <w:rPr>
          <w:rFonts w:ascii="Arial" w:hAnsi="Arial" w:cs="Arial"/>
          <w:color w:val="002060"/>
          <w:sz w:val="24"/>
          <w:lang w:val="en"/>
        </w:rPr>
        <w:t>This policy will be reviewed on an annual basis as a minimum.</w:t>
      </w:r>
    </w:p>
    <w:p w14:paraId="53A5B958" w14:textId="77777777" w:rsidR="0078626A" w:rsidRPr="00797B6A" w:rsidRDefault="0078626A" w:rsidP="00E97B85"/>
    <w:sectPr w:rsidR="0078626A" w:rsidRPr="00797B6A" w:rsidSect="00DB39FD">
      <w:headerReference w:type="default" r:id="rId9"/>
      <w:footerReference w:type="default" r:id="rId10"/>
      <w:pgSz w:w="16840" w:h="11900" w:orient="landscape"/>
      <w:pgMar w:top="720" w:right="720" w:bottom="720" w:left="72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F7C7" w14:textId="77777777" w:rsidR="00EF546F" w:rsidRDefault="00EF546F" w:rsidP="00DB39FD">
      <w:r>
        <w:separator/>
      </w:r>
    </w:p>
  </w:endnote>
  <w:endnote w:type="continuationSeparator" w:id="0">
    <w:p w14:paraId="1790D49F" w14:textId="77777777" w:rsidR="00EF546F" w:rsidRDefault="00EF546F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15CBF37" w14:paraId="0A67AEEF" w14:textId="77777777" w:rsidTr="415CBF37">
      <w:trPr>
        <w:trHeight w:val="300"/>
      </w:trPr>
      <w:tc>
        <w:tcPr>
          <w:tcW w:w="5130" w:type="dxa"/>
        </w:tcPr>
        <w:p w14:paraId="738DB2D0" w14:textId="567CCA5F" w:rsidR="415CBF37" w:rsidRDefault="415CBF37" w:rsidP="415CBF37">
          <w:pPr>
            <w:pStyle w:val="Header"/>
            <w:ind w:left="-115"/>
          </w:pPr>
        </w:p>
      </w:tc>
      <w:tc>
        <w:tcPr>
          <w:tcW w:w="5130" w:type="dxa"/>
        </w:tcPr>
        <w:p w14:paraId="4409C6F7" w14:textId="03995D5E" w:rsidR="415CBF37" w:rsidRDefault="415CBF37" w:rsidP="415CBF37">
          <w:pPr>
            <w:pStyle w:val="Header"/>
            <w:jc w:val="center"/>
          </w:pPr>
        </w:p>
      </w:tc>
      <w:tc>
        <w:tcPr>
          <w:tcW w:w="5130" w:type="dxa"/>
        </w:tcPr>
        <w:p w14:paraId="73023D49" w14:textId="04601047" w:rsidR="415CBF37" w:rsidRDefault="415CBF37" w:rsidP="415CBF37">
          <w:pPr>
            <w:pStyle w:val="Header"/>
            <w:ind w:right="-115"/>
            <w:jc w:val="right"/>
          </w:pPr>
        </w:p>
      </w:tc>
    </w:tr>
  </w:tbl>
  <w:p w14:paraId="6241CC32" w14:textId="4D6723A0" w:rsidR="415CBF37" w:rsidRDefault="415CBF37" w:rsidP="415CB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F70D" w14:textId="77777777" w:rsidR="00EF546F" w:rsidRDefault="00EF546F" w:rsidP="00DB39FD">
      <w:r>
        <w:separator/>
      </w:r>
    </w:p>
  </w:footnote>
  <w:footnote w:type="continuationSeparator" w:id="0">
    <w:p w14:paraId="2D1351C7" w14:textId="77777777" w:rsidR="00EF546F" w:rsidRDefault="00EF546F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0DD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070DDB" wp14:editId="18070DDC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rlkjifG2IPGg" int2:id="G9TWZXr3">
      <int2:state int2:value="Rejected" int2:type="AugLoop_Text_Critique"/>
    </int2:textHash>
    <int2:textHash int2:hashCode="sdERzSOZm/7gHx" int2:id="6OS65fI2">
      <int2:state int2:value="Rejected" int2:type="AugLoop_Text_Critique"/>
    </int2:textHash>
    <int2:bookmark int2:bookmarkName="_Int_DtlUdXRX" int2:invalidationBookmarkName="" int2:hashCode="0JQeaNqPOBUf+G" int2:id="OJYAWTc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6AD9DE"/>
    <w:lvl w:ilvl="0">
      <w:numFmt w:val="bullet"/>
      <w:lvlText w:val="*"/>
      <w:lvlJc w:val="left"/>
    </w:lvl>
  </w:abstractNum>
  <w:abstractNum w:abstractNumId="1" w15:restartNumberingAfterBreak="0">
    <w:nsid w:val="00090DB1"/>
    <w:multiLevelType w:val="multilevel"/>
    <w:tmpl w:val="C654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70D02"/>
    <w:multiLevelType w:val="hybridMultilevel"/>
    <w:tmpl w:val="5FE4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A5C"/>
    <w:multiLevelType w:val="hybridMultilevel"/>
    <w:tmpl w:val="14D6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2661E"/>
    <w:multiLevelType w:val="hybridMultilevel"/>
    <w:tmpl w:val="B360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A3053"/>
    <w:multiLevelType w:val="hybridMultilevel"/>
    <w:tmpl w:val="4C5A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F30"/>
    <w:multiLevelType w:val="hybridMultilevel"/>
    <w:tmpl w:val="5890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413C6"/>
    <w:multiLevelType w:val="hybridMultilevel"/>
    <w:tmpl w:val="7032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E19CC"/>
    <w:multiLevelType w:val="hybridMultilevel"/>
    <w:tmpl w:val="C358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4EA8"/>
    <w:multiLevelType w:val="hybridMultilevel"/>
    <w:tmpl w:val="92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69A7"/>
    <w:multiLevelType w:val="hybridMultilevel"/>
    <w:tmpl w:val="E830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11A5B"/>
    <w:multiLevelType w:val="hybridMultilevel"/>
    <w:tmpl w:val="930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7D75"/>
    <w:multiLevelType w:val="hybridMultilevel"/>
    <w:tmpl w:val="91BA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F43"/>
    <w:multiLevelType w:val="hybridMultilevel"/>
    <w:tmpl w:val="7B4E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143"/>
    <w:multiLevelType w:val="hybridMultilevel"/>
    <w:tmpl w:val="4140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A0BB5"/>
    <w:multiLevelType w:val="hybridMultilevel"/>
    <w:tmpl w:val="9CF6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20DD"/>
    <w:multiLevelType w:val="hybridMultilevel"/>
    <w:tmpl w:val="0F2A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C0AEB"/>
    <w:multiLevelType w:val="hybridMultilevel"/>
    <w:tmpl w:val="3A26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35A84"/>
    <w:multiLevelType w:val="hybridMultilevel"/>
    <w:tmpl w:val="AA1C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B701A"/>
    <w:multiLevelType w:val="hybridMultilevel"/>
    <w:tmpl w:val="A5FA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E8A"/>
    <w:multiLevelType w:val="hybridMultilevel"/>
    <w:tmpl w:val="2B92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12A7"/>
    <w:multiLevelType w:val="multilevel"/>
    <w:tmpl w:val="6FEC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26C84"/>
    <w:multiLevelType w:val="multilevel"/>
    <w:tmpl w:val="BF4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030189"/>
    <w:multiLevelType w:val="hybridMultilevel"/>
    <w:tmpl w:val="13A4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47B70"/>
    <w:multiLevelType w:val="hybridMultilevel"/>
    <w:tmpl w:val="B5AA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152B"/>
    <w:multiLevelType w:val="hybridMultilevel"/>
    <w:tmpl w:val="86AE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50E8F"/>
    <w:multiLevelType w:val="hybridMultilevel"/>
    <w:tmpl w:val="77F4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B5A88"/>
    <w:multiLevelType w:val="hybridMultilevel"/>
    <w:tmpl w:val="DD44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C4991"/>
    <w:multiLevelType w:val="hybridMultilevel"/>
    <w:tmpl w:val="11E0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D0447"/>
    <w:multiLevelType w:val="hybridMultilevel"/>
    <w:tmpl w:val="9B84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97196">
    <w:abstractNumId w:val="22"/>
  </w:num>
  <w:num w:numId="2" w16cid:durableId="604578832">
    <w:abstractNumId w:val="21"/>
  </w:num>
  <w:num w:numId="3" w16cid:durableId="1656757195">
    <w:abstractNumId w:val="1"/>
  </w:num>
  <w:num w:numId="4" w16cid:durableId="7580671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135684953">
    <w:abstractNumId w:val="8"/>
  </w:num>
  <w:num w:numId="6" w16cid:durableId="297734645">
    <w:abstractNumId w:val="20"/>
  </w:num>
  <w:num w:numId="7" w16cid:durableId="160242351">
    <w:abstractNumId w:val="12"/>
  </w:num>
  <w:num w:numId="8" w16cid:durableId="1277177709">
    <w:abstractNumId w:val="18"/>
  </w:num>
  <w:num w:numId="9" w16cid:durableId="935400204">
    <w:abstractNumId w:val="7"/>
  </w:num>
  <w:num w:numId="10" w16cid:durableId="1189107082">
    <w:abstractNumId w:val="25"/>
  </w:num>
  <w:num w:numId="11" w16cid:durableId="1957250180">
    <w:abstractNumId w:val="11"/>
  </w:num>
  <w:num w:numId="12" w16cid:durableId="1741245396">
    <w:abstractNumId w:val="3"/>
  </w:num>
  <w:num w:numId="13" w16cid:durableId="917515096">
    <w:abstractNumId w:val="2"/>
  </w:num>
  <w:num w:numId="14" w16cid:durableId="1613394041">
    <w:abstractNumId w:val="16"/>
  </w:num>
  <w:num w:numId="15" w16cid:durableId="602104502">
    <w:abstractNumId w:val="26"/>
  </w:num>
  <w:num w:numId="16" w16cid:durableId="255360667">
    <w:abstractNumId w:val="15"/>
  </w:num>
  <w:num w:numId="17" w16cid:durableId="972641179">
    <w:abstractNumId w:val="19"/>
  </w:num>
  <w:num w:numId="18" w16cid:durableId="735781280">
    <w:abstractNumId w:val="28"/>
  </w:num>
  <w:num w:numId="19" w16cid:durableId="2093115732">
    <w:abstractNumId w:val="27"/>
  </w:num>
  <w:num w:numId="20" w16cid:durableId="600141313">
    <w:abstractNumId w:val="6"/>
  </w:num>
  <w:num w:numId="21" w16cid:durableId="2002192947">
    <w:abstractNumId w:val="14"/>
  </w:num>
  <w:num w:numId="22" w16cid:durableId="2138446521">
    <w:abstractNumId w:val="5"/>
  </w:num>
  <w:num w:numId="23" w16cid:durableId="1930843999">
    <w:abstractNumId w:val="17"/>
  </w:num>
  <w:num w:numId="24" w16cid:durableId="1606964743">
    <w:abstractNumId w:val="24"/>
  </w:num>
  <w:num w:numId="25" w16cid:durableId="717438644">
    <w:abstractNumId w:val="9"/>
  </w:num>
  <w:num w:numId="26" w16cid:durableId="1226723805">
    <w:abstractNumId w:val="4"/>
  </w:num>
  <w:num w:numId="27" w16cid:durableId="1842814963">
    <w:abstractNumId w:val="10"/>
  </w:num>
  <w:num w:numId="28" w16cid:durableId="523859170">
    <w:abstractNumId w:val="13"/>
  </w:num>
  <w:num w:numId="29" w16cid:durableId="991131558">
    <w:abstractNumId w:val="29"/>
  </w:num>
  <w:num w:numId="30" w16cid:durableId="17723173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04630"/>
    <w:rsid w:val="00036E25"/>
    <w:rsid w:val="000928C1"/>
    <w:rsid w:val="000A44E2"/>
    <w:rsid w:val="000B18FA"/>
    <w:rsid w:val="000E2493"/>
    <w:rsid w:val="0012046C"/>
    <w:rsid w:val="00122EF0"/>
    <w:rsid w:val="00123722"/>
    <w:rsid w:val="00136CA7"/>
    <w:rsid w:val="00170F75"/>
    <w:rsid w:val="00175A37"/>
    <w:rsid w:val="00190136"/>
    <w:rsid w:val="001B348B"/>
    <w:rsid w:val="001D1BDE"/>
    <w:rsid w:val="001E6BED"/>
    <w:rsid w:val="001F387D"/>
    <w:rsid w:val="00210C4B"/>
    <w:rsid w:val="00257A62"/>
    <w:rsid w:val="00296B2E"/>
    <w:rsid w:val="002C2ED7"/>
    <w:rsid w:val="002D4516"/>
    <w:rsid w:val="002E4A72"/>
    <w:rsid w:val="002E5DF1"/>
    <w:rsid w:val="002F008C"/>
    <w:rsid w:val="00305C01"/>
    <w:rsid w:val="003F14DA"/>
    <w:rsid w:val="0040475B"/>
    <w:rsid w:val="00457CC0"/>
    <w:rsid w:val="004625EB"/>
    <w:rsid w:val="00473D93"/>
    <w:rsid w:val="00493B1E"/>
    <w:rsid w:val="004A6543"/>
    <w:rsid w:val="004E3266"/>
    <w:rsid w:val="0051018A"/>
    <w:rsid w:val="0051391A"/>
    <w:rsid w:val="00554F1D"/>
    <w:rsid w:val="00575B23"/>
    <w:rsid w:val="005859A2"/>
    <w:rsid w:val="00595C44"/>
    <w:rsid w:val="005B0F2C"/>
    <w:rsid w:val="005B7BBA"/>
    <w:rsid w:val="005C69AF"/>
    <w:rsid w:val="005D7D91"/>
    <w:rsid w:val="00606E0A"/>
    <w:rsid w:val="00624340"/>
    <w:rsid w:val="00633DDF"/>
    <w:rsid w:val="006433D7"/>
    <w:rsid w:val="0064784C"/>
    <w:rsid w:val="006671F0"/>
    <w:rsid w:val="006771C6"/>
    <w:rsid w:val="0068237B"/>
    <w:rsid w:val="00694EDC"/>
    <w:rsid w:val="006E6F17"/>
    <w:rsid w:val="00712FDD"/>
    <w:rsid w:val="00722497"/>
    <w:rsid w:val="00786190"/>
    <w:rsid w:val="0078626A"/>
    <w:rsid w:val="00797B6A"/>
    <w:rsid w:val="007B31A9"/>
    <w:rsid w:val="007E61CC"/>
    <w:rsid w:val="007F3CD5"/>
    <w:rsid w:val="008179CD"/>
    <w:rsid w:val="00835076"/>
    <w:rsid w:val="00867746"/>
    <w:rsid w:val="008A3C28"/>
    <w:rsid w:val="008A4AFD"/>
    <w:rsid w:val="008D7C71"/>
    <w:rsid w:val="00920411"/>
    <w:rsid w:val="00923421"/>
    <w:rsid w:val="00935694"/>
    <w:rsid w:val="00984694"/>
    <w:rsid w:val="00986D6E"/>
    <w:rsid w:val="009874A9"/>
    <w:rsid w:val="00993562"/>
    <w:rsid w:val="009C008A"/>
    <w:rsid w:val="009C383F"/>
    <w:rsid w:val="009C3AB4"/>
    <w:rsid w:val="009D5269"/>
    <w:rsid w:val="00A05072"/>
    <w:rsid w:val="00A26805"/>
    <w:rsid w:val="00A35FC3"/>
    <w:rsid w:val="00AA7A61"/>
    <w:rsid w:val="00AB6BC7"/>
    <w:rsid w:val="00B200FE"/>
    <w:rsid w:val="00B34E66"/>
    <w:rsid w:val="00B568D8"/>
    <w:rsid w:val="00B6076F"/>
    <w:rsid w:val="00B63335"/>
    <w:rsid w:val="00B86F5B"/>
    <w:rsid w:val="00BA21FA"/>
    <w:rsid w:val="00BB3CE8"/>
    <w:rsid w:val="00BD6F89"/>
    <w:rsid w:val="00BE01D5"/>
    <w:rsid w:val="00BF5BE3"/>
    <w:rsid w:val="00BF6B24"/>
    <w:rsid w:val="00BF6C8E"/>
    <w:rsid w:val="00C078E8"/>
    <w:rsid w:val="00C21D6E"/>
    <w:rsid w:val="00C42B88"/>
    <w:rsid w:val="00C74FBC"/>
    <w:rsid w:val="00CE0167"/>
    <w:rsid w:val="00CF10D8"/>
    <w:rsid w:val="00CF7475"/>
    <w:rsid w:val="00D00235"/>
    <w:rsid w:val="00D1648B"/>
    <w:rsid w:val="00D338AD"/>
    <w:rsid w:val="00D51072"/>
    <w:rsid w:val="00D519CE"/>
    <w:rsid w:val="00D6616A"/>
    <w:rsid w:val="00D85CF6"/>
    <w:rsid w:val="00DB39FD"/>
    <w:rsid w:val="00DD45B2"/>
    <w:rsid w:val="00DE6059"/>
    <w:rsid w:val="00E11171"/>
    <w:rsid w:val="00E20636"/>
    <w:rsid w:val="00E753DF"/>
    <w:rsid w:val="00E97B85"/>
    <w:rsid w:val="00EA2F77"/>
    <w:rsid w:val="00EC683E"/>
    <w:rsid w:val="00EF546F"/>
    <w:rsid w:val="00EF6393"/>
    <w:rsid w:val="00F15880"/>
    <w:rsid w:val="00F26DC4"/>
    <w:rsid w:val="00F36042"/>
    <w:rsid w:val="00FA139A"/>
    <w:rsid w:val="00FB1671"/>
    <w:rsid w:val="00FF1945"/>
    <w:rsid w:val="069DD4F6"/>
    <w:rsid w:val="415CB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070D96"/>
  <w14:defaultImageDpi w14:val="330"/>
  <w15:docId w15:val="{BFB7AF3A-9DB5-483F-A697-4D9691B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8237B"/>
  </w:style>
  <w:style w:type="character" w:customStyle="1" w:styleId="eop">
    <w:name w:val="eop"/>
    <w:basedOn w:val="DefaultParagraphFont"/>
    <w:rsid w:val="0068237B"/>
  </w:style>
  <w:style w:type="paragraph" w:customStyle="1" w:styleId="paragraph">
    <w:name w:val="paragraph"/>
    <w:basedOn w:val="Normal"/>
    <w:rsid w:val="008D7C7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scxw214585454">
    <w:name w:val="scxw214585454"/>
    <w:basedOn w:val="DefaultParagraphFont"/>
    <w:rsid w:val="004625EB"/>
  </w:style>
  <w:style w:type="paragraph" w:styleId="ListParagraph">
    <w:name w:val="List Paragraph"/>
    <w:basedOn w:val="Normal"/>
    <w:uiPriority w:val="34"/>
    <w:qFormat/>
    <w:rsid w:val="009C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 /><Relationship Id="rId13" Type="http://schemas.microsoft.com/office/2020/10/relationships/intelligence" Target="intelligence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A24DA-0927-401D-BDD8-0D76B20116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Risk%20Assessment%20Template%20(003).dotx</Template>
  <TotalTime>1</TotalTime>
  <Pages>1</Pages>
  <Words>2432</Words>
  <Characters>13866</Characters>
  <Application>Microsoft Office Word</Application>
  <DocSecurity>0</DocSecurity>
  <Lines>115</Lines>
  <Paragraphs>32</Paragraphs>
  <ScaleCrop>false</ScaleCrop>
  <Company>HSE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>Risk assessment</dc:subject>
  <dc:creator>HSE</dc:creator>
  <cp:keywords/>
  <dc:description/>
  <cp:lastModifiedBy>rdmajorettes@outlook.com</cp:lastModifiedBy>
  <cp:revision>2</cp:revision>
  <dcterms:created xsi:type="dcterms:W3CDTF">2024-06-24T19:44:00Z</dcterms:created>
  <dcterms:modified xsi:type="dcterms:W3CDTF">2024-06-24T19:44:00Z</dcterms:modified>
</cp:coreProperties>
</file>