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52F7" w14:textId="614CEBF2" w:rsidR="00FE69A5" w:rsidRPr="00561CE6" w:rsidRDefault="0053757E" w:rsidP="00DB71D7">
      <w:pPr>
        <w:pStyle w:val="Heading1"/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561CE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Medication Policy &amp; Consent</w:t>
      </w:r>
    </w:p>
    <w:p w14:paraId="5B4E98CF" w14:textId="77777777" w:rsidR="0053757E" w:rsidRPr="00561CE6" w:rsidRDefault="0053757E" w:rsidP="0053757E">
      <w:pPr>
        <w:pStyle w:val="Default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7149172F" w14:textId="77777777" w:rsidR="0053757E" w:rsidRPr="00561CE6" w:rsidRDefault="0053757E" w:rsidP="00567663">
      <w:pPr>
        <w:pStyle w:val="Heading2"/>
        <w:rPr>
          <w:rFonts w:ascii="Arial" w:hAnsi="Arial" w:cs="Arial"/>
        </w:rPr>
      </w:pPr>
      <w:r w:rsidRPr="00561CE6">
        <w:rPr>
          <w:rFonts w:ascii="Arial" w:hAnsi="Arial" w:cs="Arial"/>
        </w:rPr>
        <w:t xml:space="preserve">Administering Medication </w:t>
      </w:r>
    </w:p>
    <w:p w14:paraId="1C0B6C0C" w14:textId="77777777" w:rsidR="0053757E" w:rsidRPr="00561CE6" w:rsidRDefault="0053757E" w:rsidP="0053757E">
      <w:pPr>
        <w:pStyle w:val="Default"/>
        <w:rPr>
          <w:rFonts w:ascii="Arial" w:hAnsi="Arial" w:cs="Arial"/>
          <w:color w:val="002060"/>
          <w:sz w:val="28"/>
          <w:szCs w:val="28"/>
        </w:rPr>
      </w:pPr>
    </w:p>
    <w:p w14:paraId="7D3CD981" w14:textId="4C351EC7" w:rsidR="0053757E" w:rsidRPr="00561CE6" w:rsidRDefault="3581D0A0" w:rsidP="00EF3E35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 xml:space="preserve">If a young person* attending Rossendale Drum Majorettes (RDM) requires prescription medication of any kind, their parent or primary care giver must complete a permission to administer medicine form in advance. Committee and volunteers of the group will not administer any medication without such prior written </w:t>
      </w:r>
      <w:r w:rsidR="00D12743" w:rsidRPr="00561CE6">
        <w:rPr>
          <w:rFonts w:ascii="Arial" w:hAnsi="Arial" w:cs="Arial"/>
          <w:color w:val="auto"/>
          <w:sz w:val="28"/>
          <w:szCs w:val="28"/>
        </w:rPr>
        <w:t>consent</w:t>
      </w:r>
      <w:r w:rsidRPr="00561CE6">
        <w:rPr>
          <w:rFonts w:ascii="Arial" w:hAnsi="Arial" w:cs="Arial"/>
          <w:color w:val="auto"/>
          <w:sz w:val="28"/>
          <w:szCs w:val="28"/>
        </w:rPr>
        <w:t xml:space="preserve"> – we encourage self-administration where possible. </w:t>
      </w:r>
    </w:p>
    <w:p w14:paraId="22711F34" w14:textId="77777777" w:rsidR="3581D0A0" w:rsidRPr="00561CE6" w:rsidRDefault="3581D0A0" w:rsidP="3581D0A0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14:paraId="68C6D2BF" w14:textId="77777777" w:rsidR="0053757E" w:rsidRPr="00561CE6" w:rsidRDefault="0053757E" w:rsidP="00567663">
      <w:pPr>
        <w:rPr>
          <w:rFonts w:ascii="Arial" w:hAnsi="Arial" w:cs="Arial"/>
          <w:sz w:val="28"/>
          <w:szCs w:val="28"/>
        </w:rPr>
      </w:pPr>
    </w:p>
    <w:p w14:paraId="2E8FE6D1" w14:textId="77777777" w:rsidR="0053757E" w:rsidRPr="00561CE6" w:rsidRDefault="3581D0A0" w:rsidP="00294BA6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 xml:space="preserve">Ideally young people* should take their medication before arriving at the Group. If this is not possible, young people will be encouraged to take personal responsibility for their medication, if appropriate. </w:t>
      </w:r>
    </w:p>
    <w:p w14:paraId="6196BC50" w14:textId="77777777" w:rsidR="0053757E" w:rsidRPr="00561CE6" w:rsidRDefault="0053757E" w:rsidP="0053757E">
      <w:pPr>
        <w:pStyle w:val="Default"/>
        <w:ind w:left="720"/>
        <w:rPr>
          <w:rFonts w:ascii="Arial" w:hAnsi="Arial" w:cs="Arial"/>
          <w:color w:val="auto"/>
          <w:sz w:val="28"/>
          <w:szCs w:val="28"/>
        </w:rPr>
      </w:pPr>
    </w:p>
    <w:p w14:paraId="6EC3217A" w14:textId="77777777" w:rsidR="0053757E" w:rsidRPr="00561CE6" w:rsidRDefault="3581D0A0" w:rsidP="00294BA6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>If young people* carry their own medication (</w:t>
      </w:r>
      <w:proofErr w:type="gramStart"/>
      <w:r w:rsidRPr="00561CE6">
        <w:rPr>
          <w:rFonts w:ascii="Arial" w:hAnsi="Arial" w:cs="Arial"/>
          <w:color w:val="auto"/>
          <w:sz w:val="28"/>
          <w:szCs w:val="28"/>
        </w:rPr>
        <w:t>e.g.</w:t>
      </w:r>
      <w:proofErr w:type="gramEnd"/>
      <w:r w:rsidRPr="00561CE6">
        <w:rPr>
          <w:rFonts w:ascii="Arial" w:hAnsi="Arial" w:cs="Arial"/>
          <w:color w:val="auto"/>
          <w:sz w:val="28"/>
          <w:szCs w:val="28"/>
        </w:rPr>
        <w:t xml:space="preserve"> asthma inhalers), the Group committee/volunteers will offer to keep the medication safe until it is required. Inhalers must be labelled with the young person’s name. </w:t>
      </w:r>
    </w:p>
    <w:p w14:paraId="4EE82C0C" w14:textId="77777777" w:rsidR="0053757E" w:rsidRPr="00561CE6" w:rsidRDefault="0053757E" w:rsidP="0053757E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BEEA366" w14:textId="77777777" w:rsidR="0053757E" w:rsidRPr="00561CE6" w:rsidRDefault="3581D0A0" w:rsidP="00294BA6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 xml:space="preserve">Rossendale Drum Majorettes can only administer medication that has been prescribed by a doctor, dentist, </w:t>
      </w:r>
      <w:proofErr w:type="gramStart"/>
      <w:r w:rsidRPr="00561CE6">
        <w:rPr>
          <w:rFonts w:ascii="Arial" w:hAnsi="Arial" w:cs="Arial"/>
          <w:color w:val="auto"/>
          <w:sz w:val="28"/>
          <w:szCs w:val="28"/>
        </w:rPr>
        <w:t>nurse</w:t>
      </w:r>
      <w:proofErr w:type="gramEnd"/>
      <w:r w:rsidRPr="00561CE6">
        <w:rPr>
          <w:rFonts w:ascii="Arial" w:hAnsi="Arial" w:cs="Arial"/>
          <w:color w:val="auto"/>
          <w:sz w:val="28"/>
          <w:szCs w:val="28"/>
        </w:rPr>
        <w:t xml:space="preserve"> or pharmacist. If a medicine contains aspirin, we can only administer it if it has been prescribed by a doctor. All medication provided must have the prescription sticker attached which includes the young person’s* name, the date, the type of medicine and the dosage. </w:t>
      </w:r>
    </w:p>
    <w:p w14:paraId="4CFF4E21" w14:textId="77777777" w:rsidR="0053757E" w:rsidRPr="00561CE6" w:rsidRDefault="0053757E" w:rsidP="00294BA6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14:paraId="79652C2A" w14:textId="77777777" w:rsidR="0053757E" w:rsidRPr="00561CE6" w:rsidRDefault="3581D0A0" w:rsidP="00294BA6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 xml:space="preserve">A designated staff member will be responsible for administering medication or for witnessing self-administration by the young person*. The designated person will record receipt of the medication on a medication log and will check that the medication is properly labelled and will ensure that it is stored securely during the session. </w:t>
      </w:r>
    </w:p>
    <w:p w14:paraId="395C41D7" w14:textId="77777777" w:rsidR="0053757E" w:rsidRPr="00561CE6" w:rsidRDefault="0053757E" w:rsidP="0053757E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2356B53E" w14:textId="6015F330" w:rsidR="0053757E" w:rsidRPr="00561CE6" w:rsidRDefault="0053757E" w:rsidP="00567663">
      <w:pPr>
        <w:pStyle w:val="Heading2"/>
        <w:rPr>
          <w:rFonts w:ascii="Arial" w:hAnsi="Arial" w:cs="Arial"/>
        </w:rPr>
      </w:pPr>
      <w:r w:rsidRPr="00561CE6">
        <w:rPr>
          <w:rFonts w:ascii="Arial" w:hAnsi="Arial" w:cs="Arial"/>
        </w:rPr>
        <w:t xml:space="preserve">Before any medication is given, the designated person </w:t>
      </w:r>
      <w:r w:rsidR="00D12743" w:rsidRPr="00561CE6">
        <w:rPr>
          <w:rFonts w:ascii="Arial" w:hAnsi="Arial" w:cs="Arial"/>
        </w:rPr>
        <w:t>will.</w:t>
      </w:r>
    </w:p>
    <w:p w14:paraId="5073C0B9" w14:textId="77777777" w:rsidR="00EF3E35" w:rsidRPr="00561CE6" w:rsidRDefault="00EF3E35" w:rsidP="00EF3E35">
      <w:pPr>
        <w:pStyle w:val="NoSpacing"/>
        <w:rPr>
          <w:rFonts w:ascii="Arial" w:hAnsi="Arial" w:cs="Arial"/>
          <w:sz w:val="28"/>
          <w:szCs w:val="28"/>
        </w:rPr>
      </w:pPr>
    </w:p>
    <w:p w14:paraId="03B551B4" w14:textId="77777777" w:rsidR="0053757E" w:rsidRPr="00561CE6" w:rsidRDefault="0053757E" w:rsidP="0053757E">
      <w:pPr>
        <w:pStyle w:val="Default"/>
        <w:numPr>
          <w:ilvl w:val="0"/>
          <w:numId w:val="10"/>
        </w:numPr>
        <w:spacing w:after="30"/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>Check that the Group has received written consent</w:t>
      </w:r>
      <w:r w:rsidR="00EF3E35" w:rsidRPr="00561CE6">
        <w:rPr>
          <w:rFonts w:ascii="Arial" w:hAnsi="Arial" w:cs="Arial"/>
          <w:color w:val="auto"/>
          <w:sz w:val="28"/>
          <w:szCs w:val="28"/>
        </w:rPr>
        <w:t>; and</w:t>
      </w:r>
    </w:p>
    <w:p w14:paraId="5E0C075C" w14:textId="77777777" w:rsidR="0053757E" w:rsidRPr="00561CE6" w:rsidRDefault="0053757E" w:rsidP="0053757E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 xml:space="preserve">Ask another member of staff to witness that the correct dosage is given. </w:t>
      </w:r>
    </w:p>
    <w:p w14:paraId="0E832B44" w14:textId="77777777" w:rsidR="0053757E" w:rsidRPr="00561CE6" w:rsidRDefault="0053757E" w:rsidP="0053757E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591F972F" w14:textId="55B77DD3" w:rsidR="0053757E" w:rsidRPr="00561CE6" w:rsidRDefault="0053757E" w:rsidP="00567663">
      <w:pPr>
        <w:pStyle w:val="Heading2"/>
        <w:rPr>
          <w:rFonts w:ascii="Arial" w:hAnsi="Arial" w:cs="Arial"/>
        </w:rPr>
      </w:pPr>
      <w:r w:rsidRPr="00561CE6">
        <w:rPr>
          <w:rFonts w:ascii="Arial" w:hAnsi="Arial" w:cs="Arial"/>
        </w:rPr>
        <w:t xml:space="preserve">When the medication has been administered, the designated person </w:t>
      </w:r>
      <w:r w:rsidR="00D12743" w:rsidRPr="00561CE6">
        <w:rPr>
          <w:rFonts w:ascii="Arial" w:hAnsi="Arial" w:cs="Arial"/>
        </w:rPr>
        <w:t>must.</w:t>
      </w:r>
    </w:p>
    <w:p w14:paraId="2BF7CADB" w14:textId="77777777" w:rsidR="00EF3E35" w:rsidRPr="00561CE6" w:rsidRDefault="00EF3E35" w:rsidP="00EF3E35">
      <w:pPr>
        <w:pStyle w:val="NoSpacing"/>
        <w:rPr>
          <w:rFonts w:ascii="Arial" w:hAnsi="Arial" w:cs="Arial"/>
          <w:sz w:val="28"/>
          <w:szCs w:val="28"/>
        </w:rPr>
      </w:pPr>
    </w:p>
    <w:p w14:paraId="5C2DF2CC" w14:textId="77777777" w:rsidR="0053757E" w:rsidRPr="00561CE6" w:rsidRDefault="0053757E" w:rsidP="0053757E">
      <w:pPr>
        <w:pStyle w:val="Default"/>
        <w:numPr>
          <w:ilvl w:val="0"/>
          <w:numId w:val="10"/>
        </w:numPr>
        <w:spacing w:after="33"/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>Record all relevant details on the Record of Medication Given form</w:t>
      </w:r>
      <w:r w:rsidR="00EF3E35" w:rsidRPr="00561CE6">
        <w:rPr>
          <w:rFonts w:ascii="Arial" w:hAnsi="Arial" w:cs="Arial"/>
          <w:color w:val="auto"/>
          <w:sz w:val="28"/>
          <w:szCs w:val="28"/>
        </w:rPr>
        <w:t>; and</w:t>
      </w:r>
      <w:r w:rsidRPr="00561CE6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9C861A3" w14:textId="77777777" w:rsidR="0053757E" w:rsidRPr="00561CE6" w:rsidRDefault="0053757E" w:rsidP="0053757E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 xml:space="preserve">Ask the young person’s parent or carer to sign the form to acknowledge that the medication has been given. </w:t>
      </w:r>
    </w:p>
    <w:p w14:paraId="475688C6" w14:textId="77777777" w:rsidR="0053757E" w:rsidRPr="00561CE6" w:rsidRDefault="0053757E" w:rsidP="0053757E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5DC9F69C" w14:textId="77777777" w:rsidR="0053757E" w:rsidRPr="00561CE6" w:rsidRDefault="0053757E" w:rsidP="00EF3E35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 xml:space="preserve">When the medication is returned to the young person’s parent or carer, the designated person will record this on the medication log. </w:t>
      </w:r>
    </w:p>
    <w:p w14:paraId="2806A0FB" w14:textId="77777777" w:rsidR="00294BA6" w:rsidRPr="00561CE6" w:rsidRDefault="00294BA6" w:rsidP="00EF3E35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14:paraId="215A7CA6" w14:textId="0195C11E" w:rsidR="0053757E" w:rsidRPr="00561CE6" w:rsidRDefault="3581D0A0" w:rsidP="0053757E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lastRenderedPageBreak/>
        <w:t xml:space="preserve">If a young person* refuses to take their medication, staff will not force them to do so. The </w:t>
      </w:r>
      <w:r w:rsidR="0032451A" w:rsidRPr="00561CE6">
        <w:rPr>
          <w:rFonts w:ascii="Arial" w:hAnsi="Arial" w:cs="Arial"/>
          <w:color w:val="auto"/>
          <w:sz w:val="28"/>
          <w:szCs w:val="28"/>
        </w:rPr>
        <w:t>Director</w:t>
      </w:r>
      <w:r w:rsidRPr="00561CE6">
        <w:rPr>
          <w:rFonts w:ascii="Arial" w:hAnsi="Arial" w:cs="Arial"/>
          <w:color w:val="auto"/>
          <w:sz w:val="28"/>
          <w:szCs w:val="28"/>
        </w:rPr>
        <w:t xml:space="preserve"> and the young person’s parent or carer will be notified, and the incident recorded on the Record of Medication Given Form. </w:t>
      </w:r>
    </w:p>
    <w:p w14:paraId="276CC060" w14:textId="77777777" w:rsidR="0053757E" w:rsidRPr="00561CE6" w:rsidRDefault="0053757E" w:rsidP="0053757E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21CF513" w14:textId="77777777" w:rsidR="0053757E" w:rsidRPr="00561CE6" w:rsidRDefault="0053757E" w:rsidP="00567663">
      <w:pPr>
        <w:pStyle w:val="Heading2"/>
        <w:rPr>
          <w:rFonts w:ascii="Arial" w:hAnsi="Arial" w:cs="Arial"/>
        </w:rPr>
      </w:pPr>
      <w:r w:rsidRPr="00561CE6">
        <w:rPr>
          <w:rFonts w:ascii="Arial" w:hAnsi="Arial" w:cs="Arial"/>
        </w:rPr>
        <w:t>Medication Given</w:t>
      </w:r>
    </w:p>
    <w:p w14:paraId="7BF29757" w14:textId="77777777" w:rsidR="0053757E" w:rsidRPr="00561CE6" w:rsidRDefault="0053757E" w:rsidP="0053757E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24A4E2B6" w14:textId="77777777" w:rsidR="0053757E" w:rsidRPr="00561CE6" w:rsidRDefault="3581D0A0" w:rsidP="00EF3E35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 xml:space="preserve">Certain medications require specialist training before use, </w:t>
      </w:r>
      <w:proofErr w:type="gramStart"/>
      <w:r w:rsidRPr="00561CE6">
        <w:rPr>
          <w:rFonts w:ascii="Arial" w:hAnsi="Arial" w:cs="Arial"/>
          <w:color w:val="auto"/>
          <w:sz w:val="28"/>
          <w:szCs w:val="28"/>
        </w:rPr>
        <w:t>e.g.</w:t>
      </w:r>
      <w:proofErr w:type="gramEnd"/>
      <w:r w:rsidRPr="00561CE6">
        <w:rPr>
          <w:rFonts w:ascii="Arial" w:hAnsi="Arial" w:cs="Arial"/>
          <w:color w:val="auto"/>
          <w:sz w:val="28"/>
          <w:szCs w:val="28"/>
        </w:rPr>
        <w:t xml:space="preserve"> Epi Pens or controlled drugs. If a young person requires such medication the Chairman will arrange appropriate training as soon as possible. It may be necessary to postpone the young person’s* membership until such training has been undertaken. Where specialist training is required, only appropriately trained volunteer may administer the medication. A young person’s* parent or carer must complete a new permission to Administer Medication form if there are any changes to a young person’s medication (including change of dosage or frequency). </w:t>
      </w:r>
    </w:p>
    <w:p w14:paraId="649A2E91" w14:textId="77777777" w:rsidR="0053757E" w:rsidRPr="00561CE6" w:rsidRDefault="0053757E" w:rsidP="0053757E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09F95156" w14:textId="77777777" w:rsidR="0053757E" w:rsidRPr="00561CE6" w:rsidRDefault="3581D0A0" w:rsidP="00EF3E35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 xml:space="preserve">If a young person* suffers from a long-term medical condition the Group will ask the young person's* parents to provide a medical care plan from their doctor, to clarify exactly what the symptoms and treatment are so that the Group has a clear statement of the young person's medical requirements. </w:t>
      </w:r>
    </w:p>
    <w:p w14:paraId="3CB20FDB" w14:textId="77777777" w:rsidR="0053757E" w:rsidRPr="00561CE6" w:rsidRDefault="0053757E" w:rsidP="00567663">
      <w:pPr>
        <w:pStyle w:val="Heading2"/>
        <w:rPr>
          <w:rFonts w:ascii="Arial" w:hAnsi="Arial" w:cs="Arial"/>
        </w:rPr>
      </w:pPr>
    </w:p>
    <w:p w14:paraId="16172691" w14:textId="3069F8D5" w:rsidR="0053757E" w:rsidRPr="00561CE6" w:rsidRDefault="0053757E" w:rsidP="00567663">
      <w:pPr>
        <w:pStyle w:val="Heading2"/>
        <w:rPr>
          <w:rFonts w:ascii="Arial" w:hAnsi="Arial" w:cs="Arial"/>
        </w:rPr>
      </w:pPr>
      <w:r w:rsidRPr="00561CE6">
        <w:rPr>
          <w:rFonts w:ascii="Arial" w:hAnsi="Arial" w:cs="Arial"/>
        </w:rPr>
        <w:t xml:space="preserve">Circumstances which young people may take non-prescription </w:t>
      </w:r>
      <w:r w:rsidR="00D12743" w:rsidRPr="00561CE6">
        <w:rPr>
          <w:rFonts w:ascii="Arial" w:hAnsi="Arial" w:cs="Arial"/>
        </w:rPr>
        <w:t>medication.</w:t>
      </w:r>
      <w:r w:rsidRPr="00561CE6">
        <w:rPr>
          <w:rFonts w:ascii="Arial" w:hAnsi="Arial" w:cs="Arial"/>
        </w:rPr>
        <w:t xml:space="preserve"> </w:t>
      </w:r>
    </w:p>
    <w:p w14:paraId="112F52A2" w14:textId="77777777" w:rsidR="00705379" w:rsidRPr="00561CE6" w:rsidRDefault="00705379" w:rsidP="0070537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14:paraId="5F81CF0A" w14:textId="77777777" w:rsidR="0053757E" w:rsidRPr="00561CE6" w:rsidRDefault="3581D0A0" w:rsidP="0070537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 xml:space="preserve">Non-prescription medication </w:t>
      </w:r>
      <w:proofErr w:type="gramStart"/>
      <w:r w:rsidRPr="00561CE6">
        <w:rPr>
          <w:rFonts w:ascii="Arial" w:hAnsi="Arial" w:cs="Arial"/>
          <w:color w:val="auto"/>
          <w:sz w:val="28"/>
          <w:szCs w:val="28"/>
        </w:rPr>
        <w:t>e.g.</w:t>
      </w:r>
      <w:proofErr w:type="gramEnd"/>
      <w:r w:rsidRPr="00561CE6">
        <w:rPr>
          <w:rFonts w:ascii="Arial" w:hAnsi="Arial" w:cs="Arial"/>
          <w:color w:val="auto"/>
          <w:sz w:val="28"/>
          <w:szCs w:val="28"/>
        </w:rPr>
        <w:t xml:space="preserve"> pain and fever relief may be administered to young people* aged 16 and under, but only with the prior written consent of the parent and only when there is a health reason to do so. </w:t>
      </w:r>
    </w:p>
    <w:p w14:paraId="11F0A9B2" w14:textId="77777777" w:rsidR="0053757E" w:rsidRPr="00561CE6" w:rsidRDefault="0053757E" w:rsidP="0053757E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58AADD31" w14:textId="77777777" w:rsidR="0053757E" w:rsidRPr="00561CE6" w:rsidRDefault="0053757E" w:rsidP="00567663">
      <w:pPr>
        <w:pStyle w:val="Heading2"/>
        <w:rPr>
          <w:rFonts w:ascii="Arial" w:hAnsi="Arial" w:cs="Arial"/>
        </w:rPr>
      </w:pPr>
      <w:r w:rsidRPr="00561CE6">
        <w:rPr>
          <w:rFonts w:ascii="Arial" w:hAnsi="Arial" w:cs="Arial"/>
        </w:rPr>
        <w:t xml:space="preserve">Member Medication </w:t>
      </w:r>
    </w:p>
    <w:p w14:paraId="2DF47E3D" w14:textId="77777777" w:rsidR="00705379" w:rsidRPr="00561CE6" w:rsidRDefault="00705379" w:rsidP="00705379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79BB10C" w14:textId="77777777" w:rsidR="0053757E" w:rsidRPr="00561CE6" w:rsidRDefault="3581D0A0" w:rsidP="0070537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61CE6">
        <w:rPr>
          <w:rFonts w:ascii="Arial" w:hAnsi="Arial" w:cs="Arial"/>
          <w:color w:val="auto"/>
          <w:sz w:val="28"/>
          <w:szCs w:val="28"/>
        </w:rPr>
        <w:t xml:space="preserve">If members bring any medication on training or events, they need to inform a committee member and make sure the medication does not affect their abilities to take part. The medication must be stored securely and kept out of young people’s* reach. </w:t>
      </w:r>
    </w:p>
    <w:p w14:paraId="4AE3C664" w14:textId="77777777" w:rsidR="0053757E" w:rsidRPr="00561CE6" w:rsidRDefault="0053757E" w:rsidP="0053757E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F3ECA8A" w14:textId="77777777" w:rsidR="0053757E" w:rsidRPr="00561CE6" w:rsidRDefault="0053757E" w:rsidP="00567663">
      <w:pPr>
        <w:pStyle w:val="Heading2"/>
        <w:rPr>
          <w:rFonts w:ascii="Arial" w:hAnsi="Arial" w:cs="Arial"/>
        </w:rPr>
      </w:pPr>
      <w:r w:rsidRPr="00561CE6">
        <w:rPr>
          <w:rFonts w:ascii="Arial" w:hAnsi="Arial" w:cs="Arial"/>
        </w:rPr>
        <w:t xml:space="preserve">Administration of </w:t>
      </w:r>
      <w:r w:rsidR="00705379" w:rsidRPr="00561CE6">
        <w:rPr>
          <w:rFonts w:ascii="Arial" w:hAnsi="Arial" w:cs="Arial"/>
        </w:rPr>
        <w:t>F</w:t>
      </w:r>
      <w:r w:rsidRPr="00561CE6">
        <w:rPr>
          <w:rFonts w:ascii="Arial" w:hAnsi="Arial" w:cs="Arial"/>
        </w:rPr>
        <w:t xml:space="preserve">irst </w:t>
      </w:r>
      <w:r w:rsidR="00705379" w:rsidRPr="00561CE6">
        <w:rPr>
          <w:rFonts w:ascii="Arial" w:hAnsi="Arial" w:cs="Arial"/>
        </w:rPr>
        <w:t>A</w:t>
      </w:r>
      <w:r w:rsidRPr="00561CE6">
        <w:rPr>
          <w:rFonts w:ascii="Arial" w:hAnsi="Arial" w:cs="Arial"/>
        </w:rPr>
        <w:t>id</w:t>
      </w:r>
    </w:p>
    <w:p w14:paraId="46ECCC4D" w14:textId="77777777" w:rsidR="00705379" w:rsidRPr="00561CE6" w:rsidRDefault="00705379" w:rsidP="00705379">
      <w:pPr>
        <w:pStyle w:val="NoSpacing"/>
        <w:rPr>
          <w:rFonts w:ascii="Arial" w:hAnsi="Arial" w:cs="Arial"/>
          <w:sz w:val="28"/>
          <w:szCs w:val="28"/>
        </w:rPr>
      </w:pPr>
    </w:p>
    <w:p w14:paraId="05667A59" w14:textId="77242E56" w:rsidR="0053757E" w:rsidRPr="00561CE6" w:rsidRDefault="0053757E" w:rsidP="00D12743">
      <w:pPr>
        <w:jc w:val="both"/>
        <w:rPr>
          <w:rFonts w:ascii="Arial" w:hAnsi="Arial" w:cs="Arial"/>
          <w:sz w:val="28"/>
          <w:szCs w:val="28"/>
        </w:rPr>
      </w:pPr>
      <w:r w:rsidRPr="00561CE6">
        <w:rPr>
          <w:rFonts w:ascii="Arial" w:hAnsi="Arial" w:cs="Arial"/>
          <w:sz w:val="28"/>
          <w:szCs w:val="28"/>
        </w:rPr>
        <w:t xml:space="preserve">Please see the Rossendale Majorettes </w:t>
      </w:r>
      <w:r w:rsidR="00705379" w:rsidRPr="00561CE6">
        <w:rPr>
          <w:rFonts w:ascii="Arial" w:hAnsi="Arial" w:cs="Arial"/>
          <w:sz w:val="28"/>
          <w:szCs w:val="28"/>
        </w:rPr>
        <w:t>F</w:t>
      </w:r>
      <w:r w:rsidRPr="00561CE6">
        <w:rPr>
          <w:rFonts w:ascii="Arial" w:hAnsi="Arial" w:cs="Arial"/>
          <w:sz w:val="28"/>
          <w:szCs w:val="28"/>
        </w:rPr>
        <w:t xml:space="preserve">irst </w:t>
      </w:r>
      <w:r w:rsidR="00705379" w:rsidRPr="00561CE6">
        <w:rPr>
          <w:rFonts w:ascii="Arial" w:hAnsi="Arial" w:cs="Arial"/>
          <w:sz w:val="28"/>
          <w:szCs w:val="28"/>
        </w:rPr>
        <w:t>A</w:t>
      </w:r>
      <w:r w:rsidRPr="00561CE6">
        <w:rPr>
          <w:rFonts w:ascii="Arial" w:hAnsi="Arial" w:cs="Arial"/>
          <w:sz w:val="28"/>
          <w:szCs w:val="28"/>
        </w:rPr>
        <w:t xml:space="preserve">id </w:t>
      </w:r>
      <w:r w:rsidR="00705379" w:rsidRPr="00561CE6">
        <w:rPr>
          <w:rFonts w:ascii="Arial" w:hAnsi="Arial" w:cs="Arial"/>
          <w:sz w:val="28"/>
          <w:szCs w:val="28"/>
        </w:rPr>
        <w:t>P</w:t>
      </w:r>
      <w:r w:rsidRPr="00561CE6">
        <w:rPr>
          <w:rFonts w:ascii="Arial" w:hAnsi="Arial" w:cs="Arial"/>
          <w:sz w:val="28"/>
          <w:szCs w:val="28"/>
        </w:rPr>
        <w:t>olicy</w:t>
      </w:r>
      <w:r w:rsidR="00705379" w:rsidRPr="00561CE6">
        <w:rPr>
          <w:rFonts w:ascii="Arial" w:hAnsi="Arial" w:cs="Arial"/>
          <w:sz w:val="28"/>
          <w:szCs w:val="28"/>
        </w:rPr>
        <w:t xml:space="preserve"> (RDM_P0010)</w:t>
      </w:r>
      <w:r w:rsidR="00294BA6" w:rsidRPr="00561CE6">
        <w:rPr>
          <w:rFonts w:ascii="Arial" w:hAnsi="Arial" w:cs="Arial"/>
          <w:sz w:val="28"/>
          <w:szCs w:val="28"/>
        </w:rPr>
        <w:t>, in line with various legislations</w:t>
      </w:r>
      <w:r w:rsidR="00D12743" w:rsidRPr="00561CE6">
        <w:rPr>
          <w:rFonts w:ascii="Arial" w:hAnsi="Arial" w:cs="Arial"/>
          <w:sz w:val="28"/>
          <w:szCs w:val="28"/>
        </w:rPr>
        <w:t>.</w:t>
      </w:r>
    </w:p>
    <w:p w14:paraId="477049AD" w14:textId="77777777" w:rsidR="0053757E" w:rsidRPr="00561CE6" w:rsidRDefault="0053757E" w:rsidP="0053757E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9C7452B" w14:textId="77777777" w:rsidR="0053757E" w:rsidRPr="00561CE6" w:rsidRDefault="0053757E" w:rsidP="0053757E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2CB55BDD" w14:textId="77777777" w:rsidR="0053757E" w:rsidRPr="00561CE6" w:rsidRDefault="3581D0A0" w:rsidP="3581D0A0">
      <w:pPr>
        <w:pStyle w:val="NoSpacing"/>
        <w:rPr>
          <w:rFonts w:ascii="Arial" w:hAnsi="Arial" w:cs="Arial"/>
          <w:color w:val="002060"/>
          <w:sz w:val="28"/>
          <w:szCs w:val="28"/>
        </w:rPr>
      </w:pPr>
      <w:r w:rsidRPr="00561CE6">
        <w:rPr>
          <w:rFonts w:ascii="Arial" w:hAnsi="Arial" w:cs="Arial"/>
          <w:color w:val="002060"/>
          <w:sz w:val="28"/>
          <w:szCs w:val="28"/>
        </w:rPr>
        <w:t xml:space="preserve">*Young person / Young people </w:t>
      </w:r>
      <w:proofErr w:type="gramStart"/>
      <w:r w:rsidRPr="00561CE6">
        <w:rPr>
          <w:rFonts w:ascii="Arial" w:hAnsi="Arial" w:cs="Arial"/>
          <w:color w:val="002060"/>
          <w:sz w:val="28"/>
          <w:szCs w:val="28"/>
        </w:rPr>
        <w:t>refers</w:t>
      </w:r>
      <w:proofErr w:type="gramEnd"/>
      <w:r w:rsidRPr="00561CE6">
        <w:rPr>
          <w:rFonts w:ascii="Arial" w:hAnsi="Arial" w:cs="Arial"/>
          <w:color w:val="002060"/>
          <w:sz w:val="28"/>
          <w:szCs w:val="28"/>
        </w:rPr>
        <w:t xml:space="preserve"> to anyone under age of 16</w:t>
      </w:r>
    </w:p>
    <w:p w14:paraId="4491ED93" w14:textId="77777777" w:rsidR="0053757E" w:rsidRPr="00561CE6" w:rsidRDefault="0053757E" w:rsidP="0053757E">
      <w:pPr>
        <w:pStyle w:val="Default"/>
        <w:rPr>
          <w:rFonts w:ascii="Arial" w:hAnsi="Arial" w:cs="Arial"/>
          <w:color w:val="002060"/>
          <w:sz w:val="28"/>
          <w:szCs w:val="28"/>
        </w:rPr>
      </w:pPr>
    </w:p>
    <w:p w14:paraId="2D53F466" w14:textId="77777777" w:rsidR="0053757E" w:rsidRPr="00561CE6" w:rsidRDefault="0053757E" w:rsidP="0053757E">
      <w:pPr>
        <w:pStyle w:val="Default"/>
        <w:rPr>
          <w:rFonts w:ascii="Arial" w:hAnsi="Arial" w:cs="Arial"/>
          <w:color w:val="002060"/>
          <w:sz w:val="28"/>
          <w:szCs w:val="28"/>
        </w:rPr>
      </w:pPr>
    </w:p>
    <w:p w14:paraId="08D3B849" w14:textId="77777777" w:rsidR="0053757E" w:rsidRPr="00561CE6" w:rsidRDefault="0053757E" w:rsidP="0053757E">
      <w:pPr>
        <w:pStyle w:val="Default"/>
        <w:rPr>
          <w:rFonts w:ascii="Arial" w:hAnsi="Arial" w:cs="Arial"/>
          <w:color w:val="002060"/>
          <w:sz w:val="28"/>
          <w:szCs w:val="28"/>
        </w:rPr>
      </w:pPr>
    </w:p>
    <w:p w14:paraId="3D518A15" w14:textId="77777777" w:rsidR="0053757E" w:rsidRPr="00561CE6" w:rsidRDefault="0053757E" w:rsidP="0053757E">
      <w:pPr>
        <w:pStyle w:val="Default"/>
        <w:rPr>
          <w:rFonts w:ascii="Arial" w:hAnsi="Arial" w:cs="Arial"/>
          <w:color w:val="002060"/>
          <w:sz w:val="28"/>
          <w:szCs w:val="28"/>
        </w:rPr>
      </w:pPr>
    </w:p>
    <w:p w14:paraId="7C2B1EFE" w14:textId="77777777" w:rsidR="00567663" w:rsidRPr="00561CE6" w:rsidRDefault="00567663">
      <w:pPr>
        <w:rPr>
          <w:rFonts w:ascii="Arial" w:eastAsiaTheme="minorHAnsi" w:hAnsi="Arial" w:cs="Arial"/>
          <w:b/>
          <w:color w:val="002060"/>
          <w:sz w:val="28"/>
          <w:szCs w:val="28"/>
          <w:lang w:val="en-GB" w:eastAsia="en-US"/>
        </w:rPr>
      </w:pPr>
      <w:r w:rsidRPr="00561CE6">
        <w:rPr>
          <w:rFonts w:ascii="Arial" w:hAnsi="Arial" w:cs="Arial"/>
          <w:b/>
          <w:color w:val="002060"/>
          <w:sz w:val="28"/>
          <w:szCs w:val="28"/>
        </w:rPr>
        <w:br w:type="page"/>
      </w:r>
    </w:p>
    <w:p w14:paraId="1D50EE89" w14:textId="77777777" w:rsidR="0053757E" w:rsidRPr="00561CE6" w:rsidRDefault="0053757E" w:rsidP="00705379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561CE6">
        <w:rPr>
          <w:rFonts w:ascii="Arial" w:hAnsi="Arial" w:cs="Arial"/>
          <w:sz w:val="28"/>
          <w:szCs w:val="28"/>
        </w:rPr>
        <w:t>Consent Form for Administration of Medication</w:t>
      </w:r>
    </w:p>
    <w:p w14:paraId="44DBC5C7" w14:textId="77777777" w:rsidR="0053757E" w:rsidRPr="00561CE6" w:rsidRDefault="0053757E" w:rsidP="3581D0A0">
      <w:pPr>
        <w:pStyle w:val="BodyText"/>
        <w:jc w:val="left"/>
        <w:rPr>
          <w:rFonts w:ascii="Arial" w:hAnsi="Arial" w:cs="Arial"/>
          <w:b/>
          <w:bCs/>
          <w:color w:val="002060"/>
          <w:sz w:val="28"/>
          <w:szCs w:val="28"/>
        </w:rPr>
      </w:pPr>
      <w:r w:rsidRPr="00561CE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AAEB7" wp14:editId="245D7AF7">
                <wp:simplePos x="0" y="0"/>
                <wp:positionH relativeFrom="column">
                  <wp:posOffset>-216535</wp:posOffset>
                </wp:positionH>
                <wp:positionV relativeFrom="paragraph">
                  <wp:posOffset>214630</wp:posOffset>
                </wp:positionV>
                <wp:extent cx="6724650" cy="19240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246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4132C624" w14:textId="77777777" w:rsidR="002A667F" w:rsidRDefault="00561CE6" w:rsidP="00E11B87">
                            <w:pPr>
                              <w:spacing w:line="25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consent to a designated RDM Committee member administering my young person’s medicine(s), providing that they are able, and have been fully trained and assessed by a competent person.</w:t>
                            </w:r>
                          </w:p>
                          <w:p w14:paraId="53E81FBB" w14:textId="77777777" w:rsidR="002A667F" w:rsidRDefault="00561CE6" w:rsidP="00E11B87">
                            <w:pPr>
                              <w:spacing w:line="25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B161BCF" w14:textId="77777777" w:rsidR="002A667F" w:rsidRDefault="00561CE6" w:rsidP="00E11B87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 Date: ....................</w:t>
                            </w:r>
                          </w:p>
                          <w:p w14:paraId="6A3583A0" w14:textId="77777777" w:rsidR="002A667F" w:rsidRDefault="00561CE6" w:rsidP="00E11B87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22079081" w14:textId="77777777" w:rsidR="002A667F" w:rsidRDefault="00561CE6" w:rsidP="00E11B87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Signature: ......................................................................... (Young Person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's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/ Parent / Guardian)</w:t>
                            </w:r>
                          </w:p>
                          <w:p w14:paraId="173F769D" w14:textId="77777777" w:rsidR="002A667F" w:rsidRDefault="00561CE6" w:rsidP="00E11B87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</w:t>
                            </w:r>
                            <w:r>
                              <w:rPr>
                                <w:rFonts w:ascii="Arial" w:hAnsi="Arial" w:cs="Arial"/>
                              </w:rPr>
                              <w:t>-----------------------------------------</w:t>
                            </w:r>
                          </w:p>
                          <w:p w14:paraId="78B61F07" w14:textId="77777777" w:rsidR="002A667F" w:rsidRDefault="00561CE6" w:rsidP="00E11B87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RDM Committee responsible (Full Name): ................................................ </w:t>
                            </w:r>
                          </w:p>
                          <w:p w14:paraId="7DD14002" w14:textId="77777777" w:rsidR="002A667F" w:rsidRDefault="00561CE6" w:rsidP="00E11B87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Date: ....................</w:t>
                            </w:r>
                          </w:p>
                          <w:p w14:paraId="5F917F4A" w14:textId="77777777" w:rsidR="002A667F" w:rsidRDefault="00561CE6" w:rsidP="00E11B87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6BCD2FBE" w14:textId="77777777" w:rsidR="002A667F" w:rsidRDefault="00561CE6" w:rsidP="00E11B87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Signature: ..........................................................................</w:t>
                            </w:r>
                          </w:p>
                          <w:p w14:paraId="39AD8183" w14:textId="77777777" w:rsidR="002A667F" w:rsidRDefault="00561CE6" w:rsidP="00E11B87">
                            <w:pPr>
                              <w:spacing w:line="25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AAEB7" id="Text Box 2" o:spid="_x0000_s1026" style="position:absolute;margin-left:-17.05pt;margin-top:16.9pt;width:529.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" strokeweight="1.5pt">
                <v:textbox>
                  <w:txbxContent>
                    <w:p w14:paraId="4132C624" w14:textId="77777777" w:rsidR="002A667F" w:rsidRDefault="00BD4C59" w:rsidP="00E11B87">
                      <w:pPr>
                        <w:spacing w:line="25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consent to a designated RDM Committee member </w:t>
                      </w:r>
                      <w:r>
                        <w:rPr>
                          <w:rFonts w:ascii="Arial" w:hAnsi="Arial" w:cs="Arial"/>
                        </w:rPr>
                        <w:t>administering my young person’s medicine(s), providing that they are able, and have been fully trained and assessed by a competent person.</w:t>
                      </w:r>
                    </w:p>
                    <w:p w14:paraId="53E81FBB" w14:textId="77777777" w:rsidR="002A667F" w:rsidRDefault="00BD4C59" w:rsidP="00E11B87">
                      <w:pPr>
                        <w:spacing w:line="25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</w:p>
                    <w:p w14:paraId="0B161BCF" w14:textId="77777777" w:rsidR="002A667F" w:rsidRDefault="00BD4C59" w:rsidP="00E11B87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 ............................................................................... Date: ....................</w:t>
                      </w:r>
                    </w:p>
                    <w:p w14:paraId="6A3583A0" w14:textId="77777777" w:rsidR="002A667F" w:rsidRDefault="00BD4C59" w:rsidP="00E11B87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22079081" w14:textId="77777777" w:rsidR="002A667F" w:rsidRDefault="00BD4C59" w:rsidP="00E11B87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Signature: ......................................................................... (Young Person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's</w:t>
                      </w:r>
                      <w:r>
                        <w:rPr>
                          <w:rFonts w:ascii="Arial" w:hAnsi="Arial" w:cs="Arial"/>
                        </w:rPr>
                        <w:t xml:space="preserve"> / Parent / Guardian)</w:t>
                      </w:r>
                    </w:p>
                    <w:p w14:paraId="173F769D" w14:textId="77777777" w:rsidR="002A667F" w:rsidRDefault="00BD4C59" w:rsidP="00E11B87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</w:t>
                      </w:r>
                    </w:p>
                    <w:p w14:paraId="78B61F07" w14:textId="77777777" w:rsidR="002A667F" w:rsidRDefault="00BD4C59" w:rsidP="00E11B87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RDM Committee responsible (Full Name): ................................................ </w:t>
                      </w:r>
                    </w:p>
                    <w:p w14:paraId="7DD14002" w14:textId="77777777" w:rsidR="002A667F" w:rsidRDefault="00BD4C59" w:rsidP="00E11B87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Date: ....................</w:t>
                      </w:r>
                    </w:p>
                    <w:p w14:paraId="5F917F4A" w14:textId="77777777" w:rsidR="002A667F" w:rsidRDefault="00BD4C59" w:rsidP="00E11B87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6BCD2FBE" w14:textId="77777777" w:rsidR="002A667F" w:rsidRDefault="00BD4C59" w:rsidP="00E11B87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Signature: ..........................................................................</w:t>
                      </w:r>
                    </w:p>
                    <w:p w14:paraId="39AD8183" w14:textId="77777777" w:rsidR="002A667F" w:rsidRDefault="00BD4C59" w:rsidP="00E11B87">
                      <w:pPr>
                        <w:spacing w:line="25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3E3F2C20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b/>
          <w:color w:val="002060"/>
          <w:sz w:val="28"/>
          <w:szCs w:val="28"/>
        </w:rPr>
      </w:pPr>
    </w:p>
    <w:p w14:paraId="188C9062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638BC163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0386DF3E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682EECB1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6B3B31B8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58EF3D81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6D1759CC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  <w:u w:val="single"/>
        </w:rPr>
      </w:pPr>
      <w:r w:rsidRPr="00561CE6">
        <w:rPr>
          <w:rFonts w:ascii="Arial" w:hAnsi="Arial" w:cs="Arial"/>
          <w:i w:val="0"/>
          <w:color w:val="002060"/>
          <w:sz w:val="28"/>
          <w:szCs w:val="28"/>
          <w:u w:val="single"/>
        </w:rPr>
        <w:t>Or</w:t>
      </w:r>
    </w:p>
    <w:p w14:paraId="33DCE271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3BE7E24A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  <w:highlight w:val="lightGray"/>
        </w:rPr>
      </w:pPr>
    </w:p>
    <w:p w14:paraId="49E11789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  <w:r w:rsidRPr="00561CE6">
        <w:rPr>
          <w:rFonts w:ascii="Arial" w:hAnsi="Arial" w:cs="Arial"/>
          <w:i w:val="0"/>
          <w:color w:val="002060"/>
          <w:sz w:val="28"/>
          <w:szCs w:val="28"/>
          <w:highlight w:val="lightGray"/>
        </w:rPr>
        <w:t>OR</w:t>
      </w:r>
    </w:p>
    <w:p w14:paraId="5B50B6C3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  <w:r w:rsidRPr="00561CE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430DC7" wp14:editId="7474600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686550" cy="1344930"/>
                <wp:effectExtent l="0" t="0" r="1905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F520C" w14:textId="77777777" w:rsidR="0053757E" w:rsidRDefault="0053757E" w:rsidP="0053757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i w:val="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Cs w:val="24"/>
                              </w:rPr>
                              <w:t xml:space="preserve">I wish for my young person to administer their own medicines and I have been assessed as being able to do so by me. </w:t>
                            </w:r>
                          </w:p>
                          <w:p w14:paraId="004B7BBE" w14:textId="77777777" w:rsidR="0053757E" w:rsidRDefault="0053757E" w:rsidP="0053757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i w:val="0"/>
                                <w:szCs w:val="24"/>
                              </w:rPr>
                            </w:pPr>
                          </w:p>
                          <w:p w14:paraId="6AD6D248" w14:textId="77777777" w:rsidR="0053757E" w:rsidRDefault="0053757E" w:rsidP="0053757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i w:val="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Cs w:val="24"/>
                              </w:rPr>
                              <w:t>Name: ............................................................................... Date: ....................</w:t>
                            </w:r>
                          </w:p>
                          <w:p w14:paraId="4E4DFF14" w14:textId="77777777" w:rsidR="0053757E" w:rsidRDefault="0053757E" w:rsidP="0053757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i w:val="0"/>
                                <w:szCs w:val="24"/>
                              </w:rPr>
                            </w:pPr>
                          </w:p>
                          <w:p w14:paraId="213F9249" w14:textId="77777777" w:rsidR="0053757E" w:rsidRDefault="0053757E" w:rsidP="0053757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i w:val="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Cs w:val="24"/>
                              </w:rPr>
                              <w:t xml:space="preserve">Signature: ......................................................................... (Young </w:t>
                            </w:r>
                            <w:r w:rsidR="00705379">
                              <w:rPr>
                                <w:rFonts w:ascii="Arial" w:hAnsi="Arial" w:cs="Arial"/>
                                <w:i w:val="0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Cs w:val="24"/>
                              </w:rPr>
                              <w:t>erson / Parent / Guardian)</w:t>
                            </w:r>
                          </w:p>
                          <w:p w14:paraId="1EDBC334" w14:textId="77777777" w:rsidR="0053757E" w:rsidRDefault="0053757E" w:rsidP="0053757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i w:val="0"/>
                                <w:szCs w:val="24"/>
                              </w:rPr>
                            </w:pPr>
                          </w:p>
                          <w:p w14:paraId="6FDC5CB5" w14:textId="77777777" w:rsidR="0053757E" w:rsidRDefault="0053757E" w:rsidP="0053757E">
                            <w:pP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30D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8pt;margin-top:8.75pt;width:526.5pt;height:10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" strokeweight="1.5pt">
                <v:textbox>
                  <w:txbxContent>
                    <w:p w14:paraId="678F520C" w14:textId="77777777" w:rsidR="0053757E" w:rsidRDefault="0053757E" w:rsidP="0053757E">
                      <w:pPr>
                        <w:pStyle w:val="BodyText"/>
                        <w:jc w:val="left"/>
                        <w:rPr>
                          <w:rFonts w:ascii="Arial" w:hAnsi="Arial" w:cs="Arial"/>
                          <w:i w:val="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Cs w:val="24"/>
                        </w:rPr>
                        <w:t xml:space="preserve">I wish for my young person to administer their own medicines and I have been assessed as being able to do so by me. </w:t>
                      </w:r>
                    </w:p>
                    <w:p w14:paraId="004B7BBE" w14:textId="77777777" w:rsidR="0053757E" w:rsidRDefault="0053757E" w:rsidP="0053757E">
                      <w:pPr>
                        <w:pStyle w:val="BodyText"/>
                        <w:jc w:val="left"/>
                        <w:rPr>
                          <w:rFonts w:ascii="Arial" w:hAnsi="Arial" w:cs="Arial"/>
                          <w:i w:val="0"/>
                          <w:szCs w:val="24"/>
                        </w:rPr>
                      </w:pPr>
                    </w:p>
                    <w:p w14:paraId="6AD6D248" w14:textId="77777777" w:rsidR="0053757E" w:rsidRDefault="0053757E" w:rsidP="0053757E">
                      <w:pPr>
                        <w:pStyle w:val="BodyText"/>
                        <w:jc w:val="left"/>
                        <w:rPr>
                          <w:rFonts w:ascii="Arial" w:hAnsi="Arial" w:cs="Arial"/>
                          <w:i w:val="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Cs w:val="24"/>
                        </w:rPr>
                        <w:t>Name: ............................................................................... Date: ....................</w:t>
                      </w:r>
                    </w:p>
                    <w:p w14:paraId="4E4DFF14" w14:textId="77777777" w:rsidR="0053757E" w:rsidRDefault="0053757E" w:rsidP="0053757E">
                      <w:pPr>
                        <w:pStyle w:val="BodyText"/>
                        <w:jc w:val="left"/>
                        <w:rPr>
                          <w:rFonts w:ascii="Arial" w:hAnsi="Arial" w:cs="Arial"/>
                          <w:i w:val="0"/>
                          <w:szCs w:val="24"/>
                        </w:rPr>
                      </w:pPr>
                    </w:p>
                    <w:p w14:paraId="213F9249" w14:textId="77777777" w:rsidR="0053757E" w:rsidRDefault="0053757E" w:rsidP="0053757E">
                      <w:pPr>
                        <w:pStyle w:val="BodyText"/>
                        <w:jc w:val="left"/>
                        <w:rPr>
                          <w:rFonts w:ascii="Arial" w:hAnsi="Arial" w:cs="Arial"/>
                          <w:i w:val="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Cs w:val="24"/>
                        </w:rPr>
                        <w:t xml:space="preserve">Signature: ......................................................................... (Young </w:t>
                      </w:r>
                      <w:r w:rsidR="00705379">
                        <w:rPr>
                          <w:rFonts w:ascii="Arial" w:hAnsi="Arial" w:cs="Arial"/>
                          <w:i w:val="0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i w:val="0"/>
                          <w:szCs w:val="24"/>
                        </w:rPr>
                        <w:t>erson / Parent / Guardian)</w:t>
                      </w:r>
                    </w:p>
                    <w:p w14:paraId="1EDBC334" w14:textId="77777777" w:rsidR="0053757E" w:rsidRDefault="0053757E" w:rsidP="0053757E">
                      <w:pPr>
                        <w:pStyle w:val="BodyText"/>
                        <w:jc w:val="left"/>
                        <w:rPr>
                          <w:rFonts w:ascii="Arial" w:hAnsi="Arial" w:cs="Arial"/>
                          <w:i w:val="0"/>
                          <w:szCs w:val="24"/>
                        </w:rPr>
                      </w:pPr>
                    </w:p>
                    <w:p w14:paraId="6FDC5CB5" w14:textId="77777777" w:rsidR="0053757E" w:rsidRDefault="0053757E" w:rsidP="0053757E">
                      <w:pPr>
                        <w:rPr>
                          <w:rFonts w:ascii="Times New Roman" w:hAnsi="Times New Roman" w:cs="Times New Roman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80486E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4E678BE3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756E5AD4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259F6F47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707CBECC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7CB0874D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1B438418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082F4E96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19E67702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660528F9" w14:textId="77777777" w:rsidR="00D12743" w:rsidRPr="00561CE6" w:rsidRDefault="00D12743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1008"/>
        <w:gridCol w:w="1618"/>
        <w:gridCol w:w="1009"/>
        <w:gridCol w:w="1691"/>
        <w:gridCol w:w="1301"/>
        <w:gridCol w:w="1362"/>
      </w:tblGrid>
      <w:tr w:rsidR="00705379" w:rsidRPr="00561CE6" w14:paraId="23B2B383" w14:textId="77777777" w:rsidTr="0053757E"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704924" w14:textId="77777777" w:rsidR="0053757E" w:rsidRPr="00561CE6" w:rsidRDefault="0053757E">
            <w:pPr>
              <w:pStyle w:val="BodyText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561CE6">
              <w:rPr>
                <w:rFonts w:ascii="Arial" w:hAnsi="Arial" w:cs="Arial"/>
                <w:b/>
                <w:i w:val="0"/>
                <w:sz w:val="28"/>
                <w:szCs w:val="28"/>
              </w:rPr>
              <w:t>Medication log</w:t>
            </w:r>
          </w:p>
        </w:tc>
      </w:tr>
      <w:tr w:rsidR="00705379" w:rsidRPr="00561CE6" w14:paraId="72B9E9A3" w14:textId="77777777" w:rsidTr="0053757E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5C5E" w14:textId="77777777" w:rsidR="0053757E" w:rsidRPr="00561CE6" w:rsidRDefault="0053757E">
            <w:pPr>
              <w:pStyle w:val="BodyText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561CE6">
              <w:rPr>
                <w:rFonts w:ascii="Arial" w:hAnsi="Arial" w:cs="Arial"/>
                <w:b/>
                <w:i w:val="0"/>
                <w:sz w:val="28"/>
                <w:szCs w:val="28"/>
              </w:rPr>
              <w:t>Medication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4955" w14:textId="77777777" w:rsidR="0053757E" w:rsidRPr="00561CE6" w:rsidRDefault="0053757E">
            <w:pPr>
              <w:pStyle w:val="BodyText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561CE6">
              <w:rPr>
                <w:rFonts w:ascii="Arial" w:hAnsi="Arial" w:cs="Arial"/>
                <w:b/>
                <w:i w:val="0"/>
                <w:sz w:val="28"/>
                <w:szCs w:val="28"/>
              </w:rPr>
              <w:t>Dosage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0AC8" w14:textId="77777777" w:rsidR="0053757E" w:rsidRPr="00561CE6" w:rsidRDefault="0053757E">
            <w:pPr>
              <w:pStyle w:val="BodyText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561CE6">
              <w:rPr>
                <w:rFonts w:ascii="Arial" w:hAnsi="Arial" w:cs="Arial"/>
                <w:b/>
                <w:i w:val="0"/>
                <w:sz w:val="28"/>
                <w:szCs w:val="28"/>
              </w:rPr>
              <w:t>Time Administered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90BF" w14:textId="77777777" w:rsidR="0053757E" w:rsidRPr="00561CE6" w:rsidRDefault="0053757E">
            <w:pPr>
              <w:pStyle w:val="BodyText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561CE6">
              <w:rPr>
                <w:rFonts w:ascii="Arial" w:hAnsi="Arial" w:cs="Arial"/>
                <w:b/>
                <w:i w:val="0"/>
                <w:sz w:val="28"/>
                <w:szCs w:val="28"/>
              </w:rPr>
              <w:t>Reason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AD0E" w14:textId="77777777" w:rsidR="0053757E" w:rsidRPr="00561CE6" w:rsidRDefault="0053757E">
            <w:pPr>
              <w:pStyle w:val="BodyText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561CE6">
              <w:rPr>
                <w:rFonts w:ascii="Arial" w:hAnsi="Arial" w:cs="Arial"/>
                <w:b/>
                <w:i w:val="0"/>
                <w:sz w:val="28"/>
                <w:szCs w:val="28"/>
              </w:rPr>
              <w:t>Administering persons signature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B85F" w14:textId="77777777" w:rsidR="0053757E" w:rsidRPr="00561CE6" w:rsidRDefault="0053757E">
            <w:pPr>
              <w:pStyle w:val="BodyText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561CE6">
              <w:rPr>
                <w:rFonts w:ascii="Arial" w:hAnsi="Arial" w:cs="Arial"/>
                <w:b/>
                <w:i w:val="0"/>
                <w:sz w:val="28"/>
                <w:szCs w:val="28"/>
              </w:rPr>
              <w:t>Parent or Guardians Signature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E206" w14:textId="77777777" w:rsidR="0053757E" w:rsidRPr="00561CE6" w:rsidRDefault="0053757E">
            <w:pPr>
              <w:pStyle w:val="BodyText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561CE6">
              <w:rPr>
                <w:rFonts w:ascii="Arial" w:hAnsi="Arial" w:cs="Arial"/>
                <w:b/>
                <w:i w:val="0"/>
                <w:sz w:val="28"/>
                <w:szCs w:val="28"/>
              </w:rPr>
              <w:t xml:space="preserve">Medication returned to Parent / </w:t>
            </w:r>
            <w:r w:rsidR="00705379" w:rsidRPr="00561CE6">
              <w:rPr>
                <w:rFonts w:ascii="Arial" w:hAnsi="Arial" w:cs="Arial"/>
                <w:b/>
                <w:i w:val="0"/>
                <w:sz w:val="28"/>
                <w:szCs w:val="28"/>
              </w:rPr>
              <w:t>G</w:t>
            </w:r>
            <w:r w:rsidRPr="00561CE6">
              <w:rPr>
                <w:rFonts w:ascii="Arial" w:hAnsi="Arial" w:cs="Arial"/>
                <w:b/>
                <w:i w:val="0"/>
                <w:sz w:val="28"/>
                <w:szCs w:val="28"/>
              </w:rPr>
              <w:t>uardian</w:t>
            </w:r>
          </w:p>
        </w:tc>
      </w:tr>
      <w:tr w:rsidR="00705379" w:rsidRPr="00561CE6" w14:paraId="6BD0E8CD" w14:textId="77777777" w:rsidTr="0053757E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87C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  <w:p w14:paraId="32C93A12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8307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01D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8A04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16E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B0A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5EC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</w:tr>
      <w:tr w:rsidR="00705379" w:rsidRPr="00561CE6" w14:paraId="28FF6C6E" w14:textId="77777777" w:rsidTr="0053757E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7E8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  <w:p w14:paraId="70566DCC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83D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330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8E8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FA2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FD5D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584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</w:tr>
      <w:tr w:rsidR="00705379" w:rsidRPr="00561CE6" w14:paraId="5B0A36CA" w14:textId="77777777" w:rsidTr="0053757E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9A1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  <w:p w14:paraId="257FE53E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49C0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680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ED8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FF24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42B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963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</w:tr>
      <w:tr w:rsidR="00705379" w:rsidRPr="00561CE6" w14:paraId="76C7E05B" w14:textId="77777777" w:rsidTr="0053757E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CB1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  <w:p w14:paraId="33F34F10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EDB6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AE1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036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C37A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3B0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DC8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</w:tr>
      <w:tr w:rsidR="00705379" w:rsidRPr="00561CE6" w14:paraId="0FDD4535" w14:textId="77777777" w:rsidTr="0053757E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941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  <w:p w14:paraId="5C2AE8BD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8AAD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FDE4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529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DDD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C434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C38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</w:tr>
      <w:tr w:rsidR="00705379" w:rsidRPr="00561CE6" w14:paraId="56DD47B3" w14:textId="77777777" w:rsidTr="0053757E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2F5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  <w:p w14:paraId="4D423D64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FDBF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48C0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C8B7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717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DF0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AC5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</w:tr>
      <w:tr w:rsidR="00705379" w:rsidRPr="00561CE6" w14:paraId="133658AC" w14:textId="77777777" w:rsidTr="0053757E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7998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  <w:p w14:paraId="66896E58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13AB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4E9A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EB9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4CF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8EBA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422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</w:tr>
      <w:tr w:rsidR="00705379" w:rsidRPr="00561CE6" w14:paraId="45BBD92E" w14:textId="77777777" w:rsidTr="0053757E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A6E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  <w:p w14:paraId="0C098D6E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2AA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C50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633A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62D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ACD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4C3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</w:tr>
      <w:tr w:rsidR="00705379" w:rsidRPr="00561CE6" w14:paraId="5C6FF108" w14:textId="77777777" w:rsidTr="0053757E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BCB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  <w:p w14:paraId="37708BAB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F8D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BAA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0A8D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99FF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7CCB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138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</w:tr>
      <w:tr w:rsidR="00705379" w:rsidRPr="00561CE6" w14:paraId="4A16F0B5" w14:textId="77777777" w:rsidTr="0053757E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A8E1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  <w:p w14:paraId="0F21ABF0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4C1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D4B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9D2C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59EE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B19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2D8A" w14:textId="77777777" w:rsidR="0053757E" w:rsidRPr="00561CE6" w:rsidRDefault="0053757E">
            <w:pPr>
              <w:pStyle w:val="BodyText"/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</w:tr>
    </w:tbl>
    <w:p w14:paraId="6D1D270B" w14:textId="77777777" w:rsidR="0053757E" w:rsidRPr="00561CE6" w:rsidRDefault="0053757E" w:rsidP="0053757E">
      <w:pPr>
        <w:pStyle w:val="BodyText"/>
        <w:jc w:val="left"/>
        <w:rPr>
          <w:rFonts w:ascii="Arial" w:hAnsi="Arial" w:cs="Arial"/>
          <w:i w:val="0"/>
          <w:color w:val="002060"/>
          <w:sz w:val="28"/>
          <w:szCs w:val="28"/>
        </w:rPr>
      </w:pPr>
    </w:p>
    <w:p w14:paraId="126FC24A" w14:textId="77777777" w:rsidR="00567663" w:rsidRPr="00561CE6" w:rsidRDefault="00567663" w:rsidP="00567663">
      <w:pPr>
        <w:rPr>
          <w:rFonts w:ascii="Arial" w:hAnsi="Arial" w:cs="Arial"/>
          <w:sz w:val="28"/>
          <w:szCs w:val="28"/>
          <w:lang w:val="en-GB"/>
        </w:rPr>
      </w:pPr>
    </w:p>
    <w:p w14:paraId="647D5CEF" w14:textId="77777777" w:rsidR="00567663" w:rsidRPr="00561CE6" w:rsidRDefault="00567663" w:rsidP="00567663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561CE6">
        <w:rPr>
          <w:rFonts w:ascii="Arial" w:hAnsi="Arial" w:cs="Arial"/>
          <w:b/>
          <w:color w:val="000000" w:themeColor="text1"/>
          <w:sz w:val="28"/>
          <w:szCs w:val="28"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41"/>
        <w:gridCol w:w="2254"/>
        <w:gridCol w:w="2254"/>
      </w:tblGrid>
      <w:tr w:rsidR="00567663" w:rsidRPr="00561CE6" w14:paraId="7915877C" w14:textId="77777777" w:rsidTr="3581D0A0">
        <w:tc>
          <w:tcPr>
            <w:tcW w:w="2254" w:type="dxa"/>
          </w:tcPr>
          <w:p w14:paraId="386324AD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Version</w:t>
            </w:r>
          </w:p>
        </w:tc>
        <w:tc>
          <w:tcPr>
            <w:tcW w:w="2254" w:type="dxa"/>
          </w:tcPr>
          <w:p w14:paraId="4E82D13F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Author/Reviewer</w:t>
            </w:r>
          </w:p>
        </w:tc>
        <w:tc>
          <w:tcPr>
            <w:tcW w:w="2254" w:type="dxa"/>
          </w:tcPr>
          <w:p w14:paraId="0BA233E8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Date</w:t>
            </w:r>
          </w:p>
        </w:tc>
        <w:tc>
          <w:tcPr>
            <w:tcW w:w="2254" w:type="dxa"/>
          </w:tcPr>
          <w:p w14:paraId="68AE12D6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Comments</w:t>
            </w:r>
          </w:p>
        </w:tc>
      </w:tr>
      <w:tr w:rsidR="00567663" w:rsidRPr="00561CE6" w14:paraId="139E02DE" w14:textId="77777777" w:rsidTr="3581D0A0">
        <w:tc>
          <w:tcPr>
            <w:tcW w:w="2254" w:type="dxa"/>
          </w:tcPr>
          <w:p w14:paraId="49FBA7E4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RDM_P009_A</w:t>
            </w:r>
          </w:p>
        </w:tc>
        <w:tc>
          <w:tcPr>
            <w:tcW w:w="2254" w:type="dxa"/>
          </w:tcPr>
          <w:p w14:paraId="5664BBCE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Simon Creasey</w:t>
            </w:r>
          </w:p>
        </w:tc>
        <w:tc>
          <w:tcPr>
            <w:tcW w:w="2254" w:type="dxa"/>
          </w:tcPr>
          <w:p w14:paraId="7185AFD7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June 2018</w:t>
            </w:r>
          </w:p>
        </w:tc>
        <w:tc>
          <w:tcPr>
            <w:tcW w:w="2254" w:type="dxa"/>
          </w:tcPr>
          <w:p w14:paraId="30B7BB6D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Initial Draft</w:t>
            </w:r>
          </w:p>
        </w:tc>
      </w:tr>
      <w:tr w:rsidR="00567663" w:rsidRPr="00561CE6" w14:paraId="32383520" w14:textId="77777777" w:rsidTr="3581D0A0">
        <w:tc>
          <w:tcPr>
            <w:tcW w:w="2254" w:type="dxa"/>
          </w:tcPr>
          <w:p w14:paraId="2FE0AFF4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RDM_P009_B</w:t>
            </w:r>
          </w:p>
        </w:tc>
        <w:tc>
          <w:tcPr>
            <w:tcW w:w="2254" w:type="dxa"/>
          </w:tcPr>
          <w:p w14:paraId="59CAEB0C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Simon Creasey</w:t>
            </w:r>
          </w:p>
        </w:tc>
        <w:tc>
          <w:tcPr>
            <w:tcW w:w="2254" w:type="dxa"/>
          </w:tcPr>
          <w:p w14:paraId="58A8092B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September 2019</w:t>
            </w:r>
          </w:p>
        </w:tc>
        <w:tc>
          <w:tcPr>
            <w:tcW w:w="2254" w:type="dxa"/>
          </w:tcPr>
          <w:p w14:paraId="4174A058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Content review</w:t>
            </w:r>
          </w:p>
        </w:tc>
      </w:tr>
      <w:tr w:rsidR="00567663" w:rsidRPr="00561CE6" w14:paraId="48123B84" w14:textId="77777777" w:rsidTr="3581D0A0">
        <w:tc>
          <w:tcPr>
            <w:tcW w:w="2254" w:type="dxa"/>
          </w:tcPr>
          <w:p w14:paraId="315AC858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RDM_P009_C</w:t>
            </w:r>
          </w:p>
        </w:tc>
        <w:tc>
          <w:tcPr>
            <w:tcW w:w="2254" w:type="dxa"/>
          </w:tcPr>
          <w:p w14:paraId="02C4A8E5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Becky Nightingale</w:t>
            </w:r>
          </w:p>
        </w:tc>
        <w:tc>
          <w:tcPr>
            <w:tcW w:w="2254" w:type="dxa"/>
          </w:tcPr>
          <w:p w14:paraId="4D901343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August 2020</w:t>
            </w:r>
          </w:p>
        </w:tc>
        <w:tc>
          <w:tcPr>
            <w:tcW w:w="2254" w:type="dxa"/>
          </w:tcPr>
          <w:p w14:paraId="2B3FC26B" w14:textId="77777777" w:rsidR="00567663" w:rsidRPr="00561CE6" w:rsidRDefault="00567663" w:rsidP="00A011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Content review and version control</w:t>
            </w:r>
          </w:p>
        </w:tc>
      </w:tr>
      <w:tr w:rsidR="00567663" w:rsidRPr="00561CE6" w14:paraId="5FBC7DB9" w14:textId="77777777" w:rsidTr="3581D0A0">
        <w:tc>
          <w:tcPr>
            <w:tcW w:w="2254" w:type="dxa"/>
          </w:tcPr>
          <w:p w14:paraId="7E821D14" w14:textId="77777777" w:rsidR="1C0A32F2" w:rsidRPr="00561CE6" w:rsidRDefault="3581D0A0" w:rsidP="1C0A32F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RDM_P009_D</w:t>
            </w:r>
          </w:p>
        </w:tc>
        <w:tc>
          <w:tcPr>
            <w:tcW w:w="2254" w:type="dxa"/>
          </w:tcPr>
          <w:p w14:paraId="60A27835" w14:textId="77777777" w:rsidR="1C0A32F2" w:rsidRPr="00561CE6" w:rsidRDefault="1C0A32F2" w:rsidP="1C0A32F2">
            <w:p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Emma Mainwaring</w:t>
            </w:r>
          </w:p>
        </w:tc>
        <w:tc>
          <w:tcPr>
            <w:tcW w:w="2254" w:type="dxa"/>
          </w:tcPr>
          <w:p w14:paraId="53EA717A" w14:textId="77777777" w:rsidR="1C0A32F2" w:rsidRPr="00561CE6" w:rsidRDefault="1C0A32F2" w:rsidP="1C0A32F2">
            <w:p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June 2023</w:t>
            </w:r>
          </w:p>
        </w:tc>
        <w:tc>
          <w:tcPr>
            <w:tcW w:w="2254" w:type="dxa"/>
          </w:tcPr>
          <w:p w14:paraId="6410488F" w14:textId="77777777" w:rsidR="1C0A32F2" w:rsidRPr="00561CE6" w:rsidRDefault="1C0A32F2" w:rsidP="1C0A32F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Content review</w:t>
            </w:r>
          </w:p>
        </w:tc>
      </w:tr>
      <w:tr w:rsidR="00567663" w:rsidRPr="00561CE6" w14:paraId="408067B0" w14:textId="77777777" w:rsidTr="3581D0A0">
        <w:tc>
          <w:tcPr>
            <w:tcW w:w="2254" w:type="dxa"/>
          </w:tcPr>
          <w:p w14:paraId="5D301200" w14:textId="77777777" w:rsidR="3581D0A0" w:rsidRPr="00561CE6" w:rsidRDefault="3581D0A0" w:rsidP="3581D0A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RDM_P009_E</w:t>
            </w:r>
          </w:p>
        </w:tc>
        <w:tc>
          <w:tcPr>
            <w:tcW w:w="2254" w:type="dxa"/>
          </w:tcPr>
          <w:p w14:paraId="182F6424" w14:textId="77777777" w:rsidR="3581D0A0" w:rsidRPr="00561CE6" w:rsidRDefault="3581D0A0" w:rsidP="3581D0A0">
            <w:p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Emma Mainwaring</w:t>
            </w:r>
          </w:p>
        </w:tc>
        <w:tc>
          <w:tcPr>
            <w:tcW w:w="2254" w:type="dxa"/>
          </w:tcPr>
          <w:p w14:paraId="6D218042" w14:textId="25CB56D4" w:rsidR="3581D0A0" w:rsidRPr="00561CE6" w:rsidRDefault="005E421D" w:rsidP="3581D0A0">
            <w:p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June </w:t>
            </w:r>
            <w:r w:rsidR="3581D0A0"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254" w:type="dxa"/>
          </w:tcPr>
          <w:p w14:paraId="3942533F" w14:textId="77777777" w:rsidR="3581D0A0" w:rsidRPr="00561CE6" w:rsidRDefault="3581D0A0" w:rsidP="3581D0A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61CE6">
              <w:rPr>
                <w:rFonts w:ascii="Arial" w:hAnsi="Arial" w:cs="Arial"/>
                <w:color w:val="000000" w:themeColor="text1"/>
                <w:sz w:val="28"/>
                <w:szCs w:val="28"/>
              </w:rPr>
              <w:t>Content update</w:t>
            </w:r>
          </w:p>
        </w:tc>
      </w:tr>
    </w:tbl>
    <w:p w14:paraId="19168F93" w14:textId="77777777" w:rsidR="00567663" w:rsidRPr="00561CE6" w:rsidRDefault="00567663" w:rsidP="00567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18EBC91" w14:textId="7A5B13E4" w:rsidR="00630B75" w:rsidRPr="00561CE6" w:rsidRDefault="1C0A32F2" w:rsidP="1C0A32F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61CE6">
        <w:rPr>
          <w:rFonts w:ascii="Arial" w:hAnsi="Arial" w:cs="Arial"/>
          <w:color w:val="000000" w:themeColor="text1"/>
          <w:sz w:val="28"/>
          <w:szCs w:val="28"/>
        </w:rPr>
        <w:t xml:space="preserve">This policy will be reviewed on an annual </w:t>
      </w:r>
      <w:r w:rsidR="00D12743" w:rsidRPr="00561CE6">
        <w:rPr>
          <w:rFonts w:ascii="Arial" w:hAnsi="Arial" w:cs="Arial"/>
          <w:color w:val="000000" w:themeColor="text1"/>
          <w:sz w:val="28"/>
          <w:szCs w:val="28"/>
        </w:rPr>
        <w:t>basis.</w:t>
      </w:r>
      <w:r w:rsidRPr="00561CE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BE4C910" w14:textId="77777777" w:rsidR="00630B75" w:rsidRPr="00561CE6" w:rsidRDefault="00630B75" w:rsidP="00F30F91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302421C" w14:textId="77777777" w:rsidR="00630B75" w:rsidRPr="00561CE6" w:rsidRDefault="00630B75" w:rsidP="00F30F91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8AED0BE" w14:textId="77777777" w:rsidR="00630B75" w:rsidRPr="00561CE6" w:rsidRDefault="00630B75" w:rsidP="00F30F91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630B75" w:rsidRPr="00561CE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CD69" w14:textId="77777777" w:rsidR="00656E2A" w:rsidRDefault="00656E2A" w:rsidP="00F30F91">
      <w:pPr>
        <w:spacing w:after="0" w:line="240" w:lineRule="auto"/>
      </w:pPr>
      <w:r>
        <w:separator/>
      </w:r>
    </w:p>
  </w:endnote>
  <w:endnote w:type="continuationSeparator" w:id="0">
    <w:p w14:paraId="24D1CF8C" w14:textId="77777777" w:rsidR="00656E2A" w:rsidRDefault="00656E2A" w:rsidP="00F3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0546" w14:textId="63605774" w:rsidR="0095022B" w:rsidRDefault="0095022B">
    <w:pPr>
      <w:pStyle w:val="Footer"/>
      <w:jc w:val="right"/>
    </w:pPr>
    <w:r>
      <w:rPr>
        <w:rFonts w:cstheme="minorHAnsi"/>
        <w:b/>
        <w:i/>
        <w:color w:val="808080" w:themeColor="background1" w:themeShade="80"/>
        <w:szCs w:val="16"/>
      </w:rPr>
      <w:t>RDM_P0</w:t>
    </w:r>
    <w:r w:rsidR="007E158C">
      <w:rPr>
        <w:rFonts w:cstheme="minorHAnsi"/>
        <w:b/>
        <w:i/>
        <w:color w:val="808080" w:themeColor="background1" w:themeShade="80"/>
        <w:szCs w:val="16"/>
      </w:rPr>
      <w:t>0</w:t>
    </w:r>
    <w:r w:rsidR="00567663">
      <w:rPr>
        <w:rFonts w:cstheme="minorHAnsi"/>
        <w:b/>
        <w:i/>
        <w:color w:val="808080" w:themeColor="background1" w:themeShade="80"/>
        <w:szCs w:val="16"/>
      </w:rPr>
      <w:t>9</w:t>
    </w:r>
    <w:r w:rsidR="009E5577">
      <w:rPr>
        <w:rFonts w:cstheme="minorHAnsi"/>
        <w:b/>
        <w:i/>
        <w:color w:val="808080" w:themeColor="background1" w:themeShade="80"/>
        <w:szCs w:val="16"/>
      </w:rPr>
      <w:t>_C</w:t>
    </w:r>
    <w:r>
      <w:rPr>
        <w:rFonts w:cstheme="minorHAnsi"/>
        <w:b/>
        <w:i/>
        <w:color w:val="808080" w:themeColor="background1" w:themeShade="80"/>
        <w:szCs w:val="16"/>
      </w:rPr>
      <w:tab/>
      <w:t xml:space="preserve">Created: </w:t>
    </w:r>
    <w:r w:rsidR="00053723">
      <w:rPr>
        <w:rFonts w:cstheme="minorHAnsi"/>
        <w:b/>
        <w:i/>
        <w:color w:val="808080" w:themeColor="background1" w:themeShade="80"/>
        <w:szCs w:val="16"/>
      </w:rPr>
      <w:t>June</w:t>
    </w:r>
    <w:r>
      <w:rPr>
        <w:rFonts w:cstheme="minorHAnsi"/>
        <w:b/>
        <w:i/>
        <w:color w:val="808080" w:themeColor="background1" w:themeShade="80"/>
        <w:szCs w:val="16"/>
      </w:rPr>
      <w:t xml:space="preserve"> 2018</w:t>
    </w:r>
    <w:r w:rsidR="00D12743">
      <w:rPr>
        <w:rFonts w:cstheme="minorHAnsi"/>
        <w:b/>
        <w:i/>
        <w:color w:val="808080" w:themeColor="background1" w:themeShade="80"/>
        <w:szCs w:val="16"/>
      </w:rPr>
      <w:t xml:space="preserve">                                                                                 </w:t>
    </w:r>
    <w:r>
      <w:rPr>
        <w:rFonts w:cstheme="minorHAnsi"/>
        <w:b/>
        <w:i/>
        <w:color w:val="808080" w:themeColor="background1" w:themeShade="80"/>
        <w:szCs w:val="16"/>
      </w:rPr>
      <w:t xml:space="preserve">Page </w:t>
    </w:r>
    <w:sdt>
      <w:sdtPr>
        <w:rPr>
          <w:rFonts w:cstheme="minorHAnsi"/>
          <w:b/>
          <w:i/>
          <w:color w:val="808080" w:themeColor="background1" w:themeShade="80"/>
          <w:szCs w:val="16"/>
        </w:rPr>
        <w:id w:val="-977528032"/>
        <w:docPartObj>
          <w:docPartGallery w:val="Page Numbers (Bottom of Page)"/>
          <w:docPartUnique/>
        </w:docPartObj>
      </w:sdtPr>
      <w:sdtEndPr/>
      <w:sdtContent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fldChar w:fldCharType="begin"/>
        </w:r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instrText xml:space="preserve"> PAGE   \* MERGEFORMAT </w:instrText>
        </w:r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fldChar w:fldCharType="separate"/>
        </w:r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t>2</w:t>
        </w:r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fldChar w:fldCharType="end"/>
        </w:r>
      </w:sdtContent>
    </w:sdt>
  </w:p>
  <w:p w14:paraId="1C211FF4" w14:textId="77777777" w:rsidR="0095022B" w:rsidRPr="0095022B" w:rsidRDefault="0095022B" w:rsidP="0095022B">
    <w:pPr>
      <w:pStyle w:val="Header"/>
      <w:rPr>
        <w:rFonts w:cstheme="minorHAnsi"/>
        <w:b/>
        <w:i/>
        <w:color w:val="808080" w:themeColor="background1" w:themeShade="8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D1B0" w14:textId="77777777" w:rsidR="00656E2A" w:rsidRDefault="00656E2A" w:rsidP="00F30F91">
      <w:pPr>
        <w:spacing w:after="0" w:line="240" w:lineRule="auto"/>
      </w:pPr>
      <w:r>
        <w:separator/>
      </w:r>
    </w:p>
  </w:footnote>
  <w:footnote w:type="continuationSeparator" w:id="0">
    <w:p w14:paraId="552FB42E" w14:textId="77777777" w:rsidR="00656E2A" w:rsidRDefault="00656E2A" w:rsidP="00F3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C854" w14:textId="1644A73C" w:rsidR="008D012C" w:rsidRPr="00C52B8B" w:rsidRDefault="00561CE6" w:rsidP="008D012C">
    <w:pPr>
      <w:jc w:val="center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65C90" wp14:editId="6E9267AD">
          <wp:simplePos x="0" y="0"/>
          <wp:positionH relativeFrom="column">
            <wp:posOffset>4944080</wp:posOffset>
          </wp:positionH>
          <wp:positionV relativeFrom="paragraph">
            <wp:posOffset>-393404</wp:posOffset>
          </wp:positionV>
          <wp:extent cx="1365250" cy="1360805"/>
          <wp:effectExtent l="0" t="0" r="6350" b="0"/>
          <wp:wrapThrough wrapText="bothSides">
            <wp:wrapPolygon edited="0">
              <wp:start x="0" y="0"/>
              <wp:lineTo x="0" y="21167"/>
              <wp:lineTo x="21399" y="21167"/>
              <wp:lineTo x="21399" y="0"/>
              <wp:lineTo x="0" y="0"/>
            </wp:wrapPolygon>
          </wp:wrapThrough>
          <wp:docPr id="4" name="Picture 4" descr="A white deer head with antlers on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deer head with antlers on a blue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36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12C" w:rsidRPr="00C52B8B">
      <w:rPr>
        <w:sz w:val="44"/>
        <w:szCs w:val="44"/>
      </w:rPr>
      <w:t>Rossendale Drum Majorettes</w:t>
    </w:r>
  </w:p>
  <w:p w14:paraId="1A444089" w14:textId="1597FE63" w:rsidR="00F30F91" w:rsidRPr="008D012C" w:rsidRDefault="00F30F91" w:rsidP="008D0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5E4"/>
    <w:multiLevelType w:val="hybridMultilevel"/>
    <w:tmpl w:val="D2B02FE4"/>
    <w:lvl w:ilvl="0" w:tplc="EDB4D5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0061"/>
    <w:multiLevelType w:val="hybridMultilevel"/>
    <w:tmpl w:val="56B49502"/>
    <w:lvl w:ilvl="0" w:tplc="0382C9DA">
      <w:numFmt w:val="bullet"/>
      <w:lvlText w:val="-"/>
      <w:lvlJc w:val="left"/>
      <w:pPr>
        <w:ind w:left="720" w:hanging="360"/>
      </w:pPr>
      <w:rPr>
        <w:rFonts w:ascii="Tempus Sans ITC" w:eastAsia="Times New Roman" w:hAnsi="Tempus Sans ITC" w:cs="Comic Sans M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5CFA"/>
    <w:multiLevelType w:val="hybridMultilevel"/>
    <w:tmpl w:val="5144F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97643"/>
    <w:multiLevelType w:val="hybridMultilevel"/>
    <w:tmpl w:val="5BE4B68A"/>
    <w:lvl w:ilvl="0" w:tplc="3CEA5F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2B1B"/>
    <w:multiLevelType w:val="hybridMultilevel"/>
    <w:tmpl w:val="AAEE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05048"/>
    <w:multiLevelType w:val="hybridMultilevel"/>
    <w:tmpl w:val="3D2C3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8A5B9F"/>
    <w:multiLevelType w:val="hybridMultilevel"/>
    <w:tmpl w:val="B802A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73F5C"/>
    <w:multiLevelType w:val="multilevel"/>
    <w:tmpl w:val="FA66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8333A3"/>
    <w:multiLevelType w:val="hybridMultilevel"/>
    <w:tmpl w:val="491AFCE4"/>
    <w:lvl w:ilvl="0" w:tplc="EDB4D56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C78B4"/>
    <w:multiLevelType w:val="hybridMultilevel"/>
    <w:tmpl w:val="AD540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4117A"/>
    <w:multiLevelType w:val="hybridMultilevel"/>
    <w:tmpl w:val="72CA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98986073">
    <w:abstractNumId w:val="7"/>
  </w:num>
  <w:num w:numId="2" w16cid:durableId="2050689303">
    <w:abstractNumId w:val="5"/>
  </w:num>
  <w:num w:numId="3" w16cid:durableId="15472749">
    <w:abstractNumId w:val="10"/>
  </w:num>
  <w:num w:numId="4" w16cid:durableId="40446266">
    <w:abstractNumId w:val="0"/>
  </w:num>
  <w:num w:numId="5" w16cid:durableId="866722853">
    <w:abstractNumId w:val="9"/>
  </w:num>
  <w:num w:numId="6" w16cid:durableId="1414162747">
    <w:abstractNumId w:val="6"/>
  </w:num>
  <w:num w:numId="7" w16cid:durableId="688062669">
    <w:abstractNumId w:val="2"/>
  </w:num>
  <w:num w:numId="8" w16cid:durableId="1564024491">
    <w:abstractNumId w:val="4"/>
  </w:num>
  <w:num w:numId="9" w16cid:durableId="1687167486">
    <w:abstractNumId w:val="3"/>
  </w:num>
  <w:num w:numId="10" w16cid:durableId="1755276099">
    <w:abstractNumId w:val="8"/>
  </w:num>
  <w:num w:numId="11" w16cid:durableId="126768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91"/>
    <w:rsid w:val="000479F1"/>
    <w:rsid w:val="00053723"/>
    <w:rsid w:val="00067A27"/>
    <w:rsid w:val="000A6F9D"/>
    <w:rsid w:val="00157748"/>
    <w:rsid w:val="001662EB"/>
    <w:rsid w:val="001A6AC3"/>
    <w:rsid w:val="002920D5"/>
    <w:rsid w:val="00294BA6"/>
    <w:rsid w:val="00296708"/>
    <w:rsid w:val="002A667F"/>
    <w:rsid w:val="002E2363"/>
    <w:rsid w:val="0032451A"/>
    <w:rsid w:val="003630DF"/>
    <w:rsid w:val="00365316"/>
    <w:rsid w:val="00403C06"/>
    <w:rsid w:val="004756B6"/>
    <w:rsid w:val="004E5A29"/>
    <w:rsid w:val="0051099D"/>
    <w:rsid w:val="00522083"/>
    <w:rsid w:val="0053757E"/>
    <w:rsid w:val="00561CE6"/>
    <w:rsid w:val="00567663"/>
    <w:rsid w:val="00582573"/>
    <w:rsid w:val="005E421D"/>
    <w:rsid w:val="00630B75"/>
    <w:rsid w:val="00656E2A"/>
    <w:rsid w:val="00705379"/>
    <w:rsid w:val="007076CB"/>
    <w:rsid w:val="00757627"/>
    <w:rsid w:val="007E158C"/>
    <w:rsid w:val="00850074"/>
    <w:rsid w:val="00860EF3"/>
    <w:rsid w:val="008D012C"/>
    <w:rsid w:val="008E5031"/>
    <w:rsid w:val="00937178"/>
    <w:rsid w:val="0095022B"/>
    <w:rsid w:val="00963C0E"/>
    <w:rsid w:val="009B45EB"/>
    <w:rsid w:val="009E5577"/>
    <w:rsid w:val="00A1286D"/>
    <w:rsid w:val="00B1101D"/>
    <w:rsid w:val="00B5184C"/>
    <w:rsid w:val="00B93AEA"/>
    <w:rsid w:val="00BB5D9F"/>
    <w:rsid w:val="00CB707E"/>
    <w:rsid w:val="00D12743"/>
    <w:rsid w:val="00D4616F"/>
    <w:rsid w:val="00D95478"/>
    <w:rsid w:val="00DB71D7"/>
    <w:rsid w:val="00DF299C"/>
    <w:rsid w:val="00EB1906"/>
    <w:rsid w:val="00EF3E35"/>
    <w:rsid w:val="00F30F91"/>
    <w:rsid w:val="00F64B64"/>
    <w:rsid w:val="00F760D8"/>
    <w:rsid w:val="00FE69A5"/>
    <w:rsid w:val="1C0A32F2"/>
    <w:rsid w:val="3581D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42479"/>
  <w15:chartTrackingRefBased/>
  <w15:docId w15:val="{8C92FD69-240C-48A3-B056-4791382F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91"/>
  </w:style>
  <w:style w:type="paragraph" w:styleId="Footer">
    <w:name w:val="footer"/>
    <w:basedOn w:val="Normal"/>
    <w:link w:val="FooterChar"/>
    <w:uiPriority w:val="99"/>
    <w:unhideWhenUsed/>
    <w:rsid w:val="00F3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91"/>
  </w:style>
  <w:style w:type="paragraph" w:styleId="NormalWeb">
    <w:name w:val="Normal (Web)"/>
    <w:basedOn w:val="Normal"/>
    <w:uiPriority w:val="99"/>
    <w:unhideWhenUsed/>
    <w:rsid w:val="00B1101D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1101D"/>
    <w:pPr>
      <w:ind w:left="720"/>
      <w:contextualSpacing/>
    </w:pPr>
  </w:style>
  <w:style w:type="character" w:customStyle="1" w:styleId="y0nh2b">
    <w:name w:val="y0nh2b"/>
    <w:basedOn w:val="DefaultParagraphFont"/>
    <w:rsid w:val="00DF299C"/>
  </w:style>
  <w:style w:type="table" w:styleId="TableGrid">
    <w:name w:val="Table Grid"/>
    <w:basedOn w:val="TableNormal"/>
    <w:uiPriority w:val="39"/>
    <w:rsid w:val="009B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2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2083"/>
    <w:rPr>
      <w:vertAlign w:val="superscript"/>
    </w:rPr>
  </w:style>
  <w:style w:type="paragraph" w:customStyle="1" w:styleId="Default">
    <w:name w:val="Default"/>
    <w:rsid w:val="00053723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color w:val="000000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53757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53757E"/>
    <w:rPr>
      <w:rFonts w:ascii="Times New Roman" w:eastAsia="Times New Roman" w:hAnsi="Times New Roman" w:cs="Times New Roman"/>
      <w:i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99319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57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5\1033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B37D-F07D-4CD7-8F35-38FBF49D24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word2013.dotx</Template>
  <TotalTime>1</TotalTime>
  <Pages>5</Pages>
  <Words>716</Words>
  <Characters>4082</Characters>
  <Application>Microsoft Office Word</Application>
  <DocSecurity>0</DocSecurity>
  <Lines>34</Lines>
  <Paragraphs>9</Paragraphs>
  <ScaleCrop>false</ScaleCrop>
  <Company>Lifeways Community Care Ltd.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Rossendale Drum Majorettes</dc:title>
  <dc:creator>Simon Creasey</dc:creator>
  <cp:keywords>April 2020 Review - BN</cp:keywords>
  <cp:lastModifiedBy>Creasey, Simon</cp:lastModifiedBy>
  <cp:revision>5</cp:revision>
  <cp:lastPrinted>2024-04-11T18:40:00Z</cp:lastPrinted>
  <dcterms:created xsi:type="dcterms:W3CDTF">2024-06-24T20:07:00Z</dcterms:created>
  <dcterms:modified xsi:type="dcterms:W3CDTF">2024-06-24T22:32:00Z</dcterms:modified>
</cp:coreProperties>
</file>